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B847655" w14:textId="77777777">
        <w:trPr>
          <w:trHeight w:val="1059"/>
        </w:trPr>
        <w:tc>
          <w:tcPr>
            <w:tcW w:w="1250" w:type="pct"/>
          </w:tcPr>
          <w:p w14:paraId="68197E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AC15A79" w14:textId="77777777" w:rsidR="009748D6" w:rsidRDefault="00B13D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3D78">
              <w:rPr>
                <w:rFonts w:ascii="Tahoma" w:hAnsi="Tahoma" w:cs="Tahoma"/>
                <w:sz w:val="20"/>
                <w:szCs w:val="20"/>
              </w:rPr>
              <w:t>Ben Harrison</w:t>
            </w:r>
          </w:p>
          <w:p w14:paraId="3523B8ED" w14:textId="7E70B536" w:rsidR="00B13D78" w:rsidRPr="00CB255A" w:rsidRDefault="00B13D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B13D78">
              <w:rPr>
                <w:rFonts w:ascii="Tahoma" w:hAnsi="Tahoma" w:cs="Tahoma"/>
                <w:sz w:val="20"/>
                <w:szCs w:val="20"/>
              </w:rPr>
              <w:t>OR-UMF-000392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367A26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7158527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5FA1CF61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5D9DAE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53C64C8" w14:textId="5535B879" w:rsidR="009748D6" w:rsidRPr="00CB255A" w:rsidRDefault="00B13D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Blue Mountain Dispatch (541-963-7171)</w:t>
            </w:r>
          </w:p>
        </w:tc>
        <w:tc>
          <w:tcPr>
            <w:tcW w:w="1250" w:type="pct"/>
          </w:tcPr>
          <w:p w14:paraId="78F2FE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D2AEC18" w14:textId="61E3C5AB" w:rsidR="009748D6" w:rsidRPr="00CB255A" w:rsidRDefault="001A40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C3B5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2B023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A4D88C4" w14:textId="0ABFB7DB" w:rsidR="009748D6" w:rsidRPr="00CB255A" w:rsidRDefault="001A40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 w14:paraId="3BAD11C8" w14:textId="77777777">
        <w:trPr>
          <w:trHeight w:val="1059"/>
        </w:trPr>
        <w:tc>
          <w:tcPr>
            <w:tcW w:w="1250" w:type="pct"/>
          </w:tcPr>
          <w:p w14:paraId="03BC7E6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14957D4" w14:textId="14BE12FE" w:rsidR="009748D6" w:rsidRPr="00CB255A" w:rsidRDefault="001A40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1947 PDT</w:t>
            </w:r>
          </w:p>
          <w:p w14:paraId="25BB653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27AD81" w14:textId="78EB841C" w:rsidR="009748D6" w:rsidRPr="00CB255A" w:rsidRDefault="001A40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08/12/2023</w:t>
            </w:r>
          </w:p>
        </w:tc>
        <w:tc>
          <w:tcPr>
            <w:tcW w:w="1250" w:type="pct"/>
          </w:tcPr>
          <w:p w14:paraId="0A37E7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DAFAE10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77B562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4925A52" w14:textId="6BC5F07C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F149E9">
              <w:rPr>
                <w:rFonts w:ascii="Tahoma" w:hAnsi="Tahoma" w:cs="Tahoma"/>
                <w:sz w:val="20"/>
                <w:szCs w:val="20"/>
              </w:rPr>
              <w:t>Office</w:t>
            </w:r>
            <w:r>
              <w:rPr>
                <w:rFonts w:ascii="Tahoma" w:hAnsi="Tahoma" w:cs="Tahoma"/>
                <w:sz w:val="20"/>
                <w:szCs w:val="20"/>
              </w:rPr>
              <w:t>) 505-3</w:t>
            </w:r>
            <w:r w:rsidR="00F149E9">
              <w:rPr>
                <w:rFonts w:ascii="Tahoma" w:hAnsi="Tahoma" w:cs="Tahoma"/>
                <w:sz w:val="20"/>
                <w:szCs w:val="20"/>
              </w:rPr>
              <w:t>46-3888</w:t>
            </w:r>
          </w:p>
        </w:tc>
        <w:tc>
          <w:tcPr>
            <w:tcW w:w="1250" w:type="pct"/>
          </w:tcPr>
          <w:p w14:paraId="7D9FBD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1536355" w14:textId="77777777" w:rsidR="00B13D78" w:rsidRDefault="00B13D78" w:rsidP="00105747">
            <w:pPr>
              <w:spacing w:line="360" w:lineRule="auto"/>
            </w:pPr>
            <w:r>
              <w:t>Jim Grace</w:t>
            </w:r>
          </w:p>
          <w:p w14:paraId="623F6FFC" w14:textId="486622D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B7EF7D" w14:textId="1D71F50A" w:rsidR="009748D6" w:rsidRPr="00CB255A" w:rsidRDefault="00B13D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250" w:type="pct"/>
          </w:tcPr>
          <w:p w14:paraId="496B59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345B0C7" w14:textId="77777777" w:rsidR="006F7944" w:rsidRDefault="00F14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149E9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3997831A" w14:textId="09CA5C5A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48D4C19" w14:textId="39ED44A5" w:rsidR="009748D6" w:rsidRPr="00CB255A" w:rsidRDefault="00F14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F149E9">
              <w:rPr>
                <w:rFonts w:ascii="Tahoma" w:hAnsi="Tahoma" w:cs="Tahoma"/>
                <w:sz w:val="20"/>
                <w:szCs w:val="20"/>
              </w:rPr>
              <w:t>Cell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F149E9">
              <w:rPr>
                <w:rFonts w:ascii="Tahoma" w:hAnsi="Tahoma" w:cs="Tahoma"/>
                <w:sz w:val="20"/>
                <w:szCs w:val="20"/>
              </w:rPr>
              <w:t xml:space="preserve"> 406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149E9">
              <w:rPr>
                <w:rFonts w:ascii="Tahoma" w:hAnsi="Tahoma" w:cs="Tahoma"/>
                <w:sz w:val="20"/>
                <w:szCs w:val="20"/>
              </w:rPr>
              <w:t>499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149E9">
              <w:rPr>
                <w:rFonts w:ascii="Tahoma" w:hAnsi="Tahoma" w:cs="Tahoma"/>
                <w:sz w:val="20"/>
                <w:szCs w:val="20"/>
              </w:rPr>
              <w:t>2701</w:t>
            </w:r>
          </w:p>
        </w:tc>
      </w:tr>
      <w:tr w:rsidR="009748D6" w:rsidRPr="000309F5" w14:paraId="07D55FAF" w14:textId="77777777">
        <w:trPr>
          <w:trHeight w:val="528"/>
        </w:trPr>
        <w:tc>
          <w:tcPr>
            <w:tcW w:w="1250" w:type="pct"/>
          </w:tcPr>
          <w:p w14:paraId="798FF00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1F95774" w14:textId="270A7490" w:rsidR="009748D6" w:rsidRPr="00CB255A" w:rsidRDefault="00B13D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3D78">
              <w:rPr>
                <w:rFonts w:ascii="Tahoma" w:hAnsi="Tahoma" w:cs="Tahoma"/>
                <w:sz w:val="20"/>
                <w:szCs w:val="20"/>
              </w:rPr>
              <w:t>charles.quinn</w:t>
            </w:r>
          </w:p>
        </w:tc>
        <w:tc>
          <w:tcPr>
            <w:tcW w:w="1250" w:type="pct"/>
          </w:tcPr>
          <w:p w14:paraId="759CB51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7DCE750" w14:textId="570B02F6" w:rsidR="009748D6" w:rsidRPr="00CB255A" w:rsidRDefault="00B13D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A-23</w:t>
            </w:r>
          </w:p>
        </w:tc>
        <w:tc>
          <w:tcPr>
            <w:tcW w:w="1250" w:type="pct"/>
          </w:tcPr>
          <w:p w14:paraId="10A2B0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C5AAA98" w14:textId="210AE265" w:rsidR="009748D6" w:rsidRPr="00CB255A" w:rsidRDefault="00B13D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 / TK-9</w:t>
            </w:r>
          </w:p>
        </w:tc>
        <w:tc>
          <w:tcPr>
            <w:tcW w:w="1250" w:type="pct"/>
          </w:tcPr>
          <w:p w14:paraId="4D4F5F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913CE11" w14:textId="797E1FC0" w:rsidR="009748D6" w:rsidRPr="00CB255A" w:rsidRDefault="00B13D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 Rachel</w:t>
            </w:r>
          </w:p>
        </w:tc>
      </w:tr>
      <w:tr w:rsidR="009748D6" w:rsidRPr="000309F5" w14:paraId="36F7D7A1" w14:textId="77777777">
        <w:trPr>
          <w:trHeight w:val="630"/>
        </w:trPr>
        <w:tc>
          <w:tcPr>
            <w:tcW w:w="1250" w:type="pct"/>
            <w:gridSpan w:val="2"/>
          </w:tcPr>
          <w:p w14:paraId="1FC47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F7B63D7" w14:textId="536A167F" w:rsidR="009748D6" w:rsidRPr="00CB255A" w:rsidRDefault="009C3B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Residual solar heat causing noise but well aligned</w:t>
            </w:r>
          </w:p>
        </w:tc>
        <w:tc>
          <w:tcPr>
            <w:tcW w:w="1250" w:type="pct"/>
          </w:tcPr>
          <w:p w14:paraId="4BB212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96CADD0" w14:textId="1088CE3F" w:rsidR="009748D6" w:rsidRPr="00CB255A" w:rsidRDefault="009C3B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954B3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178B111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7E2D9D48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F10B1D7" w14:textId="77777777">
        <w:trPr>
          <w:trHeight w:val="614"/>
        </w:trPr>
        <w:tc>
          <w:tcPr>
            <w:tcW w:w="1250" w:type="pct"/>
            <w:gridSpan w:val="2"/>
          </w:tcPr>
          <w:p w14:paraId="5D181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0C5FFE1" w14:textId="344E2761" w:rsidR="009748D6" w:rsidRPr="00CB255A" w:rsidRDefault="001A40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08/12/2023 @ 2100 MDT</w:t>
            </w:r>
          </w:p>
        </w:tc>
        <w:tc>
          <w:tcPr>
            <w:tcW w:w="1250" w:type="pct"/>
            <w:gridSpan w:val="2"/>
            <w:vMerge w:val="restart"/>
          </w:tcPr>
          <w:p w14:paraId="46F617F4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A01D4D7" w14:textId="194EFB5C" w:rsidR="00BD0A6F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KMZ, PDF Maps and IRIN Log</w:t>
            </w:r>
          </w:p>
          <w:p w14:paraId="634F224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53F2437" w14:textId="77777777" w:rsidR="009748D6" w:rsidRDefault="001214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hyperlink r:id="rId6" w:history="1">
              <w:r w:rsidRPr="00BF59A8">
                <w:rPr>
                  <w:rStyle w:val="Hyperlink"/>
                  <w:rFonts w:ascii="Tahoma" w:hAnsi="Tahoma" w:cs="Tahoma"/>
                  <w:sz w:val="20"/>
                  <w:szCs w:val="20"/>
                </w:rPr>
                <w:t>ftp.wildfire.gov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@</w:t>
            </w:r>
          </w:p>
          <w:p w14:paraId="6DE4013F" w14:textId="38454A46" w:rsidR="0012142A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A1346C5" w14:textId="77777777">
        <w:trPr>
          <w:trHeight w:val="614"/>
        </w:trPr>
        <w:tc>
          <w:tcPr>
            <w:tcW w:w="1250" w:type="pct"/>
            <w:gridSpan w:val="2"/>
          </w:tcPr>
          <w:p w14:paraId="1E836AE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2AA26E5" w14:textId="1121A6C7" w:rsidR="009748D6" w:rsidRPr="00CB255A" w:rsidRDefault="001A40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08/12/2023 @ </w:t>
            </w:r>
            <w:r w:rsidR="00D52ADA">
              <w:rPr>
                <w:rFonts w:ascii="Tahoma" w:hAnsi="Tahoma" w:cs="Tahoma"/>
                <w:sz w:val="20"/>
                <w:szCs w:val="20"/>
              </w:rPr>
              <w:t>2210 MDT</w:t>
            </w:r>
          </w:p>
        </w:tc>
        <w:tc>
          <w:tcPr>
            <w:tcW w:w="1250" w:type="pct"/>
            <w:gridSpan w:val="2"/>
            <w:vMerge/>
          </w:tcPr>
          <w:p w14:paraId="44A2F1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C7E0697" w14:textId="77777777">
        <w:trPr>
          <w:trHeight w:val="5275"/>
        </w:trPr>
        <w:tc>
          <w:tcPr>
            <w:tcW w:w="1250" w:type="pct"/>
            <w:gridSpan w:val="4"/>
          </w:tcPr>
          <w:p w14:paraId="108ECB5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9F139C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4B3802" w14:textId="7CB9E116" w:rsidR="0012142A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Initial Perimeter: </w:t>
            </w:r>
            <w:r w:rsidR="009C3B5C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opied @ </w:t>
            </w:r>
            <w:r w:rsidR="009C3B5C">
              <w:rPr>
                <w:rFonts w:ascii="Tahoma" w:hAnsi="Tahoma" w:cs="Tahoma"/>
                <w:b/>
                <w:sz w:val="20"/>
                <w:szCs w:val="20"/>
              </w:rPr>
              <w:t>2210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MDT</w:t>
            </w:r>
            <w:r w:rsidR="009C3B5C">
              <w:rPr>
                <w:rFonts w:ascii="Tahoma" w:hAnsi="Tahoma" w:cs="Tahoma"/>
                <w:b/>
                <w:sz w:val="20"/>
                <w:szCs w:val="20"/>
              </w:rPr>
              <w:t xml:space="preserve"> from NIFS </w:t>
            </w:r>
            <w:r w:rsidR="009C3B5C" w:rsidRPr="009C3B5C">
              <w:rPr>
                <w:rFonts w:ascii="Tahoma" w:hAnsi="Tahoma" w:cs="Tahoma"/>
                <w:b/>
                <w:sz w:val="20"/>
                <w:szCs w:val="20"/>
              </w:rPr>
              <w:sym w:font="Wingdings" w:char="F0E0"/>
            </w:r>
            <w:r w:rsidR="009C3B5C">
              <w:rPr>
                <w:rFonts w:ascii="Tahoma" w:hAnsi="Tahoma" w:cs="Tahoma"/>
                <w:b/>
                <w:sz w:val="20"/>
                <w:szCs w:val="20"/>
              </w:rPr>
              <w:t xml:space="preserve"> Event Perimeter </w:t>
            </w:r>
            <w:r w:rsidR="009C3B5C" w:rsidRPr="009C3B5C">
              <w:rPr>
                <w:rFonts w:ascii="Tahoma" w:hAnsi="Tahoma" w:cs="Tahoma"/>
                <w:b/>
                <w:sz w:val="20"/>
                <w:szCs w:val="20"/>
              </w:rPr>
              <w:sym w:font="Wingdings" w:char="F0E0"/>
            </w:r>
            <w:r w:rsidR="009C3B5C">
              <w:rPr>
                <w:rFonts w:ascii="Tahoma" w:hAnsi="Tahoma" w:cs="Tahoma"/>
                <w:b/>
                <w:sz w:val="20"/>
                <w:szCs w:val="20"/>
              </w:rPr>
              <w:t xml:space="preserve"> Wildfire Daily Fire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1ABD0FE" w14:textId="49852489" w:rsidR="0012142A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Interpreted: </w:t>
            </w:r>
            <w:r w:rsidR="009C3B5C">
              <w:rPr>
                <w:rFonts w:ascii="Tahoma" w:hAnsi="Tahoma" w:cs="Tahoma"/>
                <w:b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Acres</w:t>
            </w:r>
          </w:p>
          <w:p w14:paraId="4AAE0004" w14:textId="77777777" w:rsidR="0012142A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39C76A" w14:textId="23CA9B21" w:rsidR="0065601B" w:rsidRDefault="00656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 heat perimeter is located between Ben Harrison Peak and Olive Lakes</w:t>
            </w:r>
          </w:p>
          <w:p w14:paraId="656DE989" w14:textId="77777777" w:rsidR="0065601B" w:rsidRDefault="00656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1A6413" w14:textId="18503707" w:rsidR="009C3B5C" w:rsidRPr="000309F5" w:rsidRDefault="009C3B5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Possible Isolated Heat sources</w:t>
            </w:r>
            <w:r w:rsidR="0065601B">
              <w:rPr>
                <w:rFonts w:ascii="Tahoma" w:hAnsi="Tahoma" w:cs="Tahoma"/>
                <w:b/>
                <w:sz w:val="20"/>
                <w:szCs w:val="20"/>
              </w:rPr>
              <w:t xml:space="preserve"> could be false signatures due to image noise caused by 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he r</w:t>
            </w:r>
            <w:r w:rsidRPr="009C3B5C">
              <w:rPr>
                <w:rFonts w:ascii="Tahoma" w:hAnsi="Tahoma" w:cs="Tahoma"/>
                <w:b/>
                <w:sz w:val="20"/>
                <w:szCs w:val="20"/>
              </w:rPr>
              <w:t>esidual solar heat</w:t>
            </w:r>
            <w:r w:rsidR="0065601B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</w:tc>
      </w:tr>
    </w:tbl>
    <w:p w14:paraId="09CFB8F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0F74A4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4BFA" w14:textId="77777777" w:rsidR="00350E0E" w:rsidRDefault="00350E0E">
      <w:r>
        <w:separator/>
      </w:r>
    </w:p>
  </w:endnote>
  <w:endnote w:type="continuationSeparator" w:id="0">
    <w:p w14:paraId="2A3EA742" w14:textId="77777777" w:rsidR="00350E0E" w:rsidRDefault="0035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FC71" w14:textId="77777777" w:rsidR="00350E0E" w:rsidRDefault="00350E0E">
      <w:r>
        <w:separator/>
      </w:r>
    </w:p>
  </w:footnote>
  <w:footnote w:type="continuationSeparator" w:id="0">
    <w:p w14:paraId="0B8BD277" w14:textId="77777777" w:rsidR="00350E0E" w:rsidRDefault="0035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14B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E0160"/>
    <w:rsid w:val="00105747"/>
    <w:rsid w:val="0012142A"/>
    <w:rsid w:val="00133DB7"/>
    <w:rsid w:val="00181A56"/>
    <w:rsid w:val="001A403C"/>
    <w:rsid w:val="0022172E"/>
    <w:rsid w:val="00262E34"/>
    <w:rsid w:val="00320B15"/>
    <w:rsid w:val="00350E0E"/>
    <w:rsid w:val="00372C89"/>
    <w:rsid w:val="003F20F3"/>
    <w:rsid w:val="00483BBD"/>
    <w:rsid w:val="005B320F"/>
    <w:rsid w:val="0063737D"/>
    <w:rsid w:val="006446A6"/>
    <w:rsid w:val="00650FBF"/>
    <w:rsid w:val="0065601B"/>
    <w:rsid w:val="006D53AE"/>
    <w:rsid w:val="006F7944"/>
    <w:rsid w:val="007924FE"/>
    <w:rsid w:val="007B2F7F"/>
    <w:rsid w:val="008905E1"/>
    <w:rsid w:val="00935C5E"/>
    <w:rsid w:val="00941A69"/>
    <w:rsid w:val="009748D6"/>
    <w:rsid w:val="009C2908"/>
    <w:rsid w:val="009C3B5C"/>
    <w:rsid w:val="00A2031B"/>
    <w:rsid w:val="00A56502"/>
    <w:rsid w:val="00AD33AD"/>
    <w:rsid w:val="00B13D78"/>
    <w:rsid w:val="00B770B9"/>
    <w:rsid w:val="00BD0A6F"/>
    <w:rsid w:val="00C503E4"/>
    <w:rsid w:val="00C61171"/>
    <w:rsid w:val="00CB255A"/>
    <w:rsid w:val="00D07279"/>
    <w:rsid w:val="00D52ADA"/>
    <w:rsid w:val="00DC6D9B"/>
    <w:rsid w:val="00EF76FD"/>
    <w:rsid w:val="00F149E9"/>
    <w:rsid w:val="00F83632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FB43BE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 FS, NM</cp:lastModifiedBy>
  <cp:revision>13</cp:revision>
  <cp:lastPrinted>2004-03-23T21:00:00Z</cp:lastPrinted>
  <dcterms:created xsi:type="dcterms:W3CDTF">2014-03-03T14:32:00Z</dcterms:created>
  <dcterms:modified xsi:type="dcterms:W3CDTF">2023-08-13T04:08:00Z</dcterms:modified>
</cp:coreProperties>
</file>