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0798BE53" w:rsidR="009748D6" w:rsidRPr="00840FBC" w:rsidRDefault="00E27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Flat</w:t>
            </w:r>
          </w:p>
          <w:p w14:paraId="2E0D0C3C" w14:textId="0EA7BD29" w:rsidR="005C7C66" w:rsidRPr="00840FBC" w:rsidRDefault="00E27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RSF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-00</w:t>
            </w:r>
            <w:r>
              <w:rPr>
                <w:rFonts w:ascii="Tahoma" w:hAnsi="Tahoma" w:cs="Tahoma"/>
                <w:sz w:val="20"/>
                <w:szCs w:val="20"/>
              </w:rPr>
              <w:t>0209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746A3EC6" w:rsidR="009748D6" w:rsidRPr="00840FBC" w:rsidRDefault="008356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55D4B143" w14:textId="7A935889" w:rsidR="00D07279" w:rsidRPr="00840FBC" w:rsidRDefault="00113C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tephen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penny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firenet.gov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F63E6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3E6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E507B24" w14:textId="77777777" w:rsidR="007D275A" w:rsidRDefault="00E27641" w:rsidP="00AD22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Rogue Dispatch 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Center</w:t>
            </w:r>
          </w:p>
          <w:p w14:paraId="5477E5E5" w14:textId="379A3AE1" w:rsidR="00D234FE" w:rsidRPr="00F63E69" w:rsidRDefault="00690321" w:rsidP="00AD22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541-618-2505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2474B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474B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2EE99C49" w:rsidR="005C7C66" w:rsidRPr="002474B2" w:rsidRDefault="004052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74B2">
              <w:rPr>
                <w:rFonts w:ascii="Tahoma" w:hAnsi="Tahoma" w:cs="Tahoma"/>
                <w:sz w:val="20"/>
                <w:szCs w:val="20"/>
              </w:rPr>
              <w:t>34</w:t>
            </w:r>
            <w:r w:rsidR="00300722" w:rsidRPr="002474B2">
              <w:rPr>
                <w:rFonts w:ascii="Tahoma" w:hAnsi="Tahoma" w:cs="Tahoma"/>
                <w:sz w:val="20"/>
                <w:szCs w:val="20"/>
              </w:rPr>
              <w:t>,242</w:t>
            </w:r>
            <w:r w:rsidR="00B260B0" w:rsidRPr="002474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DB6C762" w14:textId="584289A2" w:rsidR="009748D6" w:rsidRPr="002474B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474B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4C294B07" w:rsidR="009748D6" w:rsidRPr="002474B2" w:rsidRDefault="00C364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74B2">
              <w:rPr>
                <w:rFonts w:ascii="Tahoma" w:hAnsi="Tahoma" w:cs="Tahoma"/>
                <w:sz w:val="20"/>
                <w:szCs w:val="20"/>
              </w:rPr>
              <w:t>No Growth</w:t>
            </w:r>
          </w:p>
        </w:tc>
      </w:tr>
      <w:tr w:rsidR="009748D6" w:rsidRPr="000309F5" w14:paraId="0A28E4A6" w14:textId="77777777" w:rsidTr="00A9627B">
        <w:trPr>
          <w:trHeight w:val="1059"/>
        </w:trPr>
        <w:tc>
          <w:tcPr>
            <w:tcW w:w="1250" w:type="pct"/>
            <w:shd w:val="clear" w:color="auto" w:fill="auto"/>
          </w:tcPr>
          <w:p w14:paraId="6B4C6AA5" w14:textId="77777777" w:rsidR="00BD0A6F" w:rsidRPr="002226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268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66C89C82" w:rsidR="009748D6" w:rsidRPr="0022268B" w:rsidRDefault="002827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68B">
              <w:rPr>
                <w:rFonts w:ascii="Tahoma" w:hAnsi="Tahoma" w:cs="Tahoma"/>
                <w:sz w:val="20"/>
                <w:szCs w:val="20"/>
              </w:rPr>
              <w:t>0</w:t>
            </w:r>
            <w:r w:rsidR="0022268B" w:rsidRPr="0022268B">
              <w:rPr>
                <w:rFonts w:ascii="Tahoma" w:hAnsi="Tahoma" w:cs="Tahoma"/>
                <w:sz w:val="20"/>
                <w:szCs w:val="20"/>
              </w:rPr>
              <w:t>1</w:t>
            </w:r>
            <w:r w:rsidR="00F63E69" w:rsidRPr="0022268B">
              <w:rPr>
                <w:rFonts w:ascii="Tahoma" w:hAnsi="Tahoma" w:cs="Tahoma"/>
                <w:sz w:val="20"/>
                <w:szCs w:val="20"/>
              </w:rPr>
              <w:t>:</w:t>
            </w:r>
            <w:r w:rsidR="0022268B" w:rsidRPr="0022268B">
              <w:rPr>
                <w:rFonts w:ascii="Tahoma" w:hAnsi="Tahoma" w:cs="Tahoma"/>
                <w:sz w:val="20"/>
                <w:szCs w:val="20"/>
              </w:rPr>
              <w:t>19</w:t>
            </w:r>
            <w:r w:rsidR="003362AF" w:rsidRPr="002226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22268B">
              <w:rPr>
                <w:rFonts w:ascii="Tahoma" w:hAnsi="Tahoma" w:cs="Tahoma"/>
                <w:sz w:val="20"/>
                <w:szCs w:val="20"/>
              </w:rPr>
              <w:t>PD</w:t>
            </w:r>
            <w:r w:rsidR="00141F65" w:rsidRPr="0022268B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4E42C49B" w14:textId="77777777" w:rsidR="00BD0A6F" w:rsidRPr="0022268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68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2268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07A4BC5F" w:rsidR="009748D6" w:rsidRPr="0022268B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68B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22268B">
              <w:rPr>
                <w:rFonts w:ascii="Tahoma" w:hAnsi="Tahoma" w:cs="Tahoma"/>
                <w:sz w:val="20"/>
                <w:szCs w:val="20"/>
              </w:rPr>
              <w:t>8</w:t>
            </w:r>
            <w:r w:rsidRPr="0022268B">
              <w:rPr>
                <w:rFonts w:ascii="Tahoma" w:hAnsi="Tahoma" w:cs="Tahoma"/>
                <w:sz w:val="20"/>
                <w:szCs w:val="20"/>
              </w:rPr>
              <w:t>/</w:t>
            </w:r>
            <w:r w:rsidR="004F31EA" w:rsidRPr="0022268B">
              <w:rPr>
                <w:rFonts w:ascii="Tahoma" w:hAnsi="Tahoma" w:cs="Tahoma"/>
                <w:sz w:val="20"/>
                <w:szCs w:val="20"/>
              </w:rPr>
              <w:t>2</w:t>
            </w:r>
            <w:r w:rsidR="002827BB" w:rsidRPr="0022268B">
              <w:rPr>
                <w:rFonts w:ascii="Tahoma" w:hAnsi="Tahoma" w:cs="Tahoma"/>
                <w:sz w:val="20"/>
                <w:szCs w:val="20"/>
              </w:rPr>
              <w:t>7</w:t>
            </w:r>
            <w:r w:rsidR="006B11D4" w:rsidRPr="0022268B">
              <w:rPr>
                <w:rFonts w:ascii="Tahoma" w:hAnsi="Tahoma" w:cs="Tahoma"/>
                <w:sz w:val="20"/>
                <w:szCs w:val="20"/>
              </w:rPr>
              <w:t>/</w:t>
            </w:r>
            <w:r w:rsidRPr="0022268B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22268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412CB4DF" w:rsidR="009748D6" w:rsidRPr="00840FBC" w:rsidRDefault="008356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08B7E0B2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208</w:t>
            </w:r>
            <w:r w:rsidRPr="00840FBC">
              <w:rPr>
                <w:rFonts w:ascii="Tahoma" w:hAnsi="Tahoma" w:cs="Tahoma"/>
                <w:sz w:val="20"/>
                <w:szCs w:val="20"/>
              </w:rPr>
              <w:t>-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315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-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3729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01E1" w14:textId="42F4D7A0" w:rsidR="00141F65" w:rsidRPr="00690321" w:rsidRDefault="00690321" w:rsidP="00141F6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6EA080C1" w:rsidR="009748D6" w:rsidRPr="00840FBC" w:rsidRDefault="006903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2FE56017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7884CCB5" w:rsidR="009711D2" w:rsidRPr="00134AAE" w:rsidRDefault="004F31EA" w:rsidP="009711D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Kathryn Sorenson</w:t>
            </w:r>
          </w:p>
          <w:p w14:paraId="6ED8A4FB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524F9E59" w:rsidR="009748D6" w:rsidRPr="00840FBC" w:rsidRDefault="004F31EA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E930E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0E1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20BA5641" w:rsidR="009748D6" w:rsidRPr="00E930E1" w:rsidRDefault="009C4E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Marie Landis</w:t>
            </w:r>
          </w:p>
        </w:tc>
        <w:tc>
          <w:tcPr>
            <w:tcW w:w="1250" w:type="pct"/>
          </w:tcPr>
          <w:p w14:paraId="29555F71" w14:textId="77777777" w:rsidR="009748D6" w:rsidRPr="007B08E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B08EC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7B08EC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56FDADE8" w:rsidR="009748D6" w:rsidRPr="00CC218D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B08EC">
              <w:rPr>
                <w:rFonts w:ascii="Tahoma" w:hAnsi="Tahoma" w:cs="Tahoma"/>
                <w:sz w:val="20"/>
                <w:szCs w:val="20"/>
              </w:rPr>
              <w:t>A-</w:t>
            </w:r>
            <w:r w:rsidR="00690321">
              <w:rPr>
                <w:rFonts w:ascii="Tahoma" w:hAnsi="Tahoma" w:cs="Tahoma"/>
                <w:sz w:val="20"/>
                <w:szCs w:val="20"/>
              </w:rPr>
              <w:t>1</w:t>
            </w:r>
            <w:r w:rsidR="009C4E21">
              <w:rPr>
                <w:rFonts w:ascii="Tahoma" w:hAnsi="Tahoma" w:cs="Tahoma"/>
                <w:sz w:val="20"/>
                <w:szCs w:val="20"/>
              </w:rPr>
              <w:t>8</w:t>
            </w:r>
            <w:r w:rsidR="002827B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70B1127A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2827BB">
              <w:rPr>
                <w:rFonts w:ascii="Tahoma" w:hAnsi="Tahoma" w:cs="Tahoma"/>
                <w:sz w:val="20"/>
                <w:szCs w:val="20"/>
              </w:rPr>
              <w:t>181Z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827BB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7F3D327F" w14:textId="77777777" w:rsidR="009748D6" w:rsidRPr="00BC76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B124C5D" w14:textId="0190D047" w:rsidR="002827BB" w:rsidRDefault="002827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Pilot: Boyce, Myers</w:t>
            </w:r>
          </w:p>
          <w:p w14:paraId="69C72EF7" w14:textId="11CA627C" w:rsidR="009748D6" w:rsidRPr="00CC218D" w:rsidRDefault="00971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766C">
              <w:rPr>
                <w:rFonts w:ascii="Tahoma" w:hAnsi="Tahoma" w:cs="Tahoma"/>
                <w:sz w:val="20"/>
                <w:szCs w:val="20"/>
              </w:rPr>
              <w:t>Tec</w:t>
            </w:r>
            <w:r w:rsidR="00690321">
              <w:rPr>
                <w:rFonts w:ascii="Tahoma" w:hAnsi="Tahoma" w:cs="Tahoma"/>
                <w:sz w:val="20"/>
                <w:szCs w:val="20"/>
              </w:rPr>
              <w:t xml:space="preserve">h: </w:t>
            </w:r>
            <w:r w:rsidR="002827BB">
              <w:rPr>
                <w:rFonts w:ascii="Tahoma" w:hAnsi="Tahoma" w:cs="Tahoma"/>
                <w:sz w:val="20"/>
                <w:szCs w:val="20"/>
              </w:rPr>
              <w:t>Michael Mann</w:t>
            </w:r>
          </w:p>
        </w:tc>
      </w:tr>
      <w:tr w:rsidR="009748D6" w:rsidRPr="000309F5" w14:paraId="47596B5C" w14:textId="77777777" w:rsidTr="006B4764">
        <w:trPr>
          <w:trHeight w:val="630"/>
        </w:trPr>
        <w:tc>
          <w:tcPr>
            <w:tcW w:w="1250" w:type="pct"/>
            <w:gridSpan w:val="2"/>
            <w:shd w:val="clear" w:color="auto" w:fill="auto"/>
          </w:tcPr>
          <w:p w14:paraId="52F370D8" w14:textId="77777777" w:rsidR="009748D6" w:rsidRPr="00377F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77F8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FF468EA" w14:textId="77777777" w:rsidR="009748D6" w:rsidRPr="00377F81" w:rsidRDefault="00377F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77F81">
              <w:rPr>
                <w:rFonts w:ascii="Tahoma" w:hAnsi="Tahoma" w:cs="Tahoma"/>
                <w:sz w:val="20"/>
                <w:szCs w:val="20"/>
              </w:rPr>
              <w:t>Four east-west</w:t>
            </w:r>
            <w:r w:rsidR="009E2802" w:rsidRPr="00377F81">
              <w:rPr>
                <w:rFonts w:ascii="Tahoma" w:hAnsi="Tahoma" w:cs="Tahoma"/>
                <w:sz w:val="20"/>
                <w:szCs w:val="20"/>
              </w:rPr>
              <w:t xml:space="preserve"> passes</w:t>
            </w:r>
            <w:r w:rsidR="00ED23FC" w:rsidRPr="00377F8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77F81">
              <w:rPr>
                <w:rFonts w:ascii="Tahoma" w:hAnsi="Tahoma" w:cs="Tahoma"/>
                <w:sz w:val="20"/>
                <w:szCs w:val="20"/>
              </w:rPr>
              <w:t xml:space="preserve">good </w:t>
            </w:r>
            <w:r w:rsidR="00293C16" w:rsidRPr="00377F81">
              <w:rPr>
                <w:rFonts w:ascii="Tahoma" w:hAnsi="Tahoma" w:cs="Tahoma"/>
                <w:sz w:val="20"/>
                <w:szCs w:val="20"/>
              </w:rPr>
              <w:t>georeferencing</w:t>
            </w:r>
          </w:p>
          <w:p w14:paraId="603CE9F4" w14:textId="622C7DB5" w:rsidR="00377F81" w:rsidRPr="00377F81" w:rsidRDefault="00377F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77F81">
              <w:rPr>
                <w:rFonts w:ascii="Tahoma" w:hAnsi="Tahoma" w:cs="Tahoma"/>
                <w:sz w:val="20"/>
                <w:szCs w:val="20"/>
              </w:rPr>
              <w:t>The north pass which covered the northern ¼ of the fire had high background pixel values</w:t>
            </w:r>
          </w:p>
        </w:tc>
        <w:tc>
          <w:tcPr>
            <w:tcW w:w="1250" w:type="pct"/>
          </w:tcPr>
          <w:p w14:paraId="1BE82D87" w14:textId="77777777" w:rsidR="009748D6" w:rsidRPr="00377F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77F8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51291CD0" w:rsidR="009748D6" w:rsidRPr="00377F81" w:rsidRDefault="003B6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77F81">
              <w:rPr>
                <w:rFonts w:ascii="Tahoma" w:hAnsi="Tahoma" w:cs="Tahoma"/>
                <w:sz w:val="20"/>
                <w:szCs w:val="20"/>
              </w:rPr>
              <w:t>No clouds reported</w:t>
            </w:r>
          </w:p>
        </w:tc>
        <w:tc>
          <w:tcPr>
            <w:tcW w:w="1250" w:type="pct"/>
          </w:tcPr>
          <w:p w14:paraId="4287619B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 w:rsidTr="00356850">
        <w:trPr>
          <w:trHeight w:val="614"/>
        </w:trPr>
        <w:tc>
          <w:tcPr>
            <w:tcW w:w="1250" w:type="pct"/>
            <w:gridSpan w:val="2"/>
            <w:shd w:val="clear" w:color="auto" w:fill="auto"/>
          </w:tcPr>
          <w:p w14:paraId="54FB226E" w14:textId="4E89A603" w:rsidR="00383B10" w:rsidRPr="002226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268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</w:t>
            </w:r>
            <w:r w:rsidR="004F31EA" w:rsidRPr="0022268B">
              <w:rPr>
                <w:rFonts w:ascii="Tahoma" w:hAnsi="Tahoma" w:cs="Tahoma"/>
                <w:b/>
                <w:sz w:val="20"/>
                <w:szCs w:val="20"/>
              </w:rPr>
              <w:t>ter</w:t>
            </w:r>
          </w:p>
          <w:p w14:paraId="44CE45A9" w14:textId="2F67F18A" w:rsidR="00CC4D67" w:rsidRPr="0022268B" w:rsidRDefault="00D234FE" w:rsidP="004F31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68B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22268B">
              <w:rPr>
                <w:rFonts w:ascii="Tahoma" w:hAnsi="Tahoma" w:cs="Tahoma"/>
                <w:sz w:val="20"/>
                <w:szCs w:val="20"/>
              </w:rPr>
              <w:t>8</w:t>
            </w:r>
            <w:r w:rsidRPr="0022268B">
              <w:rPr>
                <w:rFonts w:ascii="Tahoma" w:hAnsi="Tahoma" w:cs="Tahoma"/>
                <w:sz w:val="20"/>
                <w:szCs w:val="20"/>
              </w:rPr>
              <w:t>/</w:t>
            </w:r>
            <w:r w:rsidR="004F31EA" w:rsidRPr="0022268B">
              <w:rPr>
                <w:rFonts w:ascii="Tahoma" w:hAnsi="Tahoma" w:cs="Tahoma"/>
                <w:sz w:val="20"/>
                <w:szCs w:val="20"/>
              </w:rPr>
              <w:t>2</w:t>
            </w:r>
            <w:r w:rsidR="002827BB" w:rsidRPr="0022268B">
              <w:rPr>
                <w:rFonts w:ascii="Tahoma" w:hAnsi="Tahoma" w:cs="Tahoma"/>
                <w:sz w:val="20"/>
                <w:szCs w:val="20"/>
              </w:rPr>
              <w:t>7</w:t>
            </w:r>
            <w:r w:rsidRPr="0022268B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22268B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22268B">
              <w:rPr>
                <w:rFonts w:ascii="Tahoma" w:hAnsi="Tahoma" w:cs="Tahoma"/>
                <w:sz w:val="20"/>
                <w:szCs w:val="20"/>
              </w:rPr>
              <w:t>3</w:t>
            </w:r>
            <w:r w:rsidRPr="002226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27BB" w:rsidRPr="0022268B">
              <w:rPr>
                <w:rFonts w:ascii="Tahoma" w:hAnsi="Tahoma" w:cs="Tahoma"/>
                <w:sz w:val="20"/>
                <w:szCs w:val="20"/>
              </w:rPr>
              <w:t>01</w:t>
            </w:r>
            <w:r w:rsidR="00F63E69" w:rsidRPr="0022268B">
              <w:rPr>
                <w:rFonts w:ascii="Tahoma" w:hAnsi="Tahoma" w:cs="Tahoma"/>
                <w:sz w:val="20"/>
                <w:szCs w:val="20"/>
              </w:rPr>
              <w:t>:</w:t>
            </w:r>
            <w:r w:rsidR="0022268B" w:rsidRPr="0022268B">
              <w:rPr>
                <w:rFonts w:ascii="Tahoma" w:hAnsi="Tahoma" w:cs="Tahoma"/>
                <w:sz w:val="20"/>
                <w:szCs w:val="20"/>
              </w:rPr>
              <w:t>40</w:t>
            </w:r>
            <w:r w:rsidR="00A741F4" w:rsidRPr="002226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22268B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840FBC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840FBC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840FB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840F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C221997" w14:textId="44BC3CE4" w:rsidR="00D46603" w:rsidRPr="00840FBC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840FBC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  <w:p w14:paraId="7CCA2180" w14:textId="1F6F9598" w:rsidR="009748D6" w:rsidRPr="00840FBC" w:rsidRDefault="00D46603" w:rsidP="00D466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6603">
              <w:rPr>
                <w:rFonts w:ascii="Tahoma" w:hAnsi="Tahoma" w:cs="Tahoma"/>
                <w:sz w:val="16"/>
                <w:szCs w:val="16"/>
              </w:rPr>
              <w:t>https://ftp.wildfire.gov/public/incident_specific_data/pacific_nw/2023_Incidents_Oregon/2023_Flat_ORRSF000209/IR/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22268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268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2268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2268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CBDFB3F" w14:textId="2D4AB188" w:rsidR="007E087D" w:rsidRPr="0022268B" w:rsidRDefault="00674F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68B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22268B">
              <w:rPr>
                <w:rFonts w:ascii="Tahoma" w:hAnsi="Tahoma" w:cs="Tahoma"/>
                <w:sz w:val="20"/>
                <w:szCs w:val="20"/>
              </w:rPr>
              <w:t>8</w:t>
            </w:r>
            <w:r w:rsidR="007E087D" w:rsidRPr="0022268B">
              <w:rPr>
                <w:rFonts w:ascii="Tahoma" w:hAnsi="Tahoma" w:cs="Tahoma"/>
                <w:sz w:val="20"/>
                <w:szCs w:val="20"/>
              </w:rPr>
              <w:t>/</w:t>
            </w:r>
            <w:r w:rsidR="002827BB" w:rsidRPr="0022268B">
              <w:rPr>
                <w:rFonts w:ascii="Tahoma" w:hAnsi="Tahoma" w:cs="Tahoma"/>
                <w:sz w:val="20"/>
                <w:szCs w:val="20"/>
              </w:rPr>
              <w:t>27</w:t>
            </w:r>
            <w:r w:rsidR="007E087D" w:rsidRPr="0022268B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22268B" w:rsidRPr="0022268B">
              <w:rPr>
                <w:rFonts w:ascii="Tahoma" w:hAnsi="Tahoma" w:cs="Tahoma"/>
                <w:sz w:val="20"/>
                <w:szCs w:val="20"/>
              </w:rPr>
              <w:t>0</w:t>
            </w:r>
            <w:r w:rsidR="00AA7277">
              <w:rPr>
                <w:rFonts w:ascii="Tahoma" w:hAnsi="Tahoma" w:cs="Tahoma"/>
                <w:sz w:val="20"/>
                <w:szCs w:val="20"/>
              </w:rPr>
              <w:t>4</w:t>
            </w:r>
            <w:r w:rsidR="0022268B" w:rsidRPr="0022268B">
              <w:rPr>
                <w:rFonts w:ascii="Tahoma" w:hAnsi="Tahoma" w:cs="Tahoma"/>
                <w:sz w:val="20"/>
                <w:szCs w:val="20"/>
              </w:rPr>
              <w:t>:</w:t>
            </w:r>
            <w:r w:rsidR="00AA7277">
              <w:rPr>
                <w:rFonts w:ascii="Tahoma" w:hAnsi="Tahoma" w:cs="Tahoma"/>
                <w:sz w:val="20"/>
                <w:szCs w:val="20"/>
              </w:rPr>
              <w:t>0</w:t>
            </w:r>
            <w:r w:rsidR="0022268B" w:rsidRPr="0022268B">
              <w:rPr>
                <w:rFonts w:ascii="Tahoma" w:hAnsi="Tahoma" w:cs="Tahoma"/>
                <w:sz w:val="20"/>
                <w:szCs w:val="20"/>
              </w:rPr>
              <w:t>0</w:t>
            </w:r>
            <w:r w:rsidR="007E087D" w:rsidRPr="002226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22268B">
              <w:rPr>
                <w:rFonts w:ascii="Tahoma" w:hAnsi="Tahoma" w:cs="Tahoma"/>
                <w:sz w:val="20"/>
                <w:szCs w:val="20"/>
              </w:rPr>
              <w:t>PD</w:t>
            </w:r>
            <w:r w:rsidR="007E087D" w:rsidRPr="0022268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FD5F42" w14:paraId="30301B9D" w14:textId="77777777" w:rsidTr="002201CD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16C3C893" w14:textId="54AB8B03" w:rsidR="00D234FE" w:rsidRDefault="00C364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268B">
              <w:rPr>
                <w:rFonts w:ascii="Tahoma" w:hAnsi="Tahoma" w:cs="Tahoma"/>
                <w:bCs/>
                <w:sz w:val="20"/>
                <w:szCs w:val="20"/>
              </w:rPr>
              <w:t>I began with the</w:t>
            </w:r>
            <w:r w:rsidR="004F31EA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 Wildfire Daily Fire Perimeter in the </w:t>
            </w:r>
            <w:r w:rsidR="006B4764" w:rsidRPr="0022268B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ED23FC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22268B" w:rsidRPr="0022268B">
              <w:rPr>
                <w:rFonts w:ascii="Tahoma" w:hAnsi="Tahoma" w:cs="Tahoma"/>
                <w:bCs/>
                <w:sz w:val="20"/>
                <w:szCs w:val="20"/>
              </w:rPr>
              <w:t>01</w:t>
            </w:r>
            <w:r w:rsidR="00ED23FC" w:rsidRPr="0022268B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22268B" w:rsidRPr="0022268B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ED23FC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46603" w:rsidRPr="0022268B">
              <w:rPr>
                <w:rFonts w:ascii="Tahoma" w:hAnsi="Tahoma" w:cs="Tahoma"/>
                <w:bCs/>
                <w:sz w:val="20"/>
                <w:szCs w:val="20"/>
              </w:rPr>
              <w:t>PD</w:t>
            </w:r>
            <w:r w:rsidR="00ED23FC" w:rsidRPr="0022268B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2201CD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134AAE" w:rsidRPr="0022268B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2201CD" w:rsidRPr="0022268B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4F31EA" w:rsidRPr="0022268B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2268B" w:rsidRPr="0022268B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2201CD" w:rsidRPr="0022268B">
              <w:rPr>
                <w:rFonts w:ascii="Tahoma" w:hAnsi="Tahoma" w:cs="Tahoma"/>
                <w:bCs/>
                <w:sz w:val="20"/>
                <w:szCs w:val="20"/>
              </w:rPr>
              <w:t>/2023.</w:t>
            </w:r>
          </w:p>
          <w:p w14:paraId="28BDF8BC" w14:textId="77777777" w:rsidR="002474B2" w:rsidRPr="0022268B" w:rsidRDefault="002474B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A00D6E" w14:textId="42F9E19C" w:rsidR="00617055" w:rsidRPr="00FD5F42" w:rsidRDefault="00134AAE" w:rsidP="00F3770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There was no change to the perimeter and no </w:t>
            </w:r>
            <w:r w:rsidR="00A255A1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intense </w:t>
            </w:r>
            <w:r w:rsidR="004F31EA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or scattered </w:t>
            </w:r>
            <w:r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heat </w:t>
            </w:r>
            <w:r w:rsidR="00BC7C8A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were </w:t>
            </w:r>
            <w:r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mapped. </w:t>
            </w:r>
            <w:r w:rsidR="004F31EA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Isolated and possible </w:t>
            </w:r>
            <w:r w:rsidR="00FD5F42" w:rsidRPr="0022268B">
              <w:rPr>
                <w:rFonts w:ascii="Tahoma" w:hAnsi="Tahoma" w:cs="Tahoma"/>
                <w:bCs/>
                <w:sz w:val="20"/>
                <w:szCs w:val="20"/>
              </w:rPr>
              <w:t>IR</w:t>
            </w:r>
            <w:r w:rsidR="004F31EA" w:rsidRPr="0022268B">
              <w:rPr>
                <w:rFonts w:ascii="Tahoma" w:hAnsi="Tahoma" w:cs="Tahoma"/>
                <w:bCs/>
                <w:sz w:val="20"/>
                <w:szCs w:val="20"/>
              </w:rPr>
              <w:t xml:space="preserve"> heat sources were mapped throughout the fire. </w:t>
            </w:r>
            <w:r w:rsidR="002474B2">
              <w:rPr>
                <w:rFonts w:ascii="Tahoma" w:hAnsi="Tahoma" w:cs="Tahoma"/>
                <w:bCs/>
                <w:sz w:val="20"/>
                <w:szCs w:val="20"/>
              </w:rPr>
              <w:t>This was the first time the Phoenix scanner system was used on the fire (all other scans were done by a TK-9 sensor</w:t>
            </w:r>
            <w:proofErr w:type="gramStart"/>
            <w:r w:rsidR="002474B2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proofErr w:type="gramEnd"/>
            <w:r w:rsidR="002474B2">
              <w:rPr>
                <w:rFonts w:ascii="Tahoma" w:hAnsi="Tahoma" w:cs="Tahoma"/>
                <w:bCs/>
                <w:sz w:val="20"/>
                <w:szCs w:val="20"/>
              </w:rPr>
              <w:t xml:space="preserve"> and the flight time was later in the night than in the previous week of interpretations which may have contributed to a reduction in isolated heat points in addition to mop-up work done on the fire.</w:t>
            </w: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8F03" w14:textId="77777777" w:rsidR="005458EF" w:rsidRDefault="005458EF">
      <w:r>
        <w:separator/>
      </w:r>
    </w:p>
  </w:endnote>
  <w:endnote w:type="continuationSeparator" w:id="0">
    <w:p w14:paraId="39A9C8D5" w14:textId="77777777" w:rsidR="005458EF" w:rsidRDefault="0054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A76A" w14:textId="77777777" w:rsidR="005458EF" w:rsidRDefault="005458EF">
      <w:r>
        <w:separator/>
      </w:r>
    </w:p>
  </w:footnote>
  <w:footnote w:type="continuationSeparator" w:id="0">
    <w:p w14:paraId="7AA68A8E" w14:textId="77777777" w:rsidR="005458EF" w:rsidRDefault="0054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E49"/>
    <w:multiLevelType w:val="hybridMultilevel"/>
    <w:tmpl w:val="2C4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221F"/>
    <w:rsid w:val="00005E8A"/>
    <w:rsid w:val="00020A8A"/>
    <w:rsid w:val="00022149"/>
    <w:rsid w:val="000309F5"/>
    <w:rsid w:val="0003130F"/>
    <w:rsid w:val="00035CC1"/>
    <w:rsid w:val="00043245"/>
    <w:rsid w:val="00076B78"/>
    <w:rsid w:val="00086210"/>
    <w:rsid w:val="000865EA"/>
    <w:rsid w:val="00093DF6"/>
    <w:rsid w:val="00094448"/>
    <w:rsid w:val="000A012D"/>
    <w:rsid w:val="000C48B9"/>
    <w:rsid w:val="000C6F09"/>
    <w:rsid w:val="000E0160"/>
    <w:rsid w:val="000E65CF"/>
    <w:rsid w:val="000E7445"/>
    <w:rsid w:val="000F385D"/>
    <w:rsid w:val="00103C8B"/>
    <w:rsid w:val="00105747"/>
    <w:rsid w:val="00111BF1"/>
    <w:rsid w:val="00113C6C"/>
    <w:rsid w:val="0012156E"/>
    <w:rsid w:val="00123B2F"/>
    <w:rsid w:val="00132C2F"/>
    <w:rsid w:val="00133DB7"/>
    <w:rsid w:val="0013475E"/>
    <w:rsid w:val="00134AAE"/>
    <w:rsid w:val="00141F65"/>
    <w:rsid w:val="001444EF"/>
    <w:rsid w:val="0014673C"/>
    <w:rsid w:val="001544A7"/>
    <w:rsid w:val="00154870"/>
    <w:rsid w:val="001565FC"/>
    <w:rsid w:val="00176F77"/>
    <w:rsid w:val="00180AA4"/>
    <w:rsid w:val="00181A56"/>
    <w:rsid w:val="001A425B"/>
    <w:rsid w:val="001A5279"/>
    <w:rsid w:val="001B0BB3"/>
    <w:rsid w:val="001B4047"/>
    <w:rsid w:val="001C62BA"/>
    <w:rsid w:val="001F630E"/>
    <w:rsid w:val="00204C29"/>
    <w:rsid w:val="002068D8"/>
    <w:rsid w:val="00206A79"/>
    <w:rsid w:val="002201CD"/>
    <w:rsid w:val="00220703"/>
    <w:rsid w:val="0022172E"/>
    <w:rsid w:val="0022268B"/>
    <w:rsid w:val="002474B2"/>
    <w:rsid w:val="00262E34"/>
    <w:rsid w:val="002771D1"/>
    <w:rsid w:val="002827BB"/>
    <w:rsid w:val="00293C16"/>
    <w:rsid w:val="002C4F37"/>
    <w:rsid w:val="002E14F0"/>
    <w:rsid w:val="002F4B47"/>
    <w:rsid w:val="002F4EB2"/>
    <w:rsid w:val="00300722"/>
    <w:rsid w:val="003029F6"/>
    <w:rsid w:val="00314609"/>
    <w:rsid w:val="003146D3"/>
    <w:rsid w:val="00320B15"/>
    <w:rsid w:val="00333751"/>
    <w:rsid w:val="00333FAC"/>
    <w:rsid w:val="003362AF"/>
    <w:rsid w:val="00345C81"/>
    <w:rsid w:val="00355624"/>
    <w:rsid w:val="00356850"/>
    <w:rsid w:val="003636CB"/>
    <w:rsid w:val="00377F81"/>
    <w:rsid w:val="00383B10"/>
    <w:rsid w:val="003B0BD5"/>
    <w:rsid w:val="003B61A9"/>
    <w:rsid w:val="003D188C"/>
    <w:rsid w:val="003F20F3"/>
    <w:rsid w:val="003F400B"/>
    <w:rsid w:val="003F65B6"/>
    <w:rsid w:val="003F6B1F"/>
    <w:rsid w:val="004052B3"/>
    <w:rsid w:val="00412BAC"/>
    <w:rsid w:val="004137F0"/>
    <w:rsid w:val="0043118C"/>
    <w:rsid w:val="00437EF5"/>
    <w:rsid w:val="00444C06"/>
    <w:rsid w:val="0045516F"/>
    <w:rsid w:val="004576E4"/>
    <w:rsid w:val="00482B47"/>
    <w:rsid w:val="0048475F"/>
    <w:rsid w:val="00494B1E"/>
    <w:rsid w:val="004E1667"/>
    <w:rsid w:val="004F31EA"/>
    <w:rsid w:val="005173EB"/>
    <w:rsid w:val="00527F10"/>
    <w:rsid w:val="00535469"/>
    <w:rsid w:val="00544D84"/>
    <w:rsid w:val="005458EF"/>
    <w:rsid w:val="005528FA"/>
    <w:rsid w:val="00553B97"/>
    <w:rsid w:val="00554ED4"/>
    <w:rsid w:val="00594DD8"/>
    <w:rsid w:val="005B320F"/>
    <w:rsid w:val="005B75C8"/>
    <w:rsid w:val="005C3BA8"/>
    <w:rsid w:val="005C7C66"/>
    <w:rsid w:val="005D7C37"/>
    <w:rsid w:val="005E4F85"/>
    <w:rsid w:val="005E5D3D"/>
    <w:rsid w:val="005E78F2"/>
    <w:rsid w:val="0060067E"/>
    <w:rsid w:val="00607155"/>
    <w:rsid w:val="00617055"/>
    <w:rsid w:val="00636D50"/>
    <w:rsid w:val="0063737D"/>
    <w:rsid w:val="006446A6"/>
    <w:rsid w:val="00650FBF"/>
    <w:rsid w:val="00670814"/>
    <w:rsid w:val="0067282A"/>
    <w:rsid w:val="00674F06"/>
    <w:rsid w:val="006759C1"/>
    <w:rsid w:val="00680474"/>
    <w:rsid w:val="00682A75"/>
    <w:rsid w:val="00690321"/>
    <w:rsid w:val="006A38FC"/>
    <w:rsid w:val="006B11D4"/>
    <w:rsid w:val="006B2A74"/>
    <w:rsid w:val="006B4764"/>
    <w:rsid w:val="006D53AE"/>
    <w:rsid w:val="006F0186"/>
    <w:rsid w:val="00703550"/>
    <w:rsid w:val="0071303B"/>
    <w:rsid w:val="00736B07"/>
    <w:rsid w:val="00750F12"/>
    <w:rsid w:val="00756C3C"/>
    <w:rsid w:val="00765114"/>
    <w:rsid w:val="00765B41"/>
    <w:rsid w:val="00766240"/>
    <w:rsid w:val="007672C8"/>
    <w:rsid w:val="00782897"/>
    <w:rsid w:val="007924FE"/>
    <w:rsid w:val="00795E35"/>
    <w:rsid w:val="007B08EC"/>
    <w:rsid w:val="007B2F7F"/>
    <w:rsid w:val="007B3B10"/>
    <w:rsid w:val="007B4AA3"/>
    <w:rsid w:val="007B683D"/>
    <w:rsid w:val="007C04FA"/>
    <w:rsid w:val="007D0047"/>
    <w:rsid w:val="007D275A"/>
    <w:rsid w:val="007D57F9"/>
    <w:rsid w:val="007E087D"/>
    <w:rsid w:val="007E5B66"/>
    <w:rsid w:val="007F697C"/>
    <w:rsid w:val="00816EFF"/>
    <w:rsid w:val="00822967"/>
    <w:rsid w:val="008356FB"/>
    <w:rsid w:val="00840FBC"/>
    <w:rsid w:val="008446EC"/>
    <w:rsid w:val="00851694"/>
    <w:rsid w:val="008678D8"/>
    <w:rsid w:val="008905E1"/>
    <w:rsid w:val="00891A12"/>
    <w:rsid w:val="008A1CF8"/>
    <w:rsid w:val="008A48E3"/>
    <w:rsid w:val="008B0C71"/>
    <w:rsid w:val="008D021A"/>
    <w:rsid w:val="008D77C5"/>
    <w:rsid w:val="008E0C09"/>
    <w:rsid w:val="008E7C2C"/>
    <w:rsid w:val="008F7952"/>
    <w:rsid w:val="00916749"/>
    <w:rsid w:val="009203F0"/>
    <w:rsid w:val="00923DEF"/>
    <w:rsid w:val="00935C5E"/>
    <w:rsid w:val="009434EA"/>
    <w:rsid w:val="00944567"/>
    <w:rsid w:val="00955C15"/>
    <w:rsid w:val="0096648C"/>
    <w:rsid w:val="009711D2"/>
    <w:rsid w:val="009748D6"/>
    <w:rsid w:val="009876C5"/>
    <w:rsid w:val="00987882"/>
    <w:rsid w:val="00991254"/>
    <w:rsid w:val="0099702B"/>
    <w:rsid w:val="009A68F6"/>
    <w:rsid w:val="009C0BBE"/>
    <w:rsid w:val="009C2908"/>
    <w:rsid w:val="009C4E21"/>
    <w:rsid w:val="009C689C"/>
    <w:rsid w:val="009D3128"/>
    <w:rsid w:val="009E239F"/>
    <w:rsid w:val="009E2802"/>
    <w:rsid w:val="009E385C"/>
    <w:rsid w:val="009F65FE"/>
    <w:rsid w:val="00A03CEC"/>
    <w:rsid w:val="00A06847"/>
    <w:rsid w:val="00A2031B"/>
    <w:rsid w:val="00A255A1"/>
    <w:rsid w:val="00A43C17"/>
    <w:rsid w:val="00A56502"/>
    <w:rsid w:val="00A64DA8"/>
    <w:rsid w:val="00A6728A"/>
    <w:rsid w:val="00A70059"/>
    <w:rsid w:val="00A741F4"/>
    <w:rsid w:val="00A74931"/>
    <w:rsid w:val="00A7516E"/>
    <w:rsid w:val="00A84471"/>
    <w:rsid w:val="00A84E55"/>
    <w:rsid w:val="00A87747"/>
    <w:rsid w:val="00A9627B"/>
    <w:rsid w:val="00AA7277"/>
    <w:rsid w:val="00AB3E96"/>
    <w:rsid w:val="00AB5A65"/>
    <w:rsid w:val="00AB7E5C"/>
    <w:rsid w:val="00AC4D5E"/>
    <w:rsid w:val="00AD2235"/>
    <w:rsid w:val="00AF7F4B"/>
    <w:rsid w:val="00B10526"/>
    <w:rsid w:val="00B260B0"/>
    <w:rsid w:val="00B276F4"/>
    <w:rsid w:val="00B61B38"/>
    <w:rsid w:val="00B656F1"/>
    <w:rsid w:val="00B7389B"/>
    <w:rsid w:val="00B74807"/>
    <w:rsid w:val="00B74DB7"/>
    <w:rsid w:val="00B770B9"/>
    <w:rsid w:val="00B87703"/>
    <w:rsid w:val="00BA37CD"/>
    <w:rsid w:val="00BC766C"/>
    <w:rsid w:val="00BC7C8A"/>
    <w:rsid w:val="00BD0A6F"/>
    <w:rsid w:val="00BF30B1"/>
    <w:rsid w:val="00C23333"/>
    <w:rsid w:val="00C30B67"/>
    <w:rsid w:val="00C3270E"/>
    <w:rsid w:val="00C3648F"/>
    <w:rsid w:val="00C503E4"/>
    <w:rsid w:val="00C509EE"/>
    <w:rsid w:val="00C57FF0"/>
    <w:rsid w:val="00C61171"/>
    <w:rsid w:val="00C63AFD"/>
    <w:rsid w:val="00C7035E"/>
    <w:rsid w:val="00C81896"/>
    <w:rsid w:val="00C81C53"/>
    <w:rsid w:val="00CA16C6"/>
    <w:rsid w:val="00CA7C27"/>
    <w:rsid w:val="00CB255A"/>
    <w:rsid w:val="00CB2594"/>
    <w:rsid w:val="00CC218D"/>
    <w:rsid w:val="00CC4D67"/>
    <w:rsid w:val="00CD3FC2"/>
    <w:rsid w:val="00CD6145"/>
    <w:rsid w:val="00CF006E"/>
    <w:rsid w:val="00CF3409"/>
    <w:rsid w:val="00D045E5"/>
    <w:rsid w:val="00D07279"/>
    <w:rsid w:val="00D234FE"/>
    <w:rsid w:val="00D31322"/>
    <w:rsid w:val="00D31D0D"/>
    <w:rsid w:val="00D32805"/>
    <w:rsid w:val="00D43B48"/>
    <w:rsid w:val="00D46603"/>
    <w:rsid w:val="00D73A24"/>
    <w:rsid w:val="00D958FD"/>
    <w:rsid w:val="00DB3EBE"/>
    <w:rsid w:val="00DC6D9B"/>
    <w:rsid w:val="00DD330D"/>
    <w:rsid w:val="00DD58B8"/>
    <w:rsid w:val="00E06650"/>
    <w:rsid w:val="00E11F07"/>
    <w:rsid w:val="00E271A7"/>
    <w:rsid w:val="00E27641"/>
    <w:rsid w:val="00E572F1"/>
    <w:rsid w:val="00E708A1"/>
    <w:rsid w:val="00E803AE"/>
    <w:rsid w:val="00E930E1"/>
    <w:rsid w:val="00E95108"/>
    <w:rsid w:val="00EA02EC"/>
    <w:rsid w:val="00EB7639"/>
    <w:rsid w:val="00EC3F9C"/>
    <w:rsid w:val="00ED11A2"/>
    <w:rsid w:val="00ED23FC"/>
    <w:rsid w:val="00ED5CEA"/>
    <w:rsid w:val="00EF56CD"/>
    <w:rsid w:val="00EF76FD"/>
    <w:rsid w:val="00F1117B"/>
    <w:rsid w:val="00F21E8F"/>
    <w:rsid w:val="00F22B97"/>
    <w:rsid w:val="00F25E33"/>
    <w:rsid w:val="00F33253"/>
    <w:rsid w:val="00F37706"/>
    <w:rsid w:val="00F47B49"/>
    <w:rsid w:val="00F55000"/>
    <w:rsid w:val="00F570AA"/>
    <w:rsid w:val="00F63E69"/>
    <w:rsid w:val="00F6695A"/>
    <w:rsid w:val="00F6784C"/>
    <w:rsid w:val="00F73100"/>
    <w:rsid w:val="00FA12B8"/>
    <w:rsid w:val="00FB3C4A"/>
    <w:rsid w:val="00FD4CEE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imAuditDate xmlns="adae7f08-0e0e-49b0-bfd0-a78a1b6fadea" xsi:nil="true"/>
    <AuditedBy xmlns="adae7f08-0e0e-49b0-bfd0-a78a1b6fadea">
      <UserInfo>
        <DisplayName/>
        <AccountId xsi:nil="true"/>
        <AccountType/>
      </UserInfo>
    </AuditedBy>
    <lcf76f155ced4ddcb4097134ff3c332f xmlns="adae7f08-0e0e-49b0-bfd0-a78a1b6fadea">
      <Terms xmlns="http://schemas.microsoft.com/office/infopath/2007/PartnerControls"/>
    </lcf76f155ced4ddcb4097134ff3c332f>
    <ResourceType xmlns="adae7f08-0e0e-49b0-bfd0-a78a1b6fadea" xsi:nil="true"/>
    <TaxCatchAll xmlns="c05e7f0e-b684-4ac2-a7e5-4aaea3193758" xsi:nil="true"/>
    <AuditedforPayment xmlns="adae7f08-0e0e-49b0-bfd0-a78a1b6fadea">false</AuditedforPayment>
    <Issues_x002d_MissingInformation xmlns="adae7f08-0e0e-49b0-bfd0-a78a1b6fadea" xsi:nil="true"/>
    <DateBatchSubmitted xmlns="adae7f08-0e0e-49b0-bfd0-a78a1b6fadea" xsi:nil="true"/>
    <Batch_x0023_ xmlns="adae7f08-0e0e-49b0-bfd0-a78a1b6fadea" xsi:nil="true"/>
    <Notes xmlns="adae7f08-0e0e-49b0-bfd0-a78a1b6fadea" xsi:nil="true"/>
    <ResourceStatus xmlns="adae7f08-0e0e-49b0-bfd0-a78a1b6fad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3A4D997E9D94F97C9DEFC9CA605CD" ma:contentTypeVersion="24" ma:contentTypeDescription="Create a new document." ma:contentTypeScope="" ma:versionID="f7c542d17719beec27b9af2b8fc39442">
  <xsd:schema xmlns:xsd="http://www.w3.org/2001/XMLSchema" xmlns:xs="http://www.w3.org/2001/XMLSchema" xmlns:p="http://schemas.microsoft.com/office/2006/metadata/properties" xmlns:ns2="adae7f08-0e0e-49b0-bfd0-a78a1b6fadea" xmlns:ns3="c05e7f0e-b684-4ac2-a7e5-4aaea3193758" targetNamespace="http://schemas.microsoft.com/office/2006/metadata/properties" ma:root="true" ma:fieldsID="cf2ac6e1f091aebc6b93c4520b1db9fe" ns2:_="" ns3:_="">
    <xsd:import namespace="adae7f08-0e0e-49b0-bfd0-a78a1b6fadea"/>
    <xsd:import namespace="c05e7f0e-b684-4ac2-a7e5-4aaea3193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sourceType" minOccurs="0"/>
                <xsd:element ref="ns2:ResourceStatus" minOccurs="0"/>
                <xsd:element ref="ns2:InterimAuditDate" minOccurs="0"/>
                <xsd:element ref="ns2:AuditedBy" minOccurs="0"/>
                <xsd:element ref="ns2:Issues_x002d_MissingInformation" minOccurs="0"/>
                <xsd:element ref="ns2:AuditedforPayment" minOccurs="0"/>
                <xsd:element ref="ns2:Batch_x0023_" minOccurs="0"/>
                <xsd:element ref="ns2:DateBatchSubmit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e7f08-0e0e-49b0-bfd0-a78a1b6fa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ourceType" ma:index="23" nillable="true" ma:displayName="Resource Type" ma:format="Dropdown" ma:internalName="ResourceType">
      <xsd:simpleType>
        <xsd:restriction base="dms:Choice">
          <xsd:enumeration value="DOI AD"/>
          <xsd:enumeration value="FS AD"/>
          <xsd:enumeration value="COOP"/>
          <xsd:enumeration value="FED"/>
          <xsd:enumeration value="VIPR"/>
          <xsd:enumeration value="EERA"/>
          <xsd:enumeration value="BUYT"/>
          <xsd:enumeration value="Choice 8"/>
          <xsd:enumeration value="CA/OES"/>
          <xsd:enumeration value="NERV"/>
          <xsd:enumeration value="Choice 11"/>
        </xsd:restriction>
      </xsd:simpleType>
    </xsd:element>
    <xsd:element name="ResourceStatus" ma:index="24" nillable="true" ma:displayName="Resource Status" ma:format="Dropdown" ma:internalName="ResourceStatus">
      <xsd:simpleType>
        <xsd:restriction base="dms:Choice">
          <xsd:enumeration value="Active"/>
          <xsd:enumeration value="Pending Demob"/>
          <xsd:enumeration value="Demobed"/>
          <xsd:enumeration value="Interim"/>
        </xsd:restriction>
      </xsd:simpleType>
    </xsd:element>
    <xsd:element name="InterimAuditDate" ma:index="25" nillable="true" ma:displayName="Interim Audit Date" ma:format="DateOnly" ma:internalName="InterimAuditDate">
      <xsd:simpleType>
        <xsd:restriction base="dms:DateTime"/>
      </xsd:simpleType>
    </xsd:element>
    <xsd:element name="AuditedBy" ma:index="26" nillable="true" ma:displayName="Audited By" ma:format="Dropdown" ma:list="UserInfo" ma:SharePointGroup="0" ma:internalName="Audi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s_x002d_MissingInformation" ma:index="27" nillable="true" ma:displayName="Issues-Missing Information" ma:description="Use this column to briefly explain issues, include initials at the end" ma:format="Dropdown" ma:internalName="Issues_x002d_MissingInformation">
      <xsd:simpleType>
        <xsd:restriction base="dms:Note">
          <xsd:maxLength value="255"/>
        </xsd:restriction>
      </xsd:simpleType>
    </xsd:element>
    <xsd:element name="AuditedforPayment" ma:index="28" nillable="true" ma:displayName="Audited for Payment" ma:default="0" ma:format="Dropdown" ma:internalName="AuditedforPayment">
      <xsd:simpleType>
        <xsd:restriction base="dms:Boolean"/>
      </xsd:simpleType>
    </xsd:element>
    <xsd:element name="Batch_x0023_" ma:index="29" nillable="true" ma:displayName="Batch #" ma:format="Dropdown" ma:internalName="Batch_x0023_">
      <xsd:simpleType>
        <xsd:restriction base="dms:Text">
          <xsd:maxLength value="255"/>
        </xsd:restriction>
      </xsd:simpleType>
    </xsd:element>
    <xsd:element name="DateBatchSubmitted" ma:index="30" nillable="true" ma:displayName="Date Batch Submitted" ma:format="DateOnly" ma:internalName="DateBatchSubmit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7f0e-b684-4ac2-a7e5-4aaea319375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3eca9b-b3b2-45a1-b054-457ddea228c6}" ma:internalName="TaxCatchAll" ma:showField="CatchAllData" ma:web="c05e7f0e-b684-4ac2-a7e5-4aaea3193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FF9E5-E268-4593-AC23-99D933237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4D15B-5668-4446-89C2-D78A3ACD9FCD}">
  <ds:schemaRefs>
    <ds:schemaRef ds:uri="http://schemas.microsoft.com/office/2006/metadata/properties"/>
    <ds:schemaRef ds:uri="http://schemas.microsoft.com/office/infopath/2007/PartnerControls"/>
    <ds:schemaRef ds:uri="adae7f08-0e0e-49b0-bfd0-a78a1b6fadea"/>
    <ds:schemaRef ds:uri="c05e7f0e-b684-4ac2-a7e5-4aaea3193758"/>
  </ds:schemaRefs>
</ds:datastoreItem>
</file>

<file path=customXml/itemProps3.xml><?xml version="1.0" encoding="utf-8"?>
<ds:datastoreItem xmlns:ds="http://schemas.openxmlformats.org/officeDocument/2006/customXml" ds:itemID="{3FBC7325-CD31-41EB-9421-E65F4055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e7f08-0e0e-49b0-bfd0-a78a1b6fadea"/>
    <ds:schemaRef ds:uri="c05e7f0e-b684-4ac2-a7e5-4aaea3193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3821</TotalTime>
  <Pages>1</Pages>
  <Words>293</Words>
  <Characters>1532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 FS, ID</cp:lastModifiedBy>
  <cp:revision>93</cp:revision>
  <cp:lastPrinted>2004-03-23T22:00:00Z</cp:lastPrinted>
  <dcterms:created xsi:type="dcterms:W3CDTF">2023-07-13T03:18:00Z</dcterms:created>
  <dcterms:modified xsi:type="dcterms:W3CDTF">2023-08-27T10:54:00Z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0x010100DD03A4D997E9D94F97C9DEFC9CA605CD</vt:lpwstr>
  </property>
</Properties>
</file>