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3AAF30" w14:textId="77777777" w:rsidR="009748D6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Lookout</w:t>
            </w:r>
          </w:p>
          <w:p w14:paraId="0DECD89E" w14:textId="24706A37" w:rsidR="0065673D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OR-WIF-230327</w:t>
            </w:r>
          </w:p>
        </w:tc>
        <w:tc>
          <w:tcPr>
            <w:tcW w:w="1250" w:type="pct"/>
          </w:tcPr>
          <w:p w14:paraId="523EEC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F1C737F" w14:textId="77777777" w:rsidR="009748D6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14:paraId="52F2B9F0" w14:textId="1139C40D" w:rsidR="00263C3A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B67C4E7" w14:textId="77777777" w:rsidR="009748D6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541-225-6400</w:t>
            </w:r>
          </w:p>
          <w:p w14:paraId="17C6ABE3" w14:textId="152375B5" w:rsidR="0065673D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Eugene Dispatch</w:t>
            </w:r>
          </w:p>
        </w:tc>
        <w:tc>
          <w:tcPr>
            <w:tcW w:w="1250" w:type="pct"/>
          </w:tcPr>
          <w:p w14:paraId="3BBCDC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4839D878" w:rsidR="009748D6" w:rsidRPr="00CB255A" w:rsidRDefault="00047D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83BB5">
              <w:rPr>
                <w:rFonts w:ascii="Tahoma" w:hAnsi="Tahoma" w:cs="Tahoma"/>
                <w:sz w:val="20"/>
                <w:szCs w:val="20"/>
              </w:rPr>
              <w:t>4,582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54C5D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2354C86C" w:rsidR="009748D6" w:rsidRPr="00CB255A" w:rsidRDefault="00C83B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2,433 acres (since last mapping)</w:t>
            </w:r>
          </w:p>
        </w:tc>
      </w:tr>
      <w:tr w:rsidR="009748D6" w:rsidRPr="000309F5" w14:paraId="5377F0A6" w14:textId="77777777">
        <w:trPr>
          <w:trHeight w:val="1059"/>
        </w:trPr>
        <w:tc>
          <w:tcPr>
            <w:tcW w:w="1250" w:type="pct"/>
          </w:tcPr>
          <w:p w14:paraId="5CFFB3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FE048" w14:textId="2F62DF42" w:rsidR="009748D6" w:rsidRPr="00CB255A" w:rsidRDefault="00D94F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E2E74">
              <w:rPr>
                <w:rFonts w:ascii="Tahoma" w:hAnsi="Tahoma" w:cs="Tahoma"/>
                <w:sz w:val="20"/>
                <w:szCs w:val="20"/>
              </w:rPr>
              <w:t>1:51</w:t>
            </w:r>
            <w:r w:rsidR="00047D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047D1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86C1CF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69F543E" w14:textId="603755C9" w:rsidR="009748D6" w:rsidRPr="00CB255A" w:rsidRDefault="00047D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94F47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196FB0A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CD9DB19" w14:textId="4B1587EA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 CA</w:t>
            </w:r>
          </w:p>
          <w:p w14:paraId="7CB750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4B911E4E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14:paraId="23178F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63FE3259" w:rsidR="00BD0A6F" w:rsidRDefault="006567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11CC45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A5FAB5" w14:textId="5F996F52" w:rsidR="009748D6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58F99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519C6AB0" w:rsidR="00BD0A6F" w:rsidRDefault="008A4F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34CFF7D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3A6A8BFF" w:rsidR="009748D6" w:rsidRPr="00CB255A" w:rsidRDefault="008A4F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49F304C" w14:textId="77777777" w:rsidR="0065673D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Lookout Fire ICP</w:t>
            </w:r>
          </w:p>
          <w:p w14:paraId="37BB53BC" w14:textId="15FF77AF" w:rsidR="009748D6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775-224-6904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15ADD3DF" w:rsidR="009748D6" w:rsidRPr="00CB255A" w:rsidRDefault="00D94F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A-128</w:t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3E3378F8" w:rsidR="009748D6" w:rsidRPr="00CB255A" w:rsidRDefault="00302C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166E14">
              <w:rPr>
                <w:rFonts w:ascii="Tahoma" w:hAnsi="Tahoma" w:cs="Tahoma"/>
                <w:sz w:val="20"/>
                <w:szCs w:val="20"/>
              </w:rPr>
              <w:t>181Z/Phoenix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7FD849D3" w:rsidR="009748D6" w:rsidRPr="00CB255A" w:rsidRDefault="00166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/Michael</w:t>
            </w:r>
          </w:p>
        </w:tc>
      </w:tr>
      <w:tr w:rsidR="009748D6" w:rsidRPr="000309F5" w14:paraId="05597926" w14:textId="77777777">
        <w:trPr>
          <w:trHeight w:val="630"/>
        </w:trPr>
        <w:tc>
          <w:tcPr>
            <w:tcW w:w="1250" w:type="pct"/>
            <w:gridSpan w:val="2"/>
          </w:tcPr>
          <w:p w14:paraId="36C3537A" w14:textId="66CAAA85" w:rsidR="009748D6" w:rsidRPr="00EE2E7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C43AC62" w14:textId="77777777" w:rsidR="00221037" w:rsidRDefault="00EE2E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4 strips running E-W.</w:t>
            </w:r>
          </w:p>
          <w:p w14:paraId="19920B8E" w14:textId="1D2AA02E" w:rsidR="00EE2E74" w:rsidRPr="00CB255A" w:rsidRDefault="00EE2E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streaking due to clouds.</w:t>
            </w:r>
          </w:p>
        </w:tc>
        <w:tc>
          <w:tcPr>
            <w:tcW w:w="1250" w:type="pct"/>
          </w:tcPr>
          <w:p w14:paraId="12D20D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6147BC" w14:textId="7BFF6E4E" w:rsidR="009748D6" w:rsidRPr="00CB255A" w:rsidRDefault="00EE2E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>
        <w:trPr>
          <w:trHeight w:val="614"/>
        </w:trPr>
        <w:tc>
          <w:tcPr>
            <w:tcW w:w="1250" w:type="pct"/>
            <w:gridSpan w:val="2"/>
          </w:tcPr>
          <w:p w14:paraId="54894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391BB0B8" w:rsidR="009748D6" w:rsidRPr="00CB255A" w:rsidRDefault="00EE2E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08/30/2023 22:30 PDT</w:t>
            </w:r>
          </w:p>
        </w:tc>
        <w:tc>
          <w:tcPr>
            <w:tcW w:w="1250" w:type="pct"/>
            <w:gridSpan w:val="2"/>
            <w:vMerge w:val="restart"/>
          </w:tcPr>
          <w:p w14:paraId="41E2A7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3ED80D9" w14:textId="7293848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</w:t>
            </w:r>
            <w:r w:rsidR="00047D1B">
              <w:rPr>
                <w:rFonts w:ascii="Tahoma" w:hAnsi="Tahoma" w:cs="Tahoma"/>
                <w:b/>
                <w:sz w:val="20"/>
                <w:szCs w:val="20"/>
              </w:rPr>
              <w:t>to:</w:t>
            </w:r>
          </w:p>
          <w:p w14:paraId="6CB9F10D" w14:textId="31B77C97" w:rsidR="00F741A0" w:rsidRPr="00C83BB5" w:rsidRDefault="00EE2E74" w:rsidP="00105747">
            <w:pPr>
              <w:spacing w:line="360" w:lineRule="auto"/>
            </w:pPr>
            <w:hyperlink r:id="rId6" w:history="1">
              <w:r w:rsidRPr="00107752">
                <w:rPr>
                  <w:rStyle w:val="Hyperlink"/>
                </w:rPr>
                <w:t>ftp.wildfire.gov/incident_specific_data/pacific_nw/2023_Incidents_Oregon/2023_Lookout_ORWIF230327/IR/20230831</w:t>
              </w:r>
            </w:hyperlink>
          </w:p>
          <w:p w14:paraId="0974CD11" w14:textId="21F3CB62" w:rsidR="00047D1B" w:rsidRPr="000309F5" w:rsidRDefault="00047D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11CFF3B" w14:textId="77777777">
        <w:trPr>
          <w:trHeight w:val="614"/>
        </w:trPr>
        <w:tc>
          <w:tcPr>
            <w:tcW w:w="1250" w:type="pct"/>
            <w:gridSpan w:val="2"/>
          </w:tcPr>
          <w:p w14:paraId="4EAD299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422554F" w14:textId="29ABAB3B" w:rsidR="009748D6" w:rsidRPr="00CB255A" w:rsidRDefault="00EE2E74" w:rsidP="00EE2E74">
            <w:pPr>
              <w:tabs>
                <w:tab w:val="left" w:pos="85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08/30/2023 23:</w:t>
            </w:r>
            <w:r w:rsidR="00C83BB5">
              <w:rPr>
                <w:rFonts w:ascii="Tahoma" w:hAnsi="Tahoma" w:cs="Tahoma"/>
                <w:sz w:val="20"/>
                <w:szCs w:val="20"/>
              </w:rPr>
              <w:t>59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>
        <w:trPr>
          <w:trHeight w:val="5275"/>
        </w:trPr>
        <w:tc>
          <w:tcPr>
            <w:tcW w:w="1250" w:type="pct"/>
            <w:gridSpan w:val="4"/>
          </w:tcPr>
          <w:p w14:paraId="3BC68EBD" w14:textId="77777777" w:rsidR="00B81298" w:rsidRDefault="009748D6" w:rsidP="00B8129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7A0A475" w14:textId="77777777" w:rsidR="00C83BB5" w:rsidRPr="00C83BB5" w:rsidRDefault="00C83BB5" w:rsidP="00B8129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83BB5">
              <w:rPr>
                <w:rFonts w:ascii="Tahoma" w:hAnsi="Tahoma" w:cs="Tahoma"/>
                <w:bCs/>
                <w:sz w:val="20"/>
                <w:szCs w:val="20"/>
              </w:rPr>
              <w:t>Acreage Summary:</w:t>
            </w:r>
          </w:p>
          <w:p w14:paraId="0A6CCE2D" w14:textId="77777777" w:rsidR="00C83BB5" w:rsidRPr="00C83BB5" w:rsidRDefault="00C83BB5" w:rsidP="00B8129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83BB5">
              <w:rPr>
                <w:rFonts w:ascii="Tahoma" w:hAnsi="Tahoma" w:cs="Tahoma"/>
                <w:bCs/>
                <w:sz w:val="20"/>
                <w:szCs w:val="20"/>
              </w:rPr>
              <w:t>Lookout: 24,582 acres</w:t>
            </w:r>
          </w:p>
          <w:p w14:paraId="706518B2" w14:textId="77777777" w:rsidR="00C83BB5" w:rsidRPr="00C83BB5" w:rsidRDefault="00C83BB5" w:rsidP="00B8129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83BB5">
              <w:rPr>
                <w:rFonts w:ascii="Tahoma" w:hAnsi="Tahoma" w:cs="Tahoma"/>
                <w:bCs/>
                <w:sz w:val="20"/>
                <w:szCs w:val="20"/>
              </w:rPr>
              <w:t>Horse Creek: 763 acres</w:t>
            </w:r>
          </w:p>
          <w:p w14:paraId="2BD9C897" w14:textId="2FE2730F" w:rsidR="00C83BB5" w:rsidRPr="00B81298" w:rsidRDefault="00C83BB5" w:rsidP="00B8129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83BB5">
              <w:rPr>
                <w:rFonts w:ascii="Tahoma" w:hAnsi="Tahoma" w:cs="Tahoma"/>
                <w:bCs/>
                <w:sz w:val="20"/>
                <w:szCs w:val="20"/>
              </w:rPr>
              <w:t>Pothole: 109 acres</w:t>
            </w:r>
          </w:p>
        </w:tc>
      </w:tr>
    </w:tbl>
    <w:p w14:paraId="25BC472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C394" w14:textId="77777777" w:rsidR="002632FC" w:rsidRDefault="002632FC">
      <w:r>
        <w:separator/>
      </w:r>
    </w:p>
  </w:endnote>
  <w:endnote w:type="continuationSeparator" w:id="0">
    <w:p w14:paraId="1305B61F" w14:textId="77777777" w:rsidR="002632FC" w:rsidRDefault="0026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0DD4" w14:textId="77777777" w:rsidR="002632FC" w:rsidRDefault="002632FC">
      <w:r>
        <w:separator/>
      </w:r>
    </w:p>
  </w:footnote>
  <w:footnote w:type="continuationSeparator" w:id="0">
    <w:p w14:paraId="053AC2E4" w14:textId="77777777" w:rsidR="002632FC" w:rsidRDefault="0026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36BF"/>
    <w:rsid w:val="000309F5"/>
    <w:rsid w:val="000440C6"/>
    <w:rsid w:val="00047D1B"/>
    <w:rsid w:val="000D7D52"/>
    <w:rsid w:val="00105747"/>
    <w:rsid w:val="00133DB7"/>
    <w:rsid w:val="00166E01"/>
    <w:rsid w:val="00166E14"/>
    <w:rsid w:val="00181A56"/>
    <w:rsid w:val="001D681D"/>
    <w:rsid w:val="00221037"/>
    <w:rsid w:val="0022172E"/>
    <w:rsid w:val="00262254"/>
    <w:rsid w:val="00262E34"/>
    <w:rsid w:val="002632FC"/>
    <w:rsid w:val="00263C3A"/>
    <w:rsid w:val="00302C70"/>
    <w:rsid w:val="00320B15"/>
    <w:rsid w:val="003F20F3"/>
    <w:rsid w:val="00554412"/>
    <w:rsid w:val="0058666B"/>
    <w:rsid w:val="005B320F"/>
    <w:rsid w:val="005B4558"/>
    <w:rsid w:val="0063737D"/>
    <w:rsid w:val="00637CB0"/>
    <w:rsid w:val="006446A6"/>
    <w:rsid w:val="00650FBF"/>
    <w:rsid w:val="0065673D"/>
    <w:rsid w:val="006C292B"/>
    <w:rsid w:val="006D53AE"/>
    <w:rsid w:val="007737D9"/>
    <w:rsid w:val="007924FE"/>
    <w:rsid w:val="007B2F7F"/>
    <w:rsid w:val="007C16A2"/>
    <w:rsid w:val="008905E1"/>
    <w:rsid w:val="008A4F3B"/>
    <w:rsid w:val="008F1248"/>
    <w:rsid w:val="00922779"/>
    <w:rsid w:val="00935C5E"/>
    <w:rsid w:val="00965F30"/>
    <w:rsid w:val="009748D6"/>
    <w:rsid w:val="009C2908"/>
    <w:rsid w:val="00A036BD"/>
    <w:rsid w:val="00A2031B"/>
    <w:rsid w:val="00A4191B"/>
    <w:rsid w:val="00A56502"/>
    <w:rsid w:val="00B770B9"/>
    <w:rsid w:val="00B81298"/>
    <w:rsid w:val="00BD0A6F"/>
    <w:rsid w:val="00C503E4"/>
    <w:rsid w:val="00C61171"/>
    <w:rsid w:val="00C83BB5"/>
    <w:rsid w:val="00CB255A"/>
    <w:rsid w:val="00D400FE"/>
    <w:rsid w:val="00D94F47"/>
    <w:rsid w:val="00DC6D9B"/>
    <w:rsid w:val="00E95A20"/>
    <w:rsid w:val="00EE2E74"/>
    <w:rsid w:val="00EF76FD"/>
    <w:rsid w:val="00F741A0"/>
    <w:rsid w:val="00F84AB3"/>
    <w:rsid w:val="00FB3C4A"/>
    <w:rsid w:val="00FC439D"/>
    <w:rsid w:val="00FD599D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D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/incident_specific_data/pacific_nw/2023_Incidents_Oregon/2023_Lookout_ORWIF230327/IR/20230831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 Teuber</cp:lastModifiedBy>
  <cp:revision>6</cp:revision>
  <cp:lastPrinted>2004-03-23T21:00:00Z</cp:lastPrinted>
  <dcterms:created xsi:type="dcterms:W3CDTF">2023-08-31T01:08:00Z</dcterms:created>
  <dcterms:modified xsi:type="dcterms:W3CDTF">2023-08-31T07:27:00Z</dcterms:modified>
</cp:coreProperties>
</file>