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1153F58C" w14:textId="77777777">
        <w:trPr>
          <w:trHeight w:val="1059"/>
        </w:trPr>
        <w:tc>
          <w:tcPr>
            <w:tcW w:w="1250" w:type="pct"/>
          </w:tcPr>
          <w:p w14:paraId="102246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F511CFD" w14:textId="77777777" w:rsidR="009748D6" w:rsidRDefault="00B617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Oregon</w:t>
            </w:r>
          </w:p>
          <w:p w14:paraId="4269B600" w14:textId="77777777" w:rsidR="00B6171D" w:rsidRDefault="00B617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WA-NES-001979</w:t>
            </w:r>
          </w:p>
          <w:p w14:paraId="20EBF0CB" w14:textId="77777777" w:rsidR="00135D9B" w:rsidRDefault="00135D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Gray</w:t>
            </w:r>
          </w:p>
          <w:p w14:paraId="0DECD89E" w14:textId="7FA0EE11" w:rsidR="00135D9B" w:rsidRPr="00CB255A" w:rsidRDefault="00135D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WA-NES-001974</w:t>
            </w:r>
          </w:p>
        </w:tc>
        <w:tc>
          <w:tcPr>
            <w:tcW w:w="1250" w:type="pct"/>
          </w:tcPr>
          <w:p w14:paraId="523EEC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8EE5359" w14:textId="77777777" w:rsidR="00263C3A" w:rsidRDefault="00C861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  <w:p w14:paraId="52F2B9F0" w14:textId="0BF472B6" w:rsidR="00C861FC" w:rsidRPr="00CB255A" w:rsidRDefault="00C861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1250" w:type="pct"/>
          </w:tcPr>
          <w:p w14:paraId="44D418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50FBFB5" w14:textId="77777777" w:rsidR="009748D6" w:rsidRDefault="00B617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  <w:p w14:paraId="17C6ABE3" w14:textId="3C34EE15" w:rsidR="00B6171D" w:rsidRPr="00CB255A" w:rsidRDefault="00B617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WA-NEWICC</w:t>
            </w:r>
          </w:p>
        </w:tc>
        <w:tc>
          <w:tcPr>
            <w:tcW w:w="1250" w:type="pct"/>
          </w:tcPr>
          <w:p w14:paraId="3BBCDC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752246D" w14:textId="15B76FEF" w:rsidR="009748D6" w:rsidRDefault="006D7F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7F32">
              <w:rPr>
                <w:rFonts w:ascii="Tahoma" w:hAnsi="Tahoma" w:cs="Tahoma"/>
                <w:sz w:val="20"/>
                <w:szCs w:val="20"/>
              </w:rPr>
              <w:t>Oregon: 10,822</w:t>
            </w:r>
            <w:r w:rsidR="008E5A81" w:rsidRPr="006D7F3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7D405480" w14:textId="65A5D366" w:rsidR="006D7F32" w:rsidRPr="00CB255A" w:rsidRDefault="006D7F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Gray: 10,085 acres</w:t>
            </w:r>
          </w:p>
          <w:p w14:paraId="054C5D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B20418" w14:textId="1B973B1B" w:rsidR="009748D6" w:rsidRPr="00CB255A" w:rsidRDefault="006D7F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growth</w:t>
            </w:r>
          </w:p>
        </w:tc>
      </w:tr>
      <w:tr w:rsidR="009748D6" w:rsidRPr="000309F5" w14:paraId="5377F0A6" w14:textId="77777777">
        <w:trPr>
          <w:trHeight w:val="1059"/>
        </w:trPr>
        <w:tc>
          <w:tcPr>
            <w:tcW w:w="1250" w:type="pct"/>
          </w:tcPr>
          <w:p w14:paraId="5CFFB3C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FE048" w14:textId="66748481" w:rsidR="009748D6" w:rsidRPr="00CB255A" w:rsidRDefault="008E5A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23:33 MDT</w:t>
            </w:r>
          </w:p>
          <w:p w14:paraId="086C1CF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69F543E" w14:textId="4B075BE3" w:rsidR="009748D6" w:rsidRPr="00CB255A" w:rsidRDefault="00B617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7F32">
              <w:rPr>
                <w:rFonts w:ascii="Tahoma" w:hAnsi="Tahoma" w:cs="Tahoma"/>
                <w:sz w:val="20"/>
                <w:szCs w:val="20"/>
              </w:rPr>
              <w:t>0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9</w:t>
            </w:r>
            <w:r w:rsidRPr="006D7F32">
              <w:rPr>
                <w:rFonts w:ascii="Tahoma" w:hAnsi="Tahoma" w:cs="Tahoma"/>
                <w:sz w:val="20"/>
                <w:szCs w:val="20"/>
              </w:rPr>
              <w:t>/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5</w:t>
            </w:r>
            <w:r w:rsidRPr="006D7F32"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196FB0A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CD9DB19" w14:textId="73D73062" w:rsidR="009748D6" w:rsidRPr="00CB255A" w:rsidRDefault="00C861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7CB750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FA1F3ED" w14:textId="12DCC3E1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C861FC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23178F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EF0196" w14:textId="66016206" w:rsidR="00BD0A6F" w:rsidRDefault="00B6171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411CC45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7A5FAB5" w14:textId="5F28F527" w:rsidR="009748D6" w:rsidRPr="00CB255A" w:rsidRDefault="00B617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58F99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DADC3" w14:textId="519C6AB0" w:rsidR="00BD0A6F" w:rsidRDefault="008A4F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34CFF7D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962EF02" w14:textId="3A6A8BFF" w:rsidR="009748D6" w:rsidRPr="00CB255A" w:rsidRDefault="008A4F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2FB03BE7" w14:textId="77777777">
        <w:trPr>
          <w:trHeight w:val="528"/>
        </w:trPr>
        <w:tc>
          <w:tcPr>
            <w:tcW w:w="1250" w:type="pct"/>
          </w:tcPr>
          <w:p w14:paraId="3B57F0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4B1C7CD" w14:textId="77777777" w:rsidR="009748D6" w:rsidRDefault="00B617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C861FC">
              <w:rPr>
                <w:rFonts w:ascii="Tahoma" w:hAnsi="Tahoma" w:cs="Tahoma"/>
                <w:sz w:val="20"/>
                <w:szCs w:val="20"/>
              </w:rPr>
              <w:t>essica Walston</w:t>
            </w:r>
          </w:p>
          <w:p w14:paraId="6C1DCB58" w14:textId="1CB80E20" w:rsidR="00C861FC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C861FC" w:rsidRPr="000E2BF1">
                <w:rPr>
                  <w:rStyle w:val="Hyperlink"/>
                  <w:rFonts w:ascii="Tahoma" w:hAnsi="Tahoma" w:cs="Tahoma"/>
                  <w:sz w:val="20"/>
                  <w:szCs w:val="20"/>
                </w:rPr>
                <w:t>Jessica.walston@dnr.wa.gov</w:t>
              </w:r>
            </w:hyperlink>
          </w:p>
          <w:p w14:paraId="37BB53BC" w14:textId="1D4B8813" w:rsidR="00C861FC" w:rsidRPr="00CB255A" w:rsidRDefault="00C861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(509)690-0114</w:t>
            </w:r>
          </w:p>
        </w:tc>
        <w:tc>
          <w:tcPr>
            <w:tcW w:w="1250" w:type="pct"/>
          </w:tcPr>
          <w:p w14:paraId="28881B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88C482C" w14:textId="6ED3C2BA" w:rsidR="009748D6" w:rsidRPr="00CB255A" w:rsidRDefault="00B617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A-3</w:t>
            </w:r>
            <w:r w:rsidR="00C861F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08B962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AFFE506" w14:textId="38C61EA9" w:rsidR="009748D6" w:rsidRPr="00CB255A" w:rsidRDefault="00B617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C5CCC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 w:rsidRPr="001C5CCC">
              <w:rPr>
                <w:rFonts w:ascii="Tahoma" w:hAnsi="Tahoma" w:cs="Tahoma"/>
                <w:sz w:val="20"/>
                <w:szCs w:val="20"/>
              </w:rPr>
              <w:t xml:space="preserve"> N350FV/TK-9</w:t>
            </w:r>
          </w:p>
        </w:tc>
        <w:tc>
          <w:tcPr>
            <w:tcW w:w="1250" w:type="pct"/>
          </w:tcPr>
          <w:p w14:paraId="5602037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64B3EAD" w14:textId="1ADECD02" w:rsidR="009748D6" w:rsidRPr="00CB255A" w:rsidRDefault="00B617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5CCC">
              <w:rPr>
                <w:rFonts w:ascii="Tahoma" w:hAnsi="Tahoma" w:cs="Tahoma"/>
                <w:sz w:val="20"/>
                <w:szCs w:val="20"/>
              </w:rPr>
              <w:t>/Rachel</w:t>
            </w:r>
          </w:p>
        </w:tc>
      </w:tr>
      <w:tr w:rsidR="009748D6" w:rsidRPr="000309F5" w14:paraId="05597926" w14:textId="77777777">
        <w:trPr>
          <w:trHeight w:val="630"/>
        </w:trPr>
        <w:tc>
          <w:tcPr>
            <w:tcW w:w="1250" w:type="pct"/>
            <w:gridSpan w:val="2"/>
          </w:tcPr>
          <w:p w14:paraId="16F6EA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9920B8E" w14:textId="461C44FE" w:rsidR="009748D6" w:rsidRPr="00CB255A" w:rsidRDefault="008E5A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7F32">
              <w:rPr>
                <w:rFonts w:ascii="Tahoma" w:hAnsi="Tahoma" w:cs="Tahoma"/>
                <w:sz w:val="20"/>
                <w:szCs w:val="20"/>
              </w:rPr>
              <w:t>Goo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d</w:t>
            </w:r>
            <w:r w:rsidRPr="006D7F32">
              <w:rPr>
                <w:rFonts w:ascii="Tahoma" w:hAnsi="Tahoma" w:cs="Tahoma"/>
                <w:sz w:val="20"/>
                <w:szCs w:val="20"/>
              </w:rPr>
              <w:t>, clear imagery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. Oregon had some haze impacts.</w:t>
            </w:r>
          </w:p>
        </w:tc>
        <w:tc>
          <w:tcPr>
            <w:tcW w:w="1250" w:type="pct"/>
          </w:tcPr>
          <w:p w14:paraId="12D20D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6147BC" w14:textId="3489A9CE" w:rsidR="009748D6" w:rsidRPr="00CB255A" w:rsidRDefault="006D7F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Hazy</w:t>
            </w:r>
          </w:p>
        </w:tc>
        <w:tc>
          <w:tcPr>
            <w:tcW w:w="1250" w:type="pct"/>
          </w:tcPr>
          <w:p w14:paraId="7209A8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A162D5" w14:textId="1014C952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and heat intensity mapping.</w:t>
            </w:r>
          </w:p>
        </w:tc>
      </w:tr>
      <w:tr w:rsidR="009748D6" w:rsidRPr="000309F5" w14:paraId="60EBBC8C" w14:textId="77777777">
        <w:trPr>
          <w:trHeight w:val="614"/>
        </w:trPr>
        <w:tc>
          <w:tcPr>
            <w:tcW w:w="1250" w:type="pct"/>
            <w:gridSpan w:val="2"/>
          </w:tcPr>
          <w:p w14:paraId="54894C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42A5E2" w14:textId="43BE16A0" w:rsidR="009748D6" w:rsidRPr="00CB255A" w:rsidRDefault="008E5A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7F32">
              <w:rPr>
                <w:rFonts w:ascii="Tahoma" w:hAnsi="Tahoma" w:cs="Tahoma"/>
                <w:sz w:val="20"/>
                <w:szCs w:val="20"/>
              </w:rPr>
              <w:t>0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9</w:t>
            </w:r>
            <w:r w:rsidRPr="006D7F32">
              <w:rPr>
                <w:rFonts w:ascii="Tahoma" w:hAnsi="Tahoma" w:cs="Tahoma"/>
                <w:sz w:val="20"/>
                <w:szCs w:val="20"/>
              </w:rPr>
              <w:t>/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5</w:t>
            </w:r>
            <w:r w:rsidRPr="006D7F32">
              <w:rPr>
                <w:rFonts w:ascii="Tahoma" w:hAnsi="Tahoma" w:cs="Tahoma"/>
                <w:sz w:val="20"/>
                <w:szCs w:val="20"/>
              </w:rPr>
              <w:t>/2023 2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2</w:t>
            </w:r>
            <w:r w:rsidRPr="006D7F32">
              <w:rPr>
                <w:rFonts w:ascii="Tahoma" w:hAnsi="Tahoma" w:cs="Tahoma"/>
                <w:sz w:val="20"/>
                <w:szCs w:val="20"/>
              </w:rPr>
              <w:t>: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0</w:t>
            </w:r>
            <w:r w:rsidRPr="006D7F32">
              <w:rPr>
                <w:rFonts w:ascii="Tahoma" w:hAnsi="Tahoma" w:cs="Tahoma"/>
                <w:sz w:val="20"/>
                <w:szCs w:val="20"/>
              </w:rPr>
              <w:t>0 PDT</w:t>
            </w:r>
          </w:p>
        </w:tc>
        <w:tc>
          <w:tcPr>
            <w:tcW w:w="1250" w:type="pct"/>
            <w:gridSpan w:val="2"/>
            <w:vMerge w:val="restart"/>
          </w:tcPr>
          <w:p w14:paraId="41E2A7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F49F94B" w14:textId="486EE28D" w:rsidR="00BD0A6F" w:rsidRPr="000309F5" w:rsidRDefault="00263C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shapefiles, GDB, KMZ, Topo and Ortho pdf maps, IR log file.</w:t>
            </w:r>
          </w:p>
          <w:p w14:paraId="43ED80D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4BC945" w14:textId="7617DE0B" w:rsidR="00F34A2E" w:rsidRDefault="00F4529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Pr="007570D4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ftp.wildfire.gov/incident_specific_data/pacific_nw/2023_Incidents_Washington/2023_Oregon_WANES0001979/IR</w:t>
              </w:r>
            </w:hyperlink>
          </w:p>
          <w:p w14:paraId="0974CD11" w14:textId="45500AA3" w:rsidR="0093180A" w:rsidRPr="000309F5" w:rsidRDefault="0093180A" w:rsidP="00F34A2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11CFF3B" w14:textId="77777777">
        <w:trPr>
          <w:trHeight w:val="614"/>
        </w:trPr>
        <w:tc>
          <w:tcPr>
            <w:tcW w:w="1250" w:type="pct"/>
            <w:gridSpan w:val="2"/>
          </w:tcPr>
          <w:p w14:paraId="4EAD299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422554F" w14:textId="4619010A" w:rsidR="009748D6" w:rsidRPr="00CB255A" w:rsidRDefault="009318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7F32">
              <w:rPr>
                <w:rFonts w:ascii="Tahoma" w:hAnsi="Tahoma" w:cs="Tahoma"/>
                <w:sz w:val="20"/>
                <w:szCs w:val="20"/>
              </w:rPr>
              <w:t>0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9</w:t>
            </w:r>
            <w:r w:rsidRPr="006D7F32">
              <w:rPr>
                <w:rFonts w:ascii="Tahoma" w:hAnsi="Tahoma" w:cs="Tahoma"/>
                <w:sz w:val="20"/>
                <w:szCs w:val="20"/>
              </w:rPr>
              <w:t>/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05</w:t>
            </w:r>
            <w:r w:rsidRPr="006D7F32"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23</w:t>
            </w:r>
            <w:r w:rsidRPr="006D7F32">
              <w:rPr>
                <w:rFonts w:ascii="Tahoma" w:hAnsi="Tahoma" w:cs="Tahoma"/>
                <w:sz w:val="20"/>
                <w:szCs w:val="20"/>
              </w:rPr>
              <w:t>:</w:t>
            </w:r>
            <w:r w:rsidR="006D7F32" w:rsidRPr="006D7F32">
              <w:rPr>
                <w:rFonts w:ascii="Tahoma" w:hAnsi="Tahoma" w:cs="Tahoma"/>
                <w:sz w:val="20"/>
                <w:szCs w:val="20"/>
              </w:rPr>
              <w:t>00</w:t>
            </w:r>
            <w:r w:rsidRPr="006D7F3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142F99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CF10792" w14:textId="77777777">
        <w:trPr>
          <w:trHeight w:val="5275"/>
        </w:trPr>
        <w:tc>
          <w:tcPr>
            <w:tcW w:w="1250" w:type="pct"/>
            <w:gridSpan w:val="4"/>
          </w:tcPr>
          <w:p w14:paraId="507822B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E5A81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6768722" w14:textId="7D616007" w:rsidR="00135D9B" w:rsidRPr="00135D9B" w:rsidRDefault="00135D9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35D9B">
              <w:rPr>
                <w:rFonts w:ascii="Tahoma" w:hAnsi="Tahoma" w:cs="Tahoma"/>
                <w:bCs/>
                <w:sz w:val="20"/>
                <w:szCs w:val="20"/>
              </w:rPr>
              <w:t>Oregon IRWIN ID#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D7F32" w:rsidRPr="006D7F32">
              <w:rPr>
                <w:rFonts w:ascii="Tahoma" w:hAnsi="Tahoma" w:cs="Tahoma"/>
                <w:bCs/>
                <w:sz w:val="20"/>
                <w:szCs w:val="20"/>
              </w:rPr>
              <w:t>{EFDFD0A6-BCC7-4038-8047-111E4C72D87C}</w:t>
            </w:r>
          </w:p>
          <w:p w14:paraId="393C333C" w14:textId="78E51F0B" w:rsidR="00135D9B" w:rsidRPr="00135D9B" w:rsidRDefault="00135D9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35D9B">
              <w:rPr>
                <w:rFonts w:ascii="Tahoma" w:hAnsi="Tahoma" w:cs="Tahoma"/>
                <w:bCs/>
                <w:sz w:val="20"/>
                <w:szCs w:val="20"/>
              </w:rPr>
              <w:t>Gray IRWIN ID</w:t>
            </w:r>
            <w:proofErr w:type="gramStart"/>
            <w:r w:rsidRPr="00135D9B">
              <w:rPr>
                <w:rFonts w:ascii="Tahoma" w:hAnsi="Tahoma" w:cs="Tahoma"/>
                <w:bCs/>
                <w:sz w:val="20"/>
                <w:szCs w:val="20"/>
              </w:rPr>
              <w:t>#</w:t>
            </w:r>
            <w:r w:rsidR="006D7F32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6D7F32" w:rsidRPr="006D7F32">
              <w:rPr>
                <w:rFonts w:ascii="Tahoma" w:hAnsi="Tahoma" w:cs="Tahoma"/>
                <w:bCs/>
                <w:sz w:val="20"/>
                <w:szCs w:val="20"/>
              </w:rPr>
              <w:t>{</w:t>
            </w:r>
            <w:proofErr w:type="gramEnd"/>
            <w:r w:rsidR="006D7F32" w:rsidRPr="006D7F32">
              <w:rPr>
                <w:rFonts w:ascii="Tahoma" w:hAnsi="Tahoma" w:cs="Tahoma"/>
                <w:bCs/>
                <w:sz w:val="20"/>
                <w:szCs w:val="20"/>
              </w:rPr>
              <w:t>E2315128-D646-4BAF-BCEC-BE97E8859A39}</w:t>
            </w:r>
          </w:p>
          <w:p w14:paraId="7E134B02" w14:textId="77777777" w:rsidR="008E5A81" w:rsidRDefault="008E5A8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9A275AA" w14:textId="60F1E436" w:rsidR="006D7F32" w:rsidRDefault="006D7F3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D7F32">
              <w:rPr>
                <w:rFonts w:ascii="Tahoma" w:hAnsi="Tahoma" w:cs="Tahoma"/>
                <w:bCs/>
                <w:sz w:val="20"/>
                <w:szCs w:val="20"/>
              </w:rPr>
              <w:t>Oregon: 5 isolated heat sources were mapped. One appears to be a tire pile when compared to imagery. No perimeter growth was observed.</w:t>
            </w:r>
          </w:p>
          <w:p w14:paraId="5E66782A" w14:textId="77777777" w:rsidR="006D7F32" w:rsidRDefault="006D7F3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6B18CB2" w14:textId="43802D6D" w:rsidR="006D7F32" w:rsidRPr="006D7F32" w:rsidRDefault="006D7F3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Gray: No heat was observed during this interpretation.</w:t>
            </w:r>
          </w:p>
          <w:p w14:paraId="1DA1AD39" w14:textId="77777777" w:rsidR="00135D9B" w:rsidRDefault="00135D9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D9C897" w14:textId="77BD464E" w:rsidR="00135D9B" w:rsidRPr="008E5A81" w:rsidRDefault="00135D9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5BC472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302783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3C1D" w14:textId="77777777" w:rsidR="006E7D25" w:rsidRDefault="006E7D25">
      <w:r>
        <w:separator/>
      </w:r>
    </w:p>
  </w:endnote>
  <w:endnote w:type="continuationSeparator" w:id="0">
    <w:p w14:paraId="01FDD7E4" w14:textId="77777777" w:rsidR="006E7D25" w:rsidRDefault="006E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6AA0" w14:textId="77777777" w:rsidR="006E7D25" w:rsidRDefault="006E7D25">
      <w:r>
        <w:separator/>
      </w:r>
    </w:p>
  </w:footnote>
  <w:footnote w:type="continuationSeparator" w:id="0">
    <w:p w14:paraId="457CCE33" w14:textId="77777777" w:rsidR="006E7D25" w:rsidRDefault="006E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C2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105747"/>
    <w:rsid w:val="00133DB7"/>
    <w:rsid w:val="00135D9B"/>
    <w:rsid w:val="00181A56"/>
    <w:rsid w:val="001C5CCC"/>
    <w:rsid w:val="0022172E"/>
    <w:rsid w:val="00262E34"/>
    <w:rsid w:val="00263C3A"/>
    <w:rsid w:val="00320B15"/>
    <w:rsid w:val="003F20F3"/>
    <w:rsid w:val="00452F11"/>
    <w:rsid w:val="005B320F"/>
    <w:rsid w:val="0063737D"/>
    <w:rsid w:val="006446A6"/>
    <w:rsid w:val="00650FBF"/>
    <w:rsid w:val="006D53AE"/>
    <w:rsid w:val="006D7F32"/>
    <w:rsid w:val="006E7D25"/>
    <w:rsid w:val="007924FE"/>
    <w:rsid w:val="007B2F7F"/>
    <w:rsid w:val="007B74B5"/>
    <w:rsid w:val="007C16A2"/>
    <w:rsid w:val="008905E1"/>
    <w:rsid w:val="008A4F3B"/>
    <w:rsid w:val="008E5A81"/>
    <w:rsid w:val="0093180A"/>
    <w:rsid w:val="00935C5E"/>
    <w:rsid w:val="0097363A"/>
    <w:rsid w:val="009748D6"/>
    <w:rsid w:val="009C2908"/>
    <w:rsid w:val="009C4AB2"/>
    <w:rsid w:val="00A2031B"/>
    <w:rsid w:val="00A4191B"/>
    <w:rsid w:val="00A56502"/>
    <w:rsid w:val="00A76DCA"/>
    <w:rsid w:val="00B6171D"/>
    <w:rsid w:val="00B770B9"/>
    <w:rsid w:val="00BD0A6F"/>
    <w:rsid w:val="00C503E4"/>
    <w:rsid w:val="00C61171"/>
    <w:rsid w:val="00C861FC"/>
    <w:rsid w:val="00CB255A"/>
    <w:rsid w:val="00DC6D9B"/>
    <w:rsid w:val="00EF76FD"/>
    <w:rsid w:val="00F34A2E"/>
    <w:rsid w:val="00F4529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DF2D4"/>
  <w15:docId w15:val="{724703A0-8F57-4C0C-A7FD-E390C50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8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4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tp://ftp.wildfire.gov/incident_specific_data/pacific_nw/2023_Incidents_Washington/2023_Oregon_WANES0001979/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.walston@dnr.w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9</cp:revision>
  <cp:lastPrinted>2004-03-23T21:00:00Z</cp:lastPrinted>
  <dcterms:created xsi:type="dcterms:W3CDTF">2023-08-25T03:57:00Z</dcterms:created>
  <dcterms:modified xsi:type="dcterms:W3CDTF">2023-09-06T19:25:00Z</dcterms:modified>
</cp:coreProperties>
</file>