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334B9" w:rsidRDefault="004A1892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Shawnee</w:t>
            </w:r>
          </w:p>
          <w:p w:rsidR="00C27E18" w:rsidRPr="00CB255A" w:rsidRDefault="004A1892" w:rsidP="00B01DE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C4C56">
              <w:rPr>
                <w:rFonts w:ascii="Tahoma" w:hAnsi="Tahoma" w:cs="Tahoma"/>
                <w:sz w:val="20"/>
                <w:szCs w:val="20"/>
              </w:rPr>
              <w:t>CO-PSF-001261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A82123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Max</w:t>
            </w:r>
            <w:r w:rsidR="00B01DE1">
              <w:rPr>
                <w:rFonts w:ascii="Tahoma" w:hAnsi="Tahoma" w:cs="Tahoma"/>
                <w:sz w:val="20"/>
                <w:szCs w:val="20"/>
              </w:rPr>
              <w:t>imillian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Wahlberg</w:t>
            </w:r>
          </w:p>
          <w:p w:rsidR="00B762A7" w:rsidRDefault="005A58B9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hyperlink r:id="rId6" w:history="1">
              <w:r w:rsidR="00B762A7" w:rsidRPr="00BB7CA0">
                <w:rPr>
                  <w:rStyle w:val="Hyperlink"/>
                  <w:rFonts w:ascii="Tahoma" w:hAnsi="Tahoma" w:cs="Tahoma"/>
                  <w:sz w:val="20"/>
                  <w:szCs w:val="20"/>
                </w:rPr>
                <w:t>max.wahlberg@usda.gov</w:t>
              </w:r>
            </w:hyperlink>
            <w:r w:rsidR="00B762A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064F7" w:rsidRPr="00CB255A" w:rsidRDefault="003064F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334B9" w:rsidRPr="00CB255A" w:rsidRDefault="00C27E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7E18">
              <w:rPr>
                <w:rFonts w:ascii="Tahoma" w:hAnsi="Tahoma" w:cs="Tahoma"/>
                <w:sz w:val="20"/>
                <w:szCs w:val="20"/>
              </w:rPr>
              <w:t>Pueblo Interagency Dispatch (719-553-1600)</w:t>
            </w:r>
          </w:p>
        </w:tc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B24400" w:rsidRPr="00B24400" w:rsidRDefault="004A18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Heat Detected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4A1892" w:rsidP="00E97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  <w:r w:rsidR="00B2440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E9732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="004A1892">
              <w:rPr>
                <w:rFonts w:ascii="Tahoma" w:hAnsi="Tahoma" w:cs="Tahoma"/>
                <w:sz w:val="20"/>
                <w:szCs w:val="20"/>
              </w:rPr>
              <w:t>46</w:t>
            </w:r>
            <w:r w:rsidR="00C27E18">
              <w:rPr>
                <w:rFonts w:ascii="Tahoma" w:hAnsi="Tahoma" w:cs="Tahoma"/>
                <w:sz w:val="20"/>
                <w:szCs w:val="20"/>
              </w:rPr>
              <w:t xml:space="preserve"> M</w:t>
            </w:r>
            <w:r w:rsidR="00532994"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3FE0" w:rsidP="00E973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E9732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/2019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Portland, OR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DB17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503-319-9582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C27E18" w:rsidRDefault="00C27E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7E18">
              <w:rPr>
                <w:rFonts w:ascii="Tahoma" w:hAnsi="Tahoma" w:cs="Tahoma"/>
                <w:sz w:val="20"/>
                <w:szCs w:val="20"/>
              </w:rPr>
              <w:t>Elise Bowne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27E1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27E18">
              <w:rPr>
                <w:rFonts w:ascii="Tahoma" w:hAnsi="Tahoma" w:cs="Tahoma"/>
                <w:sz w:val="20"/>
                <w:szCs w:val="20"/>
              </w:rPr>
              <w:t>303-517-7510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03149F" w:rsidRDefault="00313176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03149F" w:rsidRPr="000309F5" w:rsidRDefault="0003149F" w:rsidP="0003149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National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Coord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Phone:</w:t>
            </w:r>
          </w:p>
          <w:p w:rsidR="009748D6" w:rsidRPr="00CB255A" w:rsidRDefault="002C3FE0" w:rsidP="0003149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C3FE0">
              <w:rPr>
                <w:rFonts w:ascii="Tahoma" w:hAnsi="Tahoma" w:cs="Tahoma"/>
                <w:sz w:val="20"/>
                <w:szCs w:val="20"/>
              </w:rPr>
              <w:t>505-842-3845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4A18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A1892">
              <w:rPr>
                <w:rFonts w:ascii="Tahoma" w:hAnsi="Tahoma" w:cs="Tahoma"/>
                <w:sz w:val="20"/>
                <w:szCs w:val="20"/>
              </w:rPr>
              <w:t>South Platte Ranger District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2C3FE0" w:rsidP="009334B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A-</w:t>
            </w:r>
            <w:r w:rsidR="004A1892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C0374" w:rsidP="00DB171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</w:t>
            </w:r>
            <w:r w:rsidR="00DB1712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z / 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DB1712" w:rsidRDefault="00DB1712" w:rsidP="00DB1712">
            <w:pPr>
              <w:pStyle w:val="Heading2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N149Z Flight Crew</w:t>
            </w:r>
          </w:p>
          <w:p w:rsidR="00DB1712" w:rsidRDefault="00DB1712" w:rsidP="00DB1712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="00207470">
              <w:rPr>
                <w:rStyle w:val="view"/>
                <w:rFonts w:ascii="Arial" w:hAnsi="Arial" w:cs="Arial"/>
                <w:color w:val="444444"/>
                <w:sz w:val="20"/>
                <w:szCs w:val="20"/>
                <w:bdr w:val="none" w:sz="0" w:space="0" w:color="auto" w:frame="1"/>
              </w:rPr>
              <w:t xml:space="preserve"> Boyce</w:t>
            </w:r>
          </w:p>
          <w:p w:rsidR="00DB1712" w:rsidRDefault="00DB1712" w:rsidP="00DB1712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Pilot: </w:t>
            </w:r>
            <w:r w:rsidR="00207470">
              <w:rPr>
                <w:rFonts w:ascii="Arial" w:hAnsi="Arial" w:cs="Arial"/>
                <w:color w:val="444444"/>
                <w:sz w:val="20"/>
                <w:szCs w:val="20"/>
              </w:rPr>
              <w:t>Carl</w:t>
            </w:r>
          </w:p>
          <w:p w:rsidR="009748D6" w:rsidRPr="00CC0374" w:rsidRDefault="00DB1712" w:rsidP="00207470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Tech: </w:t>
            </w:r>
            <w:r w:rsidR="00207470">
              <w:rPr>
                <w:rFonts w:ascii="Arial" w:hAnsi="Arial" w:cs="Arial"/>
                <w:color w:val="444444"/>
                <w:sz w:val="20"/>
                <w:szCs w:val="20"/>
              </w:rPr>
              <w:t>Mann</w:t>
            </w:r>
            <w:r w:rsidR="009334B9">
              <w:rPr>
                <w:rFonts w:ascii="Arial" w:hAnsi="Arial" w:cs="Arial"/>
                <w:color w:val="444444"/>
                <w:sz w:val="20"/>
                <w:szCs w:val="20"/>
              </w:rPr>
              <w:t>/Kristina</w:t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C27E18" w:rsidP="0028518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Clean scan, one strip. </w:t>
            </w:r>
            <w:r w:rsidR="00185AF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538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518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66FD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C037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124465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4A189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Identify any heat signatures.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666FDB" w:rsidP="004A189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</w:t>
            </w:r>
            <w:r w:rsidR="009334B9">
              <w:rPr>
                <w:rFonts w:ascii="Tahoma" w:hAnsi="Tahoma" w:cs="Tahoma"/>
                <w:sz w:val="20"/>
                <w:szCs w:val="20"/>
              </w:rPr>
              <w:t>1</w:t>
            </w:r>
            <w:r w:rsidR="00210997">
              <w:rPr>
                <w:rFonts w:ascii="Tahoma" w:hAnsi="Tahoma" w:cs="Tahoma"/>
                <w:sz w:val="20"/>
                <w:szCs w:val="20"/>
              </w:rPr>
              <w:t>9</w:t>
            </w:r>
            <w:r w:rsidR="009334B9">
              <w:rPr>
                <w:rFonts w:ascii="Tahoma" w:hAnsi="Tahoma" w:cs="Tahoma"/>
                <w:sz w:val="20"/>
                <w:szCs w:val="20"/>
              </w:rPr>
              <w:t xml:space="preserve">/19 </w:t>
            </w:r>
            <w:r>
              <w:rPr>
                <w:rFonts w:ascii="Tahoma" w:hAnsi="Tahoma" w:cs="Tahoma"/>
                <w:sz w:val="20"/>
                <w:szCs w:val="20"/>
              </w:rPr>
              <w:t xml:space="preserve">@ </w:t>
            </w:r>
            <w:r w:rsidR="004A1892">
              <w:rPr>
                <w:rFonts w:ascii="Tahoma" w:hAnsi="Tahoma" w:cs="Tahoma"/>
                <w:sz w:val="20"/>
                <w:szCs w:val="20"/>
              </w:rPr>
              <w:t>2002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4400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A8212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Shapefiles, PDF Map, KMZ, IR Daily Log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9748D6" w:rsidRDefault="00A821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FTP:</w:t>
            </w:r>
          </w:p>
          <w:p w:rsidR="00117399" w:rsidRPr="00117399" w:rsidRDefault="004A1892" w:rsidP="009334B9">
            <w:pPr>
              <w:spacing w:line="360" w:lineRule="auto"/>
              <w:rPr>
                <w:rFonts w:ascii="Tahoma" w:hAnsi="Tahoma" w:cs="Tahoma"/>
                <w:color w:val="0000FF" w:themeColor="hyperlink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Hyperlink"/>
                </w:rPr>
                <w:t>https://ftp.nifc.gov/public/incident_specific_data/rocky_mtn/2019/ShawneePeak/IR/</w:t>
              </w:r>
            </w:hyperlink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EE216F" w:rsidRDefault="00EE216F" w:rsidP="00D52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9/1</w:t>
            </w:r>
            <w:r w:rsidR="00C27E18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 xml:space="preserve">/19 @ </w:t>
            </w:r>
            <w:r w:rsidR="004A1892">
              <w:rPr>
                <w:rFonts w:ascii="Tahoma" w:hAnsi="Tahoma" w:cs="Tahoma"/>
                <w:sz w:val="20"/>
                <w:szCs w:val="20"/>
              </w:rPr>
              <w:t>2215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24400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</w:t>
            </w:r>
          </w:p>
          <w:p w:rsidR="009748D6" w:rsidRPr="00CB255A" w:rsidRDefault="009748D6" w:rsidP="00D52EEF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C2413" w:rsidRDefault="004A1892" w:rsidP="001A02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The fire area was flown at 1946 MDT. No heat was detected in the scan area. A map was produced and posted to the NIFC FTP showing the areas scanned. </w:t>
            </w:r>
          </w:p>
          <w:p w:rsidR="004A1892" w:rsidRPr="00210997" w:rsidRDefault="004A1892" w:rsidP="001A028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Note: heat may be present outside the scan area. </w:t>
            </w:r>
            <w:bookmarkStart w:id="0" w:name="_GoBack"/>
            <w:bookmarkEnd w:id="0"/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B9" w:rsidRDefault="005A58B9">
      <w:r>
        <w:separator/>
      </w:r>
    </w:p>
  </w:endnote>
  <w:endnote w:type="continuationSeparator" w:id="0">
    <w:p w:rsidR="005A58B9" w:rsidRDefault="005A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B9" w:rsidRDefault="005A58B9">
      <w:r>
        <w:separator/>
      </w:r>
    </w:p>
  </w:footnote>
  <w:footnote w:type="continuationSeparator" w:id="0">
    <w:p w:rsidR="005A58B9" w:rsidRDefault="005A5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12"/>
    <w:rsid w:val="000309F5"/>
    <w:rsid w:val="0003149F"/>
    <w:rsid w:val="00092CD4"/>
    <w:rsid w:val="00101D7D"/>
    <w:rsid w:val="00105747"/>
    <w:rsid w:val="00117399"/>
    <w:rsid w:val="00124465"/>
    <w:rsid w:val="001325E0"/>
    <w:rsid w:val="00133DB7"/>
    <w:rsid w:val="00181A56"/>
    <w:rsid w:val="00185AFE"/>
    <w:rsid w:val="001949F2"/>
    <w:rsid w:val="001972B4"/>
    <w:rsid w:val="001A028A"/>
    <w:rsid w:val="001C4C56"/>
    <w:rsid w:val="001C66BE"/>
    <w:rsid w:val="001D1D6B"/>
    <w:rsid w:val="00207470"/>
    <w:rsid w:val="00210997"/>
    <w:rsid w:val="0022172E"/>
    <w:rsid w:val="00260331"/>
    <w:rsid w:val="00262E34"/>
    <w:rsid w:val="00276AFC"/>
    <w:rsid w:val="00285181"/>
    <w:rsid w:val="002A3B61"/>
    <w:rsid w:val="002C3FE0"/>
    <w:rsid w:val="003064F7"/>
    <w:rsid w:val="00313176"/>
    <w:rsid w:val="00320B15"/>
    <w:rsid w:val="00327791"/>
    <w:rsid w:val="00362D0F"/>
    <w:rsid w:val="00387232"/>
    <w:rsid w:val="00396FBB"/>
    <w:rsid w:val="003C1330"/>
    <w:rsid w:val="003F20F3"/>
    <w:rsid w:val="00435ABB"/>
    <w:rsid w:val="00461A81"/>
    <w:rsid w:val="00467C4B"/>
    <w:rsid w:val="00470222"/>
    <w:rsid w:val="004A1892"/>
    <w:rsid w:val="005105E5"/>
    <w:rsid w:val="00514DD7"/>
    <w:rsid w:val="00532994"/>
    <w:rsid w:val="005375C3"/>
    <w:rsid w:val="005A58B9"/>
    <w:rsid w:val="005B320F"/>
    <w:rsid w:val="00607CB3"/>
    <w:rsid w:val="0063737D"/>
    <w:rsid w:val="00641B54"/>
    <w:rsid w:val="006446A6"/>
    <w:rsid w:val="00650FBF"/>
    <w:rsid w:val="00666FDB"/>
    <w:rsid w:val="006D53AE"/>
    <w:rsid w:val="00726619"/>
    <w:rsid w:val="00751626"/>
    <w:rsid w:val="00774D41"/>
    <w:rsid w:val="007924FE"/>
    <w:rsid w:val="0079494A"/>
    <w:rsid w:val="007A2EA4"/>
    <w:rsid w:val="007B2F7F"/>
    <w:rsid w:val="00831D47"/>
    <w:rsid w:val="008345DA"/>
    <w:rsid w:val="008905E1"/>
    <w:rsid w:val="008913C2"/>
    <w:rsid w:val="009263FB"/>
    <w:rsid w:val="009334B9"/>
    <w:rsid w:val="00935C5E"/>
    <w:rsid w:val="00936341"/>
    <w:rsid w:val="00950802"/>
    <w:rsid w:val="009748D6"/>
    <w:rsid w:val="009C2908"/>
    <w:rsid w:val="009F1A8A"/>
    <w:rsid w:val="00A0712C"/>
    <w:rsid w:val="00A2031B"/>
    <w:rsid w:val="00A56502"/>
    <w:rsid w:val="00A778BB"/>
    <w:rsid w:val="00A82123"/>
    <w:rsid w:val="00AC4BDD"/>
    <w:rsid w:val="00AF0CAB"/>
    <w:rsid w:val="00B01DE1"/>
    <w:rsid w:val="00B24400"/>
    <w:rsid w:val="00B2726F"/>
    <w:rsid w:val="00B31377"/>
    <w:rsid w:val="00B538EA"/>
    <w:rsid w:val="00B762A7"/>
    <w:rsid w:val="00B770B9"/>
    <w:rsid w:val="00BC5AD2"/>
    <w:rsid w:val="00BD0A6F"/>
    <w:rsid w:val="00BE1B6F"/>
    <w:rsid w:val="00BE5CA7"/>
    <w:rsid w:val="00BF49B8"/>
    <w:rsid w:val="00C27E18"/>
    <w:rsid w:val="00C503E4"/>
    <w:rsid w:val="00C61171"/>
    <w:rsid w:val="00CB255A"/>
    <w:rsid w:val="00CC0374"/>
    <w:rsid w:val="00CC273A"/>
    <w:rsid w:val="00CE1184"/>
    <w:rsid w:val="00D023E7"/>
    <w:rsid w:val="00D52EEF"/>
    <w:rsid w:val="00D728B1"/>
    <w:rsid w:val="00D77C1D"/>
    <w:rsid w:val="00D908AD"/>
    <w:rsid w:val="00DB1712"/>
    <w:rsid w:val="00DB7B7D"/>
    <w:rsid w:val="00DC6D9B"/>
    <w:rsid w:val="00E66660"/>
    <w:rsid w:val="00E97322"/>
    <w:rsid w:val="00EC2413"/>
    <w:rsid w:val="00ED1F11"/>
    <w:rsid w:val="00EE216F"/>
    <w:rsid w:val="00EF76FD"/>
    <w:rsid w:val="00FB3C4A"/>
    <w:rsid w:val="00FD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1D2CF6B-43AC-45C1-B60B-87473206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C0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64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C0374"/>
    <w:rPr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C0374"/>
  </w:style>
  <w:style w:type="character" w:customStyle="1" w:styleId="view">
    <w:name w:val="view"/>
    <w:basedOn w:val="DefaultParagraphFont"/>
    <w:rsid w:val="00CC0374"/>
  </w:style>
  <w:style w:type="character" w:styleId="FollowedHyperlink">
    <w:name w:val="FollowedHyperlink"/>
    <w:basedOn w:val="DefaultParagraphFont"/>
    <w:uiPriority w:val="99"/>
    <w:semiHidden/>
    <w:unhideWhenUsed/>
    <w:rsid w:val="00751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tp.nifc.gov/public/incident_specific_data/rocky_mtn/2019/ShawneePeak/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.wahlberg@usda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ActiveIncident\IRIN_Daily_Log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IRIN_Daily_Log2019.dotx</Template>
  <TotalTime>6</TotalTime>
  <Pages>1</Pages>
  <Words>220</Words>
  <Characters>1303</Characters>
  <Application>Microsoft Office Word</Application>
  <DocSecurity>0</DocSecurity>
  <Lines>59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Wahlberg, Max -FS</dc:creator>
  <cp:keywords/>
  <dc:description/>
  <cp:lastModifiedBy>Wahlberg, Max -FS</cp:lastModifiedBy>
  <cp:revision>4</cp:revision>
  <cp:lastPrinted>2004-03-23T21:00:00Z</cp:lastPrinted>
  <dcterms:created xsi:type="dcterms:W3CDTF">2019-09-20T04:06:00Z</dcterms:created>
  <dcterms:modified xsi:type="dcterms:W3CDTF">2019-09-20T04:12:00Z</dcterms:modified>
</cp:coreProperties>
</file>