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EE72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Party Rock</w:t>
            </w:r>
          </w:p>
          <w:p w:rsidR="0026437E" w:rsidRPr="00CB255A" w:rsidRDefault="00EE7244" w:rsidP="0003604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NC-NCS-160031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0360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26437E" w:rsidRPr="00CB255A" w:rsidRDefault="000360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jamesgrace</w:t>
            </w:r>
            <w:r w:rsidR="0026437E">
              <w:rPr>
                <w:rFonts w:ascii="Tahoma" w:hAnsi="Tahoma" w:cs="Tahoma"/>
                <w:sz w:val="20"/>
                <w:szCs w:val="20"/>
              </w:rPr>
              <w:t>@fs.fed.us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EE72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Central Office Operations</w:t>
            </w:r>
          </w:p>
          <w:p w:rsidR="0026437E" w:rsidRDefault="00EE72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919-857-4866</w:t>
            </w:r>
          </w:p>
          <w:p w:rsidR="00CC30E2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DE60F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7,071</w:t>
            </w:r>
            <w:r w:rsidR="00333C12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AA6689" w:rsidRDefault="009748D6" w:rsidP="00EE724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AA6689" w:rsidRDefault="009A7955" w:rsidP="00DE60F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D214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2315</w:t>
            </w:r>
            <w:r w:rsidR="00333C1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67CC2">
              <w:rPr>
                <w:rFonts w:ascii="Tahoma" w:hAnsi="Tahoma" w:cs="Tahoma"/>
                <w:sz w:val="20"/>
                <w:szCs w:val="20"/>
              </w:rPr>
              <w:t>M</w:t>
            </w:r>
            <w:r w:rsidR="00EE7244">
              <w:rPr>
                <w:rFonts w:ascii="Tahoma" w:hAnsi="Tahoma" w:cs="Tahoma"/>
                <w:sz w:val="20"/>
                <w:szCs w:val="20"/>
              </w:rPr>
              <w:t>ST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716082" w:rsidP="00D214D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11/2</w:t>
            </w:r>
            <w:r w:rsidR="00D214DA">
              <w:rPr>
                <w:rFonts w:ascii="Tahoma" w:hAnsi="Tahoma" w:cs="Tahoma"/>
                <w:sz w:val="20"/>
                <w:szCs w:val="20"/>
              </w:rPr>
              <w:t>1</w:t>
            </w:r>
            <w:r w:rsidR="0026437E">
              <w:rPr>
                <w:rFonts w:ascii="Tahoma" w:hAnsi="Tahoma" w:cs="Tahoma"/>
                <w:sz w:val="20"/>
                <w:szCs w:val="20"/>
              </w:rPr>
              <w:t>/2016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0360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Albany, Or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EE72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</w:t>
            </w:r>
            <w:r w:rsidR="0003604F">
              <w:rPr>
                <w:rFonts w:ascii="Tahoma" w:hAnsi="Tahoma" w:cs="Tahoma"/>
                <w:sz w:val="20"/>
                <w:szCs w:val="20"/>
              </w:rPr>
              <w:t>-4521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EE724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Melinda McGann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EE72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E7244">
              <w:rPr>
                <w:rFonts w:ascii="Tahoma" w:hAnsi="Tahoma" w:cs="Tahoma"/>
                <w:sz w:val="20"/>
                <w:szCs w:val="20"/>
              </w:rPr>
              <w:t>678-320-3010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EE72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Bost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EA53D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A-6</w:t>
            </w:r>
            <w:r w:rsidR="00D214D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EE72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149</w:t>
            </w:r>
            <w:r w:rsidR="0026437E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B02EFD" w:rsidP="00EE724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Boyce</w:t>
            </w:r>
            <w:r w:rsidR="0026437E">
              <w:rPr>
                <w:rFonts w:ascii="Tahoma" w:hAnsi="Tahoma" w:cs="Tahoma"/>
                <w:sz w:val="20"/>
                <w:szCs w:val="20"/>
              </w:rPr>
              <w:t>/Nelson/</w:t>
            </w:r>
            <w:r>
              <w:rPr>
                <w:rFonts w:ascii="Tahoma" w:hAnsi="Tahoma" w:cs="Tahoma"/>
                <w:sz w:val="20"/>
                <w:szCs w:val="20"/>
              </w:rPr>
              <w:t>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43104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issues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333C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&amp; mapping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8A42A2" w:rsidRPr="00CB255A" w:rsidRDefault="00EE7244" w:rsidP="00EA53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="008712BD">
              <w:rPr>
                <w:rFonts w:ascii="Tahoma" w:hAnsi="Tahoma" w:cs="Tahoma"/>
                <w:sz w:val="20"/>
                <w:szCs w:val="20"/>
              </w:rPr>
              <w:t>/</w:t>
            </w:r>
            <w:r w:rsidR="00D214DA">
              <w:rPr>
                <w:rFonts w:ascii="Tahoma" w:hAnsi="Tahoma" w:cs="Tahoma"/>
                <w:sz w:val="20"/>
                <w:szCs w:val="20"/>
              </w:rPr>
              <w:t>21</w:t>
            </w:r>
            <w:r w:rsidR="008712BD">
              <w:rPr>
                <w:rFonts w:ascii="Tahoma" w:hAnsi="Tahoma" w:cs="Tahoma"/>
                <w:sz w:val="20"/>
                <w:szCs w:val="20"/>
              </w:rPr>
              <w:t xml:space="preserve">/2016 </w:t>
            </w:r>
            <w:r w:rsidR="00D214DA">
              <w:rPr>
                <w:rFonts w:ascii="Tahoma" w:hAnsi="Tahoma" w:cs="Tahoma"/>
                <w:sz w:val="20"/>
                <w:szCs w:val="20"/>
              </w:rPr>
              <w:t>2320</w:t>
            </w:r>
            <w:r w:rsidR="008A42A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67CC2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ST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Maps, shapefiles, </w:t>
            </w:r>
            <w:r w:rsidR="0003604F">
              <w:rPr>
                <w:rFonts w:ascii="Tahoma" w:hAnsi="Tahoma" w:cs="Tahoma"/>
                <w:sz w:val="20"/>
                <w:szCs w:val="20"/>
              </w:rPr>
              <w:t>log file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8A42A2" w:rsidRDefault="00EE7244" w:rsidP="00105747">
            <w:pPr>
              <w:spacing w:line="360" w:lineRule="auto"/>
            </w:pPr>
            <w:r w:rsidRPr="009B4883">
              <w:t>http://ftp.nifc.gov/incident_specific_data/southern/North_Carolin</w:t>
            </w:r>
            <w:r w:rsidR="00D214DA">
              <w:t>a/2016_PartyRockFire/IR/20161122</w:t>
            </w:r>
          </w:p>
          <w:p w:rsidR="00417D18" w:rsidRPr="000309F5" w:rsidRDefault="00417D1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EE7244" w:rsidP="00AA66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="008712BD">
              <w:rPr>
                <w:rFonts w:ascii="Tahoma" w:hAnsi="Tahoma" w:cs="Tahoma"/>
                <w:sz w:val="20"/>
                <w:szCs w:val="20"/>
              </w:rPr>
              <w:t>/</w:t>
            </w:r>
            <w:r w:rsidR="00D214DA">
              <w:rPr>
                <w:rFonts w:ascii="Tahoma" w:hAnsi="Tahoma" w:cs="Tahoma"/>
                <w:sz w:val="20"/>
                <w:szCs w:val="20"/>
              </w:rPr>
              <w:t>22</w:t>
            </w:r>
            <w:r w:rsidR="008712BD">
              <w:rPr>
                <w:rFonts w:ascii="Tahoma" w:hAnsi="Tahoma" w:cs="Tahoma"/>
                <w:sz w:val="20"/>
                <w:szCs w:val="20"/>
              </w:rPr>
              <w:t xml:space="preserve">/2016 </w:t>
            </w:r>
            <w:r w:rsidR="00D214DA">
              <w:rPr>
                <w:rFonts w:ascii="Tahoma" w:hAnsi="Tahoma" w:cs="Tahoma"/>
                <w:sz w:val="20"/>
                <w:szCs w:val="20"/>
              </w:rPr>
              <w:t>0020</w:t>
            </w:r>
            <w:r w:rsidR="002A601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67CC2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ST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748D6" w:rsidRPr="00804ED3" w:rsidRDefault="009748D6" w:rsidP="00804ED3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26437E" w:rsidRDefault="009A795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 started tonight’s interpretation from last night’s IR perimeter. </w:t>
            </w:r>
            <w:r w:rsidR="00D214DA">
              <w:rPr>
                <w:rFonts w:ascii="Tahoma" w:hAnsi="Tahoma" w:cs="Tahoma"/>
                <w:sz w:val="20"/>
                <w:szCs w:val="20"/>
              </w:rPr>
              <w:t xml:space="preserve">Much less heat detected tonight. </w:t>
            </w:r>
            <w:bookmarkStart w:id="0" w:name="_GoBack"/>
            <w:bookmarkEnd w:id="0"/>
          </w:p>
          <w:p w:rsidR="0026437E" w:rsidRPr="0026437E" w:rsidRDefault="0026437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701" w:rsidRDefault="00577701">
      <w:r>
        <w:separator/>
      </w:r>
    </w:p>
  </w:endnote>
  <w:endnote w:type="continuationSeparator" w:id="0">
    <w:p w:rsidR="00577701" w:rsidRDefault="0057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701" w:rsidRDefault="00577701">
      <w:r>
        <w:separator/>
      </w:r>
    </w:p>
  </w:footnote>
  <w:footnote w:type="continuationSeparator" w:id="0">
    <w:p w:rsidR="00577701" w:rsidRDefault="00577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3604F"/>
    <w:rsid w:val="0006233B"/>
    <w:rsid w:val="0008452C"/>
    <w:rsid w:val="00105747"/>
    <w:rsid w:val="00133DB7"/>
    <w:rsid w:val="00161716"/>
    <w:rsid w:val="00181A56"/>
    <w:rsid w:val="001B1867"/>
    <w:rsid w:val="0022172E"/>
    <w:rsid w:val="0024023F"/>
    <w:rsid w:val="00262E34"/>
    <w:rsid w:val="0026437E"/>
    <w:rsid w:val="00267CC2"/>
    <w:rsid w:val="002A3476"/>
    <w:rsid w:val="002A601A"/>
    <w:rsid w:val="002D6AD2"/>
    <w:rsid w:val="002F76AB"/>
    <w:rsid w:val="00303A70"/>
    <w:rsid w:val="00320B15"/>
    <w:rsid w:val="00333C12"/>
    <w:rsid w:val="003B23E8"/>
    <w:rsid w:val="003F20F3"/>
    <w:rsid w:val="00417D18"/>
    <w:rsid w:val="0043104C"/>
    <w:rsid w:val="00443655"/>
    <w:rsid w:val="00467947"/>
    <w:rsid w:val="00485A8A"/>
    <w:rsid w:val="004F5350"/>
    <w:rsid w:val="00501D06"/>
    <w:rsid w:val="00537D84"/>
    <w:rsid w:val="00577701"/>
    <w:rsid w:val="005B320F"/>
    <w:rsid w:val="00622875"/>
    <w:rsid w:val="0063737D"/>
    <w:rsid w:val="006446A6"/>
    <w:rsid w:val="00650FBF"/>
    <w:rsid w:val="00671ED0"/>
    <w:rsid w:val="006D3B16"/>
    <w:rsid w:val="006D53AE"/>
    <w:rsid w:val="00716082"/>
    <w:rsid w:val="00762121"/>
    <w:rsid w:val="00771699"/>
    <w:rsid w:val="00784F1F"/>
    <w:rsid w:val="007924FE"/>
    <w:rsid w:val="007B2F7F"/>
    <w:rsid w:val="00804ED3"/>
    <w:rsid w:val="008712BD"/>
    <w:rsid w:val="00882528"/>
    <w:rsid w:val="008905E1"/>
    <w:rsid w:val="008A42A2"/>
    <w:rsid w:val="008C3CFF"/>
    <w:rsid w:val="008D0B9A"/>
    <w:rsid w:val="008F71C9"/>
    <w:rsid w:val="00935C5E"/>
    <w:rsid w:val="009748D6"/>
    <w:rsid w:val="00976F02"/>
    <w:rsid w:val="009A7955"/>
    <w:rsid w:val="009B4883"/>
    <w:rsid w:val="009C2908"/>
    <w:rsid w:val="009C7208"/>
    <w:rsid w:val="00A2031B"/>
    <w:rsid w:val="00A56502"/>
    <w:rsid w:val="00AA6689"/>
    <w:rsid w:val="00B02EFD"/>
    <w:rsid w:val="00B755FE"/>
    <w:rsid w:val="00B770B9"/>
    <w:rsid w:val="00BD0A6F"/>
    <w:rsid w:val="00C024E5"/>
    <w:rsid w:val="00C503E4"/>
    <w:rsid w:val="00C61171"/>
    <w:rsid w:val="00CB255A"/>
    <w:rsid w:val="00CB3BF9"/>
    <w:rsid w:val="00CC30E2"/>
    <w:rsid w:val="00D214DA"/>
    <w:rsid w:val="00D36A8E"/>
    <w:rsid w:val="00D651ED"/>
    <w:rsid w:val="00D81803"/>
    <w:rsid w:val="00DC6D9B"/>
    <w:rsid w:val="00DE60F1"/>
    <w:rsid w:val="00EA53D2"/>
    <w:rsid w:val="00EE7244"/>
    <w:rsid w:val="00EF76FD"/>
    <w:rsid w:val="00F46F5B"/>
    <w:rsid w:val="00F725ED"/>
    <w:rsid w:val="00F8280F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3F38FA8-2699-443B-BDCB-2B223E7E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42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7D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112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Grace, James -FS</cp:lastModifiedBy>
  <cp:revision>25</cp:revision>
  <cp:lastPrinted>2004-03-23T21:00:00Z</cp:lastPrinted>
  <dcterms:created xsi:type="dcterms:W3CDTF">2016-08-08T04:06:00Z</dcterms:created>
  <dcterms:modified xsi:type="dcterms:W3CDTF">2016-11-22T07:16:00Z</dcterms:modified>
</cp:coreProperties>
</file>