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Party Rock</w:t>
            </w:r>
          </w:p>
          <w:p w:rsidR="0026437E" w:rsidRPr="00CB255A" w:rsidRDefault="00EE7244" w:rsidP="000360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NC-NCS-160031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0360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26437E" w:rsidRPr="00CB255A" w:rsidRDefault="000360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jamesgrace</w:t>
            </w:r>
            <w:r w:rsidR="0026437E">
              <w:rPr>
                <w:rFonts w:ascii="Tahoma" w:hAnsi="Tahoma" w:cs="Tahoma"/>
                <w:sz w:val="20"/>
                <w:szCs w:val="20"/>
              </w:rPr>
              <w:t>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Office Operations</w:t>
            </w:r>
          </w:p>
          <w:p w:rsidR="0026437E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919-857-4866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DE60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7,071</w:t>
            </w:r>
            <w:r w:rsidR="00333C1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AA6689" w:rsidRDefault="009748D6" w:rsidP="00EE72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AA6689" w:rsidRDefault="009A7955" w:rsidP="00DE60F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0A3A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2204</w:t>
            </w:r>
            <w:r w:rsidR="00333C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7CC2">
              <w:rPr>
                <w:rFonts w:ascii="Tahoma" w:hAnsi="Tahoma" w:cs="Tahoma"/>
                <w:sz w:val="20"/>
                <w:szCs w:val="20"/>
              </w:rPr>
              <w:t>M</w:t>
            </w:r>
            <w:r w:rsidR="00EE7244">
              <w:rPr>
                <w:rFonts w:ascii="Tahoma" w:hAnsi="Tahoma" w:cs="Tahoma"/>
                <w:sz w:val="20"/>
                <w:szCs w:val="20"/>
              </w:rPr>
              <w:t>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16082" w:rsidP="00D214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11/2</w:t>
            </w:r>
            <w:r w:rsidR="000A3AA3">
              <w:rPr>
                <w:rFonts w:ascii="Tahoma" w:hAnsi="Tahoma" w:cs="Tahoma"/>
                <w:sz w:val="20"/>
                <w:szCs w:val="20"/>
              </w:rPr>
              <w:t>2</w:t>
            </w:r>
            <w:r w:rsidR="0026437E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360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Albany,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</w:t>
            </w:r>
            <w:r w:rsidR="0003604F">
              <w:rPr>
                <w:rFonts w:ascii="Tahoma" w:hAnsi="Tahoma" w:cs="Tahoma"/>
                <w:sz w:val="20"/>
                <w:szCs w:val="20"/>
              </w:rPr>
              <w:t>-4521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E7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7244">
              <w:rPr>
                <w:rFonts w:ascii="Tahoma" w:hAnsi="Tahoma" w:cs="Tahoma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Bost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A53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A-6</w:t>
            </w:r>
            <w:r w:rsidR="000A3AA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</w:t>
            </w:r>
            <w:r w:rsidR="0026437E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02EFD" w:rsidP="00EE72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26437E">
              <w:rPr>
                <w:rFonts w:ascii="Tahoma" w:hAnsi="Tahoma" w:cs="Tahoma"/>
                <w:sz w:val="20"/>
                <w:szCs w:val="20"/>
              </w:rPr>
              <w:t>/Nelson/</w:t>
            </w:r>
            <w:r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3104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issues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333C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8A42A2" w:rsidRPr="00CB255A" w:rsidRDefault="00EE7244" w:rsidP="000A3A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8712BD">
              <w:rPr>
                <w:rFonts w:ascii="Tahoma" w:hAnsi="Tahoma" w:cs="Tahoma"/>
                <w:sz w:val="20"/>
                <w:szCs w:val="20"/>
              </w:rPr>
              <w:t>/</w:t>
            </w:r>
            <w:r w:rsidR="000A3AA3">
              <w:rPr>
                <w:rFonts w:ascii="Tahoma" w:hAnsi="Tahoma" w:cs="Tahoma"/>
                <w:sz w:val="20"/>
                <w:szCs w:val="20"/>
              </w:rPr>
              <w:t>22</w:t>
            </w:r>
            <w:r w:rsidR="008712BD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0A3AA3">
              <w:rPr>
                <w:rFonts w:ascii="Tahoma" w:hAnsi="Tahoma" w:cs="Tahoma"/>
                <w:sz w:val="20"/>
                <w:szCs w:val="20"/>
              </w:rPr>
              <w:t>2230</w:t>
            </w:r>
            <w:r w:rsidR="008A42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7CC2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ST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shapefiles, </w:t>
            </w:r>
            <w:r w:rsidR="0003604F">
              <w:rPr>
                <w:rFonts w:ascii="Tahoma" w:hAnsi="Tahoma" w:cs="Tahoma"/>
                <w:sz w:val="20"/>
                <w:szCs w:val="20"/>
              </w:rPr>
              <w:t>log file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8A42A2" w:rsidRDefault="00EE7244" w:rsidP="00105747">
            <w:pPr>
              <w:spacing w:line="360" w:lineRule="auto"/>
            </w:pPr>
            <w:r w:rsidRPr="009B4883">
              <w:t>http://ftp.nifc.gov/incident_specific_data/southern/North_Carolin</w:t>
            </w:r>
            <w:r w:rsidR="000A3AA3">
              <w:t>a/2016_PartyRockFire/IR/20161123</w:t>
            </w:r>
          </w:p>
          <w:p w:rsidR="00417D18" w:rsidRPr="000309F5" w:rsidRDefault="00417D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E7244" w:rsidP="00AA66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8712BD">
              <w:rPr>
                <w:rFonts w:ascii="Tahoma" w:hAnsi="Tahoma" w:cs="Tahoma"/>
                <w:sz w:val="20"/>
                <w:szCs w:val="20"/>
              </w:rPr>
              <w:t>/</w:t>
            </w:r>
            <w:r w:rsidR="00D214DA">
              <w:rPr>
                <w:rFonts w:ascii="Tahoma" w:hAnsi="Tahoma" w:cs="Tahoma"/>
                <w:sz w:val="20"/>
                <w:szCs w:val="20"/>
              </w:rPr>
              <w:t>22</w:t>
            </w:r>
            <w:r w:rsidR="008712BD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0A3AA3">
              <w:rPr>
                <w:rFonts w:ascii="Tahoma" w:hAnsi="Tahoma" w:cs="Tahoma"/>
                <w:sz w:val="20"/>
                <w:szCs w:val="20"/>
              </w:rPr>
              <w:t>2300</w:t>
            </w:r>
            <w:r w:rsidR="002A60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7CC2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ST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804ED3" w:rsidRDefault="009748D6" w:rsidP="00804ED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6437E" w:rsidRDefault="000A3A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About the Same amount of Isolated heat sources were detected as last night. </w:t>
            </w:r>
            <w:bookmarkStart w:id="0" w:name="_GoBack"/>
            <w:bookmarkEnd w:id="0"/>
          </w:p>
          <w:p w:rsidR="0026437E" w:rsidRPr="0026437E" w:rsidRDefault="002643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D6" w:rsidRDefault="00F916D6">
      <w:r>
        <w:separator/>
      </w:r>
    </w:p>
  </w:endnote>
  <w:endnote w:type="continuationSeparator" w:id="0">
    <w:p w:rsidR="00F916D6" w:rsidRDefault="00F9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D6" w:rsidRDefault="00F916D6">
      <w:r>
        <w:separator/>
      </w:r>
    </w:p>
  </w:footnote>
  <w:footnote w:type="continuationSeparator" w:id="0">
    <w:p w:rsidR="00F916D6" w:rsidRDefault="00F91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3604F"/>
    <w:rsid w:val="0006233B"/>
    <w:rsid w:val="0008452C"/>
    <w:rsid w:val="000A3AA3"/>
    <w:rsid w:val="00105747"/>
    <w:rsid w:val="00133DB7"/>
    <w:rsid w:val="00161716"/>
    <w:rsid w:val="00181A56"/>
    <w:rsid w:val="001B1867"/>
    <w:rsid w:val="0022172E"/>
    <w:rsid w:val="0024023F"/>
    <w:rsid w:val="00262E34"/>
    <w:rsid w:val="0026437E"/>
    <w:rsid w:val="00267CC2"/>
    <w:rsid w:val="002A3476"/>
    <w:rsid w:val="002A601A"/>
    <w:rsid w:val="002D6AD2"/>
    <w:rsid w:val="002F76AB"/>
    <w:rsid w:val="00303A70"/>
    <w:rsid w:val="00320B15"/>
    <w:rsid w:val="00333C12"/>
    <w:rsid w:val="003B23E8"/>
    <w:rsid w:val="003F20F3"/>
    <w:rsid w:val="00417D18"/>
    <w:rsid w:val="0043104C"/>
    <w:rsid w:val="00443655"/>
    <w:rsid w:val="00467947"/>
    <w:rsid w:val="00485A8A"/>
    <w:rsid w:val="004F5350"/>
    <w:rsid w:val="00501D06"/>
    <w:rsid w:val="00537D84"/>
    <w:rsid w:val="00577701"/>
    <w:rsid w:val="005B320F"/>
    <w:rsid w:val="00622875"/>
    <w:rsid w:val="0063737D"/>
    <w:rsid w:val="006446A6"/>
    <w:rsid w:val="00650FBF"/>
    <w:rsid w:val="00671ED0"/>
    <w:rsid w:val="006D3B16"/>
    <w:rsid w:val="006D53AE"/>
    <w:rsid w:val="00716082"/>
    <w:rsid w:val="00762121"/>
    <w:rsid w:val="00771699"/>
    <w:rsid w:val="00784F1F"/>
    <w:rsid w:val="007924FE"/>
    <w:rsid w:val="007B2F7F"/>
    <w:rsid w:val="00804ED3"/>
    <w:rsid w:val="008712BD"/>
    <w:rsid w:val="00882528"/>
    <w:rsid w:val="008905E1"/>
    <w:rsid w:val="008A42A2"/>
    <w:rsid w:val="008C3CFF"/>
    <w:rsid w:val="008D0B9A"/>
    <w:rsid w:val="008F71C9"/>
    <w:rsid w:val="00935C5E"/>
    <w:rsid w:val="009748D6"/>
    <w:rsid w:val="00976F02"/>
    <w:rsid w:val="009A7955"/>
    <w:rsid w:val="009B4883"/>
    <w:rsid w:val="009C2908"/>
    <w:rsid w:val="009C7208"/>
    <w:rsid w:val="00A2031B"/>
    <w:rsid w:val="00A56502"/>
    <w:rsid w:val="00AA6689"/>
    <w:rsid w:val="00B02EFD"/>
    <w:rsid w:val="00B755FE"/>
    <w:rsid w:val="00B770B9"/>
    <w:rsid w:val="00BD0A6F"/>
    <w:rsid w:val="00C024E5"/>
    <w:rsid w:val="00C503E4"/>
    <w:rsid w:val="00C61171"/>
    <w:rsid w:val="00CB255A"/>
    <w:rsid w:val="00CB3BF9"/>
    <w:rsid w:val="00CC30E2"/>
    <w:rsid w:val="00D214DA"/>
    <w:rsid w:val="00D36A8E"/>
    <w:rsid w:val="00D651ED"/>
    <w:rsid w:val="00D81803"/>
    <w:rsid w:val="00DC6D9B"/>
    <w:rsid w:val="00DE60F1"/>
    <w:rsid w:val="00EA53D2"/>
    <w:rsid w:val="00EE7244"/>
    <w:rsid w:val="00EF76FD"/>
    <w:rsid w:val="00F46F5B"/>
    <w:rsid w:val="00F725ED"/>
    <w:rsid w:val="00F8280F"/>
    <w:rsid w:val="00F916D6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F38FA8-2699-443B-BDCB-2B223E7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42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Grace, James -FS</cp:lastModifiedBy>
  <cp:revision>26</cp:revision>
  <cp:lastPrinted>2004-03-23T21:00:00Z</cp:lastPrinted>
  <dcterms:created xsi:type="dcterms:W3CDTF">2016-08-08T04:06:00Z</dcterms:created>
  <dcterms:modified xsi:type="dcterms:W3CDTF">2016-11-23T05:51:00Z</dcterms:modified>
</cp:coreProperties>
</file>