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6217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Stinking Creek</w:t>
            </w:r>
          </w:p>
          <w:p w:rsidR="00DB2A57" w:rsidRPr="00CB255A" w:rsidRDefault="00DB2A57" w:rsidP="006217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TN-TNS-</w:t>
            </w:r>
            <w:r w:rsidR="003F3E30">
              <w:rPr>
                <w:rFonts w:ascii="Tahoma" w:hAnsi="Tahoma" w:cs="Tahoma"/>
                <w:sz w:val="20"/>
                <w:szCs w:val="20"/>
              </w:rPr>
              <w:t>0003</w:t>
            </w:r>
            <w:r w:rsidR="006217B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35918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TN-TNC</w:t>
            </w:r>
          </w:p>
          <w:p w:rsidR="00235918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423-476-9760</w:t>
            </w:r>
          </w:p>
        </w:tc>
        <w:tc>
          <w:tcPr>
            <w:tcW w:w="1250" w:type="pct"/>
          </w:tcPr>
          <w:p w:rsidR="009748D6" w:rsidRPr="00FE4F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E4FA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FE4FA5" w:rsidRDefault="00FE4F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4FA5">
              <w:rPr>
                <w:rFonts w:ascii="Tahoma" w:hAnsi="Tahoma" w:cs="Tahoma"/>
                <w:sz w:val="20"/>
                <w:szCs w:val="20"/>
              </w:rPr>
              <w:t>10,</w:t>
            </w:r>
            <w:r w:rsidR="00235918">
              <w:rPr>
                <w:rFonts w:ascii="Tahoma" w:hAnsi="Tahoma" w:cs="Tahoma"/>
                <w:sz w:val="20"/>
                <w:szCs w:val="20"/>
              </w:rPr>
              <w:t>628</w:t>
            </w:r>
            <w:r w:rsidRPr="00FE4F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591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FE4F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E4FA5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Pr="00235918">
              <w:rPr>
                <w:rFonts w:ascii="Tahoma" w:hAnsi="Tahoma" w:cs="Tahoma"/>
                <w:b/>
                <w:sz w:val="20"/>
                <w:szCs w:val="20"/>
              </w:rPr>
              <w:t>last</w:t>
            </w:r>
            <w:r w:rsidRPr="00FE4FA5">
              <w:rPr>
                <w:rFonts w:ascii="Tahoma" w:hAnsi="Tahoma" w:cs="Tahoma"/>
                <w:b/>
                <w:sz w:val="20"/>
                <w:szCs w:val="20"/>
              </w:rPr>
              <w:t xml:space="preserve"> period:</w:t>
            </w:r>
          </w:p>
          <w:p w:rsidR="009748D6" w:rsidRPr="00FE4FA5" w:rsidRDefault="00235918" w:rsidP="00860A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  <w:r w:rsidR="0050489B">
              <w:rPr>
                <w:rFonts w:ascii="Tahoma" w:hAnsi="Tahoma" w:cs="Tahoma"/>
                <w:sz w:val="20"/>
                <w:szCs w:val="20"/>
              </w:rPr>
              <w:t>3</w:t>
            </w:r>
            <w:r w:rsidR="00F42C14" w:rsidRPr="003F0A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53B8" w:rsidP="0023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AA595B">
              <w:rPr>
                <w:rFonts w:ascii="Tahoma" w:hAnsi="Tahoma" w:cs="Tahoma"/>
                <w:sz w:val="20"/>
                <w:szCs w:val="20"/>
              </w:rPr>
              <w:t>1</w:t>
            </w:r>
            <w:r w:rsidR="00235918">
              <w:rPr>
                <w:rFonts w:ascii="Tahoma" w:hAnsi="Tahoma" w:cs="Tahoma"/>
                <w:sz w:val="20"/>
                <w:szCs w:val="20"/>
              </w:rPr>
              <w:t>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5E0B5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5E0B51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Tennessee State</w:t>
            </w:r>
          </w:p>
          <w:p w:rsidR="00235918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423-339-8680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35918" w:rsidP="00AA59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23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235918">
              <w:rPr>
                <w:rFonts w:ascii="Tahoma" w:hAnsi="Tahoma" w:cs="Tahoma"/>
                <w:sz w:val="20"/>
                <w:szCs w:val="20"/>
              </w:rPr>
              <w:t>/Nelson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217BE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F446CE" w:rsidRPr="00F446CE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okay, but murky</w:t>
            </w:r>
          </w:p>
          <w:p w:rsidR="009748D6" w:rsidRPr="00E86571" w:rsidRDefault="009748D6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35918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3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865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E86571" w:rsidRDefault="0050489B" w:rsidP="0023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16, 2016 </w:t>
            </w:r>
            <w:r w:rsidR="005E0B51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>30 EST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0B5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235918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sz w:val="20"/>
                <w:szCs w:val="20"/>
              </w:rPr>
              <w:t xml:space="preserve">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file,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E0330" w:rsidRDefault="00235918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3F5E5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http://ftp.nifc.gov/incident_specific_data/southern/Tennessee/2016_StinkingCreek/IR/20161117</w:t>
              </w:r>
            </w:hyperlink>
          </w:p>
          <w:p w:rsidR="00DF6AE4" w:rsidRPr="00235918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</w:p>
          <w:bookmarkEnd w:id="0"/>
          <w:p w:rsidR="009748D6" w:rsidRPr="00235918" w:rsidRDefault="00F42C14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to:  </w:t>
            </w:r>
            <w:hyperlink r:id="rId8" w:history="1">
              <w:r w:rsidR="003F3E30" w:rsidRPr="00612570">
                <w:rPr>
                  <w:rStyle w:val="Hyperlink"/>
                </w:rPr>
                <w:t>heather.slayton@tn.gov</w:t>
              </w:r>
            </w:hyperlink>
            <w:r w:rsidR="003F3E30"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8657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8657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8657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E86571" w:rsidRDefault="007E3BEA" w:rsidP="0023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6571"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0E60D9">
              <w:rPr>
                <w:rFonts w:ascii="Tahoma" w:hAnsi="Tahoma" w:cs="Tahoma"/>
                <w:sz w:val="20"/>
                <w:szCs w:val="20"/>
              </w:rPr>
              <w:t>1</w:t>
            </w:r>
            <w:r w:rsidR="00235918">
              <w:rPr>
                <w:rFonts w:ascii="Tahoma" w:hAnsi="Tahoma" w:cs="Tahoma"/>
                <w:sz w:val="20"/>
                <w:szCs w:val="20"/>
              </w:rPr>
              <w:t>7</w:t>
            </w:r>
            <w:r w:rsidR="00C954AF" w:rsidRPr="00E86571">
              <w:rPr>
                <w:rFonts w:ascii="Tahoma" w:hAnsi="Tahoma" w:cs="Tahoma"/>
                <w:sz w:val="20"/>
                <w:szCs w:val="20"/>
              </w:rPr>
              <w:t>, 2016</w:t>
            </w:r>
            <w:r w:rsidR="00DF6AE4" w:rsidRPr="00E865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17BE">
              <w:rPr>
                <w:rFonts w:ascii="Tahoma" w:hAnsi="Tahoma" w:cs="Tahoma"/>
                <w:sz w:val="20"/>
                <w:szCs w:val="20"/>
              </w:rPr>
              <w:t>0</w:t>
            </w:r>
            <w:r w:rsidR="00235918">
              <w:rPr>
                <w:rFonts w:ascii="Tahoma" w:hAnsi="Tahoma" w:cs="Tahoma"/>
                <w:sz w:val="20"/>
                <w:szCs w:val="20"/>
              </w:rPr>
              <w:t>230</w:t>
            </w:r>
            <w:r w:rsidR="00504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3BC3" w:rsidRPr="00E86571">
              <w:rPr>
                <w:rFonts w:ascii="Tahoma" w:hAnsi="Tahoma" w:cs="Tahoma"/>
                <w:sz w:val="20"/>
                <w:szCs w:val="20"/>
              </w:rPr>
              <w:t>E</w:t>
            </w:r>
            <w:r w:rsidR="00953617">
              <w:rPr>
                <w:rFonts w:ascii="Tahoma" w:hAnsi="Tahoma" w:cs="Tahoma"/>
                <w:sz w:val="20"/>
                <w:szCs w:val="20"/>
              </w:rPr>
              <w:t>S</w:t>
            </w:r>
            <w:r w:rsidR="005B3BC3" w:rsidRPr="00E86571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E86571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657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53617" w:rsidRDefault="00953617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E0B51" w:rsidRDefault="00F446CE" w:rsidP="00F446C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was very rough estimate from </w:t>
            </w:r>
            <w:r w:rsidR="005E0B51">
              <w:rPr>
                <w:rFonts w:ascii="Tahoma" w:hAnsi="Tahoma" w:cs="Tahoma"/>
                <w:sz w:val="20"/>
                <w:szCs w:val="20"/>
              </w:rPr>
              <w:t xml:space="preserve">pdf of two perimeters that were mapped in </w:t>
            </w:r>
            <w:r>
              <w:rPr>
                <w:rFonts w:ascii="Tahoma" w:hAnsi="Tahoma" w:cs="Tahoma"/>
                <w:sz w:val="20"/>
                <w:szCs w:val="20"/>
              </w:rPr>
              <w:t>Google Earth</w:t>
            </w:r>
            <w:r w:rsidR="00A1333D">
              <w:rPr>
                <w:rFonts w:ascii="Tahoma" w:hAnsi="Tahoma" w:cs="Tahoma"/>
                <w:sz w:val="20"/>
                <w:szCs w:val="20"/>
              </w:rPr>
              <w:t>,</w:t>
            </w:r>
            <w:r w:rsidR="005E0B51">
              <w:rPr>
                <w:rFonts w:ascii="Tahoma" w:hAnsi="Tahoma" w:cs="Tahoma"/>
                <w:sz w:val="20"/>
                <w:szCs w:val="20"/>
              </w:rPr>
              <w:t xml:space="preserve"> and then captured as a pdf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5E0B51">
              <w:rPr>
                <w:rFonts w:ascii="Tahoma" w:hAnsi="Tahoma" w:cs="Tahoma"/>
                <w:sz w:val="20"/>
                <w:szCs w:val="20"/>
              </w:rPr>
              <w:t xml:space="preserve">Used Google earth to attempt to recreate the perimeters and then moved them to GIS.  </w:t>
            </w:r>
          </w:p>
          <w:p w:rsidR="00F446CE" w:rsidRPr="005E0B51" w:rsidRDefault="00F446CE" w:rsidP="00F446C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0B51">
              <w:rPr>
                <w:rFonts w:ascii="Tahoma" w:hAnsi="Tahoma" w:cs="Tahoma"/>
                <w:sz w:val="20"/>
                <w:szCs w:val="20"/>
              </w:rPr>
              <w:t>Did not have</w:t>
            </w:r>
            <w:r w:rsidR="005E0B51" w:rsidRPr="005E0B51">
              <w:rPr>
                <w:rFonts w:ascii="Tahoma" w:hAnsi="Tahoma" w:cs="Tahoma"/>
                <w:sz w:val="20"/>
                <w:szCs w:val="20"/>
              </w:rPr>
              <w:t xml:space="preserve"> actual GIS</w:t>
            </w:r>
            <w:r w:rsidRPr="005E0B51">
              <w:rPr>
                <w:rFonts w:ascii="Tahoma" w:hAnsi="Tahoma" w:cs="Tahoma"/>
                <w:sz w:val="20"/>
                <w:szCs w:val="20"/>
              </w:rPr>
              <w:t xml:space="preserve"> perimeter from incident and defining a good perimeter was impossible with the quality of imagery received from this flight. </w:t>
            </w:r>
            <w:r w:rsidR="00FE4FA5" w:rsidRPr="005E0B51">
              <w:rPr>
                <w:rFonts w:ascii="Tahoma" w:hAnsi="Tahoma" w:cs="Tahoma"/>
                <w:sz w:val="20"/>
                <w:szCs w:val="20"/>
              </w:rPr>
              <w:t xml:space="preserve"> Acres may be overestimated. </w:t>
            </w:r>
            <w:r w:rsidR="005E0B51" w:rsidRPr="005E0B5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35918" w:rsidRDefault="00235918" w:rsidP="0023591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Mapped isolated heat sources.  There is one heat source to the NW of the fire that appears to be associated with a structure in a community.</w:t>
            </w:r>
          </w:p>
          <w:p w:rsidR="00235918" w:rsidRDefault="00235918" w:rsidP="0023591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scan box on the IR Scanner Request did not include the entire fire perimeter.  Suggested coordinates, if another order is placed:  36 30 N, 36 24 S, -84 16 W and -84 8 E.  A shapefile was created to show where there was no imagery to cover the easternmost part of the fire.</w:t>
            </w:r>
          </w:p>
          <w:p w:rsidR="00235918" w:rsidRPr="00235918" w:rsidRDefault="00235918" w:rsidP="0023591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Questions/Comments – please contact IR Interpreter at the number above.</w:t>
            </w:r>
          </w:p>
          <w:p w:rsidR="00953617" w:rsidRPr="00953617" w:rsidRDefault="00953617" w:rsidP="00953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56" w:rsidRDefault="00A63456">
      <w:r>
        <w:separator/>
      </w:r>
    </w:p>
  </w:endnote>
  <w:endnote w:type="continuationSeparator" w:id="0">
    <w:p w:rsidR="00A63456" w:rsidRDefault="00A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56" w:rsidRDefault="00A63456">
      <w:r>
        <w:separator/>
      </w:r>
    </w:p>
  </w:footnote>
  <w:footnote w:type="continuationSeparator" w:id="0">
    <w:p w:rsidR="00A63456" w:rsidRDefault="00A6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478D"/>
    <w:multiLevelType w:val="hybridMultilevel"/>
    <w:tmpl w:val="F9FC0636"/>
    <w:lvl w:ilvl="0" w:tplc="975080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EFE"/>
    <w:multiLevelType w:val="hybridMultilevel"/>
    <w:tmpl w:val="E864EEE0"/>
    <w:lvl w:ilvl="0" w:tplc="ACA0F3C8">
      <w:start w:val="193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66AA"/>
    <w:multiLevelType w:val="hybridMultilevel"/>
    <w:tmpl w:val="97F05ADE"/>
    <w:lvl w:ilvl="0" w:tplc="5CC2079E">
      <w:start w:val="39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98D"/>
    <w:rsid w:val="000119B3"/>
    <w:rsid w:val="000309F5"/>
    <w:rsid w:val="00036E58"/>
    <w:rsid w:val="000450B3"/>
    <w:rsid w:val="00074477"/>
    <w:rsid w:val="00084EE0"/>
    <w:rsid w:val="000A7237"/>
    <w:rsid w:val="000B643D"/>
    <w:rsid w:val="000C4E22"/>
    <w:rsid w:val="000D33F6"/>
    <w:rsid w:val="000E0330"/>
    <w:rsid w:val="000E60D9"/>
    <w:rsid w:val="000F287D"/>
    <w:rsid w:val="00103D2A"/>
    <w:rsid w:val="00105747"/>
    <w:rsid w:val="00112E53"/>
    <w:rsid w:val="00133DB7"/>
    <w:rsid w:val="001378E5"/>
    <w:rsid w:val="00181A56"/>
    <w:rsid w:val="001820E8"/>
    <w:rsid w:val="0018727F"/>
    <w:rsid w:val="001D7CD9"/>
    <w:rsid w:val="001E2911"/>
    <w:rsid w:val="001F580E"/>
    <w:rsid w:val="00204005"/>
    <w:rsid w:val="0022172E"/>
    <w:rsid w:val="00226302"/>
    <w:rsid w:val="00235918"/>
    <w:rsid w:val="00262E34"/>
    <w:rsid w:val="00295A68"/>
    <w:rsid w:val="002B748A"/>
    <w:rsid w:val="002C3420"/>
    <w:rsid w:val="002C53B8"/>
    <w:rsid w:val="002C6E2F"/>
    <w:rsid w:val="002E3E47"/>
    <w:rsid w:val="00302179"/>
    <w:rsid w:val="00314DB7"/>
    <w:rsid w:val="00320B15"/>
    <w:rsid w:val="00350FC1"/>
    <w:rsid w:val="00370C7E"/>
    <w:rsid w:val="003734A5"/>
    <w:rsid w:val="00394C9C"/>
    <w:rsid w:val="003F0AEE"/>
    <w:rsid w:val="003F20F3"/>
    <w:rsid w:val="003F3E30"/>
    <w:rsid w:val="003F5F86"/>
    <w:rsid w:val="00417B9F"/>
    <w:rsid w:val="004568E9"/>
    <w:rsid w:val="004606C6"/>
    <w:rsid w:val="00465008"/>
    <w:rsid w:val="004D6B0A"/>
    <w:rsid w:val="005024D4"/>
    <w:rsid w:val="0050489B"/>
    <w:rsid w:val="005169B4"/>
    <w:rsid w:val="00517A92"/>
    <w:rsid w:val="00521637"/>
    <w:rsid w:val="00522A3B"/>
    <w:rsid w:val="0053657E"/>
    <w:rsid w:val="00536A0E"/>
    <w:rsid w:val="00536D95"/>
    <w:rsid w:val="005442D2"/>
    <w:rsid w:val="005B320F"/>
    <w:rsid w:val="005B3BC3"/>
    <w:rsid w:val="005C0FBC"/>
    <w:rsid w:val="005E0B51"/>
    <w:rsid w:val="006217BE"/>
    <w:rsid w:val="0063737D"/>
    <w:rsid w:val="00640525"/>
    <w:rsid w:val="006446A6"/>
    <w:rsid w:val="00650FBF"/>
    <w:rsid w:val="006A0137"/>
    <w:rsid w:val="006A439E"/>
    <w:rsid w:val="006D2BE2"/>
    <w:rsid w:val="006D53AE"/>
    <w:rsid w:val="00703982"/>
    <w:rsid w:val="007307A0"/>
    <w:rsid w:val="00780E8B"/>
    <w:rsid w:val="007924FE"/>
    <w:rsid w:val="007B2F7F"/>
    <w:rsid w:val="007B7921"/>
    <w:rsid w:val="007E3BEA"/>
    <w:rsid w:val="008269F0"/>
    <w:rsid w:val="00860A91"/>
    <w:rsid w:val="008905E1"/>
    <w:rsid w:val="008C6CBA"/>
    <w:rsid w:val="009327DC"/>
    <w:rsid w:val="00935C5E"/>
    <w:rsid w:val="00945423"/>
    <w:rsid w:val="00953617"/>
    <w:rsid w:val="009748D6"/>
    <w:rsid w:val="00984234"/>
    <w:rsid w:val="009B3BFC"/>
    <w:rsid w:val="009C2908"/>
    <w:rsid w:val="00A03FCE"/>
    <w:rsid w:val="00A11F64"/>
    <w:rsid w:val="00A1333D"/>
    <w:rsid w:val="00A17629"/>
    <w:rsid w:val="00A2031B"/>
    <w:rsid w:val="00A56502"/>
    <w:rsid w:val="00A61B8A"/>
    <w:rsid w:val="00A63456"/>
    <w:rsid w:val="00AA595B"/>
    <w:rsid w:val="00B23763"/>
    <w:rsid w:val="00B71724"/>
    <w:rsid w:val="00B770B9"/>
    <w:rsid w:val="00BD0A6F"/>
    <w:rsid w:val="00BD46E0"/>
    <w:rsid w:val="00C0403C"/>
    <w:rsid w:val="00C12541"/>
    <w:rsid w:val="00C25A0C"/>
    <w:rsid w:val="00C33986"/>
    <w:rsid w:val="00C503E4"/>
    <w:rsid w:val="00C571CF"/>
    <w:rsid w:val="00C61171"/>
    <w:rsid w:val="00C954AF"/>
    <w:rsid w:val="00CA4F00"/>
    <w:rsid w:val="00CB08C0"/>
    <w:rsid w:val="00CB255A"/>
    <w:rsid w:val="00CF2111"/>
    <w:rsid w:val="00D15C2D"/>
    <w:rsid w:val="00D35A4E"/>
    <w:rsid w:val="00D65C12"/>
    <w:rsid w:val="00DB2A57"/>
    <w:rsid w:val="00DC4C51"/>
    <w:rsid w:val="00DC6D9B"/>
    <w:rsid w:val="00DF1A03"/>
    <w:rsid w:val="00DF6AE4"/>
    <w:rsid w:val="00E2217F"/>
    <w:rsid w:val="00E31AF8"/>
    <w:rsid w:val="00E64597"/>
    <w:rsid w:val="00E7527B"/>
    <w:rsid w:val="00E86571"/>
    <w:rsid w:val="00EB0C50"/>
    <w:rsid w:val="00EC28E4"/>
    <w:rsid w:val="00EF1CE3"/>
    <w:rsid w:val="00EF4B3D"/>
    <w:rsid w:val="00EF76FD"/>
    <w:rsid w:val="00F42C14"/>
    <w:rsid w:val="00F4399E"/>
    <w:rsid w:val="00F446CE"/>
    <w:rsid w:val="00F61FFB"/>
    <w:rsid w:val="00F621F4"/>
    <w:rsid w:val="00FA2CF1"/>
    <w:rsid w:val="00FA7DEB"/>
    <w:rsid w:val="00FB39B2"/>
    <w:rsid w:val="00FB3C4A"/>
    <w:rsid w:val="00FE4FA5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slayton@t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southern/Tennessee/2016_StinkingCreek/IR/20161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3</cp:revision>
  <cp:lastPrinted>2004-03-23T21:00:00Z</cp:lastPrinted>
  <dcterms:created xsi:type="dcterms:W3CDTF">2016-11-17T07:02:00Z</dcterms:created>
  <dcterms:modified xsi:type="dcterms:W3CDTF">2016-11-17T07:14:00Z</dcterms:modified>
</cp:coreProperties>
</file>