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Default="00F61D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Highline Fire</w:t>
            </w:r>
          </w:p>
          <w:p w:rsidR="00F61D38" w:rsidRPr="00CB255A" w:rsidRDefault="00F61D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AZ-TNF-000780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Rossi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026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933</w:t>
            </w:r>
            <w:r w:rsidR="0025442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2640">
              <w:rPr>
                <w:rFonts w:ascii="Tahoma" w:hAnsi="Tahoma" w:cs="Tahoma"/>
                <w:sz w:val="20"/>
                <w:szCs w:val="20"/>
              </w:rPr>
              <w:t xml:space="preserve">439 </w:t>
            </w:r>
            <w:r w:rsidR="00F61D38">
              <w:rPr>
                <w:rFonts w:ascii="Tahoma" w:hAnsi="Tahoma" w:cs="Tahoma"/>
                <w:sz w:val="20"/>
                <w:szCs w:val="20"/>
              </w:rPr>
              <w:t>A</w:t>
            </w:r>
            <w:r w:rsidR="00702640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026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0013</w:t>
            </w:r>
            <w:r w:rsidR="001E2379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02640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13</w:t>
            </w:r>
            <w:r w:rsidR="001E2379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F61D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61D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F61D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Dana Bagnoli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F61D38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0264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N-149Z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026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02640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2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1D38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02640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13, 2017 @ 0030</w:t>
            </w:r>
            <w:r w:rsidR="001E2379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F61D38" w:rsidRDefault="00F61D38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61D38">
              <w:rPr>
                <w:rFonts w:ascii="Tahoma" w:hAnsi="Tahoma" w:cs="Tahoma"/>
                <w:sz w:val="20"/>
                <w:szCs w:val="20"/>
              </w:rPr>
              <w:t>http://ftp.nifc.gov/incident_specific_data/southwest/GACC_Incident</w:t>
            </w:r>
            <w:r w:rsidR="00702640">
              <w:rPr>
                <w:rFonts w:ascii="Tahoma" w:hAnsi="Tahoma" w:cs="Tahoma"/>
                <w:sz w:val="20"/>
                <w:szCs w:val="20"/>
              </w:rPr>
              <w:t>s/2017/2017_Highline/IR/20170613</w:t>
            </w:r>
            <w:r w:rsidRPr="00F61D3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02640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13, 2017 @ 0200</w:t>
            </w:r>
            <w:r w:rsidR="001E2379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02640" w:rsidRDefault="00702640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 night’s shapefiles and map had the incorrect time stamp – they were flown at 0008 MST.</w:t>
            </w:r>
          </w:p>
          <w:p w:rsidR="00702640" w:rsidRDefault="00702640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2AC6" w:rsidRDefault="00B22AC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Bear Fire was included in the interpretation tonight.  The shapefiles are separate but can be found in both the FTP Highline location and the Bear.  </w:t>
            </w:r>
          </w:p>
          <w:p w:rsidR="00B22AC6" w:rsidRDefault="00B22AC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2AC6" w:rsidRDefault="00B22AC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Highline Fire: Fire continues to have isolated heat on the north flank but intensity has decreased.  Burnout operations to the south were holding along control line.  To the west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, fire was along ridgeline and no heat was detected on the west facing slope.</w:t>
            </w:r>
          </w:p>
          <w:p w:rsidR="00B22AC6" w:rsidRDefault="00B22AC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8A605B" w:rsidRDefault="00B22AC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Bear Fire: Interior of fire has pockets of intense, scattered, and isolated heat.  Fire Perimeter did </w:t>
            </w:r>
            <w:r w:rsidR="00A70CC6">
              <w:rPr>
                <w:rFonts w:ascii="Tahoma" w:hAnsi="Tahoma" w:cs="Tahoma"/>
                <w:sz w:val="20"/>
                <w:szCs w:val="20"/>
              </w:rPr>
              <w:t xml:space="preserve">slightly </w:t>
            </w:r>
            <w:r>
              <w:rPr>
                <w:rFonts w:ascii="Tahoma" w:hAnsi="Tahoma" w:cs="Tahoma"/>
                <w:sz w:val="20"/>
                <w:szCs w:val="20"/>
              </w:rPr>
              <w:t>grow from last night’s interpretation</w:t>
            </w:r>
            <w:r w:rsidR="00A70CC6">
              <w:rPr>
                <w:rFonts w:ascii="Tahoma" w:hAnsi="Tahoma" w:cs="Tahoma"/>
                <w:sz w:val="20"/>
                <w:szCs w:val="20"/>
              </w:rPr>
              <w:t xml:space="preserve"> – mostly where intense heat occurs on the fire edge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 </w:t>
            </w:r>
            <w:r w:rsidR="007026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42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8A" w:rsidRDefault="00EC758A">
      <w:r>
        <w:separator/>
      </w:r>
    </w:p>
  </w:endnote>
  <w:endnote w:type="continuationSeparator" w:id="0">
    <w:p w:rsidR="00EC758A" w:rsidRDefault="00E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8A" w:rsidRDefault="00EC758A">
      <w:r>
        <w:separator/>
      </w:r>
    </w:p>
  </w:footnote>
  <w:footnote w:type="continuationSeparator" w:id="0">
    <w:p w:rsidR="00EC758A" w:rsidRDefault="00EC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5377"/>
    <w:rsid w:val="000309F5"/>
    <w:rsid w:val="000A1793"/>
    <w:rsid w:val="00105747"/>
    <w:rsid w:val="00133DB7"/>
    <w:rsid w:val="00181A56"/>
    <w:rsid w:val="001A59E1"/>
    <w:rsid w:val="001E2379"/>
    <w:rsid w:val="001E3948"/>
    <w:rsid w:val="0020532C"/>
    <w:rsid w:val="0022172E"/>
    <w:rsid w:val="00254425"/>
    <w:rsid w:val="00262E34"/>
    <w:rsid w:val="00273959"/>
    <w:rsid w:val="00320B15"/>
    <w:rsid w:val="00361BA3"/>
    <w:rsid w:val="003F20F3"/>
    <w:rsid w:val="004A6FB4"/>
    <w:rsid w:val="004F68A8"/>
    <w:rsid w:val="005B320F"/>
    <w:rsid w:val="005E4EB6"/>
    <w:rsid w:val="00611CC8"/>
    <w:rsid w:val="0063737D"/>
    <w:rsid w:val="006446A6"/>
    <w:rsid w:val="00650FBF"/>
    <w:rsid w:val="00681F94"/>
    <w:rsid w:val="00685918"/>
    <w:rsid w:val="006A66A7"/>
    <w:rsid w:val="006D53AE"/>
    <w:rsid w:val="006F4268"/>
    <w:rsid w:val="00702640"/>
    <w:rsid w:val="007368B4"/>
    <w:rsid w:val="007924FE"/>
    <w:rsid w:val="007B2F7F"/>
    <w:rsid w:val="00880B94"/>
    <w:rsid w:val="008905E1"/>
    <w:rsid w:val="008A605B"/>
    <w:rsid w:val="008E43EA"/>
    <w:rsid w:val="008E7196"/>
    <w:rsid w:val="00935C5E"/>
    <w:rsid w:val="009365FC"/>
    <w:rsid w:val="0096449B"/>
    <w:rsid w:val="009748D6"/>
    <w:rsid w:val="009C2908"/>
    <w:rsid w:val="00A2031B"/>
    <w:rsid w:val="00A56502"/>
    <w:rsid w:val="00A65E2B"/>
    <w:rsid w:val="00A70CC6"/>
    <w:rsid w:val="00B22AC6"/>
    <w:rsid w:val="00B770B9"/>
    <w:rsid w:val="00BD0A6F"/>
    <w:rsid w:val="00C503E4"/>
    <w:rsid w:val="00C61171"/>
    <w:rsid w:val="00CB255A"/>
    <w:rsid w:val="00DC6D9B"/>
    <w:rsid w:val="00E37305"/>
    <w:rsid w:val="00EC0636"/>
    <w:rsid w:val="00EC758A"/>
    <w:rsid w:val="00EF76FD"/>
    <w:rsid w:val="00F61D38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Melanie Rossi</cp:lastModifiedBy>
  <cp:revision>9</cp:revision>
  <cp:lastPrinted>2004-03-23T21:00:00Z</cp:lastPrinted>
  <dcterms:created xsi:type="dcterms:W3CDTF">2016-06-21T21:47:00Z</dcterms:created>
  <dcterms:modified xsi:type="dcterms:W3CDTF">2017-06-13T09:21:00Z</dcterms:modified>
</cp:coreProperties>
</file>