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812396" w:rsidP="00D536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Boundary</w:t>
            </w:r>
            <w:r w:rsidR="00D536B9">
              <w:rPr>
                <w:rFonts w:ascii="Tahoma" w:hAnsi="Tahoma" w:cs="Tahoma"/>
                <w:sz w:val="20"/>
                <w:szCs w:val="20"/>
              </w:rPr>
              <w:t>-</w:t>
            </w:r>
            <w:r>
              <w:t xml:space="preserve"> </w:t>
            </w:r>
            <w:r w:rsidRPr="00812396">
              <w:rPr>
                <w:rFonts w:ascii="Tahoma" w:hAnsi="Tahoma" w:cs="Tahoma"/>
                <w:sz w:val="20"/>
                <w:szCs w:val="20"/>
              </w:rPr>
              <w:t>AZ-COF-000565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D0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123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12396">
              <w:rPr>
                <w:rFonts w:ascii="Tahoma" w:hAnsi="Tahoma" w:cs="Tahoma"/>
                <w:sz w:val="20"/>
                <w:szCs w:val="20"/>
              </w:rPr>
              <w:t>928-527-3552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1D0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7367</w:t>
            </w:r>
            <w:r w:rsidR="00D36CF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D0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255</w:t>
            </w:r>
            <w:r w:rsidR="006213D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D0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2355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6569A" w:rsidP="001D09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</w:t>
            </w:r>
            <w:r w:rsidR="001D09BA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D0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1D0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720-569-6971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D373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Martinez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A57F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D09BA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6B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13FA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16ADE" w:rsidP="001D09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Netcher/</w:t>
            </w:r>
            <w:r w:rsidR="001D09BA">
              <w:rPr>
                <w:rFonts w:ascii="Tahoma" w:hAnsi="Tahoma" w:cs="Tahoma"/>
                <w:sz w:val="20"/>
                <w:szCs w:val="20"/>
              </w:rPr>
              <w:t>Johnson</w:t>
            </w:r>
            <w:r>
              <w:rPr>
                <w:rFonts w:ascii="Tahoma" w:hAnsi="Tahoma" w:cs="Tahoma"/>
                <w:sz w:val="20"/>
                <w:szCs w:val="20"/>
              </w:rPr>
              <w:t>, Tech-</w:t>
            </w:r>
            <w:r w:rsidR="0031707A">
              <w:rPr>
                <w:rFonts w:ascii="Tahoma" w:hAnsi="Tahoma" w:cs="Tahoma"/>
                <w:sz w:val="20"/>
                <w:szCs w:val="20"/>
              </w:rPr>
              <w:t>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D36CF6" w:rsidP="00200F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imagery.    </w:t>
            </w:r>
            <w:r w:rsidR="00207BF8">
              <w:rPr>
                <w:rFonts w:ascii="Tahoma" w:hAnsi="Tahoma" w:cs="Tahoma"/>
                <w:sz w:val="20"/>
                <w:szCs w:val="20"/>
              </w:rPr>
              <w:t>Good overlap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D36C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13FA2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4B31C3" w:rsidP="001D09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D09BA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A8425C">
              <w:rPr>
                <w:rFonts w:ascii="Tahoma" w:hAnsi="Tahoma" w:cs="Tahoma"/>
                <w:sz w:val="20"/>
                <w:szCs w:val="20"/>
              </w:rPr>
              <w:t xml:space="preserve"> MDT 06/1</w:t>
            </w:r>
            <w:r w:rsidR="001D09BA">
              <w:rPr>
                <w:rFonts w:ascii="Tahoma" w:hAnsi="Tahoma" w:cs="Tahoma"/>
                <w:sz w:val="20"/>
                <w:szCs w:val="20"/>
              </w:rPr>
              <w:t>8</w:t>
            </w:r>
            <w:r w:rsidR="00A8425C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81239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12396">
              <w:rPr>
                <w:rFonts w:ascii="Tahoma" w:hAnsi="Tahoma" w:cs="Tahoma"/>
                <w:b/>
                <w:sz w:val="20"/>
                <w:szCs w:val="20"/>
              </w:rPr>
              <w:t>/incident_specific_data/southwest/GACC_Incidents/2017/2017_Boundary/IR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B1877" w:rsidP="001D09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D09BA">
              <w:rPr>
                <w:rFonts w:ascii="Tahoma" w:hAnsi="Tahoma" w:cs="Tahoma"/>
                <w:sz w:val="20"/>
                <w:szCs w:val="20"/>
              </w:rPr>
              <w:t>43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36CF6">
              <w:rPr>
                <w:rFonts w:ascii="Tahoma" w:hAnsi="Tahoma" w:cs="Tahoma"/>
                <w:sz w:val="20"/>
                <w:szCs w:val="20"/>
              </w:rPr>
              <w:t xml:space="preserve"> MDT 06/1</w:t>
            </w:r>
            <w:r w:rsidR="001D09BA">
              <w:rPr>
                <w:rFonts w:ascii="Tahoma" w:hAnsi="Tahoma" w:cs="Tahoma"/>
                <w:sz w:val="20"/>
                <w:szCs w:val="20"/>
              </w:rPr>
              <w:t>8</w:t>
            </w:r>
            <w:r w:rsidR="00D36CF6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16FF0" w:rsidRDefault="001D09BA" w:rsidP="004935E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growth tonight </w:t>
            </w:r>
            <w:r w:rsidR="004935ED">
              <w:rPr>
                <w:rFonts w:ascii="Tahoma" w:hAnsi="Tahoma" w:cs="Tahoma"/>
                <w:b/>
                <w:sz w:val="20"/>
                <w:szCs w:val="20"/>
              </w:rPr>
              <w:t>occurred in the south between Crater Lake and Kendrick Peak and southwest on the northern slopes of Kendrick Peak.  All of these areas 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re marked by intense heat.  There is fire on the Crater Lake cinder cone on the south side but north of Road 9009V.</w:t>
            </w:r>
          </w:p>
          <w:p w:rsidR="005F05F7" w:rsidRPr="000309F5" w:rsidRDefault="005F05F7" w:rsidP="005F05F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66" w:rsidRDefault="00E40A66">
      <w:r>
        <w:separator/>
      </w:r>
    </w:p>
  </w:endnote>
  <w:endnote w:type="continuationSeparator" w:id="0">
    <w:p w:rsidR="00E40A66" w:rsidRDefault="00E4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66" w:rsidRDefault="00E40A66">
      <w:r>
        <w:separator/>
      </w:r>
    </w:p>
  </w:footnote>
  <w:footnote w:type="continuationSeparator" w:id="0">
    <w:p w:rsidR="00E40A66" w:rsidRDefault="00E4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61988"/>
    <w:rsid w:val="000E5A5F"/>
    <w:rsid w:val="000E7F14"/>
    <w:rsid w:val="00105747"/>
    <w:rsid w:val="00110C2B"/>
    <w:rsid w:val="00113FA2"/>
    <w:rsid w:val="00133DB7"/>
    <w:rsid w:val="00181A56"/>
    <w:rsid w:val="001D09BA"/>
    <w:rsid w:val="00200FAE"/>
    <w:rsid w:val="00207BF8"/>
    <w:rsid w:val="0022172E"/>
    <w:rsid w:val="00262E34"/>
    <w:rsid w:val="0031707A"/>
    <w:rsid w:val="00320B15"/>
    <w:rsid w:val="00341FDA"/>
    <w:rsid w:val="00342184"/>
    <w:rsid w:val="00362AF2"/>
    <w:rsid w:val="0036510B"/>
    <w:rsid w:val="003F20F3"/>
    <w:rsid w:val="00416FF0"/>
    <w:rsid w:val="00466AAA"/>
    <w:rsid w:val="004935ED"/>
    <w:rsid w:val="004B31C3"/>
    <w:rsid w:val="004F68BB"/>
    <w:rsid w:val="0051353A"/>
    <w:rsid w:val="0053660B"/>
    <w:rsid w:val="005A0D62"/>
    <w:rsid w:val="005B1AAF"/>
    <w:rsid w:val="005B320F"/>
    <w:rsid w:val="005F05F7"/>
    <w:rsid w:val="005F6E4E"/>
    <w:rsid w:val="006213DC"/>
    <w:rsid w:val="0063737D"/>
    <w:rsid w:val="006446A6"/>
    <w:rsid w:val="00650FBF"/>
    <w:rsid w:val="006910DB"/>
    <w:rsid w:val="006A7358"/>
    <w:rsid w:val="006D53AE"/>
    <w:rsid w:val="007924FE"/>
    <w:rsid w:val="007B2F7F"/>
    <w:rsid w:val="007B6F4C"/>
    <w:rsid w:val="00812396"/>
    <w:rsid w:val="00876694"/>
    <w:rsid w:val="00887E68"/>
    <w:rsid w:val="008905E1"/>
    <w:rsid w:val="00916ADE"/>
    <w:rsid w:val="00935C5E"/>
    <w:rsid w:val="009748D6"/>
    <w:rsid w:val="009B3AAF"/>
    <w:rsid w:val="009C2908"/>
    <w:rsid w:val="009D4A14"/>
    <w:rsid w:val="00A2031B"/>
    <w:rsid w:val="00A56502"/>
    <w:rsid w:val="00A57FF5"/>
    <w:rsid w:val="00A8425C"/>
    <w:rsid w:val="00A94C4A"/>
    <w:rsid w:val="00A97AD7"/>
    <w:rsid w:val="00AA65D5"/>
    <w:rsid w:val="00AC04CA"/>
    <w:rsid w:val="00AF7FC3"/>
    <w:rsid w:val="00B356F2"/>
    <w:rsid w:val="00B770B9"/>
    <w:rsid w:val="00BB1877"/>
    <w:rsid w:val="00BD0A6F"/>
    <w:rsid w:val="00BE7826"/>
    <w:rsid w:val="00C503E4"/>
    <w:rsid w:val="00C61171"/>
    <w:rsid w:val="00CB255A"/>
    <w:rsid w:val="00D07384"/>
    <w:rsid w:val="00D36CF6"/>
    <w:rsid w:val="00D37329"/>
    <w:rsid w:val="00D536B9"/>
    <w:rsid w:val="00D63265"/>
    <w:rsid w:val="00DA02A0"/>
    <w:rsid w:val="00DC6D9B"/>
    <w:rsid w:val="00E40A66"/>
    <w:rsid w:val="00E83E10"/>
    <w:rsid w:val="00EA0596"/>
    <w:rsid w:val="00EA23D3"/>
    <w:rsid w:val="00EA61F7"/>
    <w:rsid w:val="00EF76FD"/>
    <w:rsid w:val="00F6569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McGann, Melinda L -FS</cp:lastModifiedBy>
  <cp:revision>11</cp:revision>
  <cp:lastPrinted>2017-06-16T02:08:00Z</cp:lastPrinted>
  <dcterms:created xsi:type="dcterms:W3CDTF">2017-06-17T03:07:00Z</dcterms:created>
  <dcterms:modified xsi:type="dcterms:W3CDTF">2017-06-18T10:27:00Z</dcterms:modified>
</cp:coreProperties>
</file>