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5428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4287C">
              <w:rPr>
                <w:rFonts w:ascii="Tahoma" w:hAnsi="Tahoma" w:cs="Tahoma"/>
                <w:sz w:val="20"/>
                <w:szCs w:val="20"/>
              </w:rPr>
              <w:t>SOLDIER CANYON</w:t>
            </w:r>
          </w:p>
          <w:p w:rsidR="0054287C" w:rsidRPr="00CB255A" w:rsidRDefault="005570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54287C" w:rsidRPr="0054287C">
              <w:rPr>
                <w:rFonts w:ascii="Tahoma" w:hAnsi="Tahoma" w:cs="Tahoma"/>
                <w:sz w:val="20"/>
                <w:szCs w:val="20"/>
              </w:rPr>
              <w:t>NM-MEA-000454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54287C" w:rsidRPr="00CB255A" w:rsidRDefault="005428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LeVrier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5428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ALAMOGORDO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132CD5" w:rsidRDefault="00132CD5" w:rsidP="00132CD5">
            <w:pPr>
              <w:pStyle w:val="NoSpacing"/>
            </w:pPr>
            <w:r w:rsidRPr="00132CD5">
              <w:t>1,2</w:t>
            </w:r>
            <w:r w:rsidR="000B08FB">
              <w:t>70</w:t>
            </w:r>
            <w: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0B08FB" w:rsidP="00132CD5">
            <w:pPr>
              <w:pStyle w:val="NoSpacing"/>
            </w:pPr>
            <w:r>
              <w:t xml:space="preserve">51 </w:t>
            </w:r>
            <w:r w:rsidR="00132CD5"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0B08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0115</w:t>
            </w:r>
            <w:r w:rsidR="00132CD5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32CD5" w:rsidP="000B08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0B08FB"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5428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5428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(505) 362-8855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54287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287C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428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4287C">
              <w:rPr>
                <w:rFonts w:ascii="Tahoma" w:hAnsi="Tahoma" w:cs="Tahoma"/>
                <w:sz w:val="20"/>
                <w:szCs w:val="20"/>
              </w:rPr>
              <w:t>Cell: 505-301-8167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4287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287C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428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4287C">
              <w:rPr>
                <w:rFonts w:ascii="Tahoma" w:hAnsi="Tahoma" w:cs="Tahoma"/>
                <w:sz w:val="20"/>
                <w:szCs w:val="20"/>
              </w:rPr>
              <w:t>Cell: 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32C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32CD5">
              <w:rPr>
                <w:rFonts w:ascii="Tahoma" w:hAnsi="Tahoma" w:cs="Tahoma"/>
                <w:sz w:val="20"/>
                <w:szCs w:val="20"/>
              </w:rPr>
              <w:t>ROGER JACKSON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54287C" w:rsidP="000B08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A-2</w:t>
            </w:r>
            <w:r w:rsidR="000B08F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428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4287C" w:rsidP="005428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4287C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Pr="005428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54287C">
              <w:rPr>
                <w:rFonts w:ascii="Tahoma" w:hAnsi="Tahoma" w:cs="Tahoma"/>
                <w:sz w:val="20"/>
                <w:szCs w:val="20"/>
              </w:rPr>
              <w:t>Boye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4287C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4287C">
              <w:rPr>
                <w:rFonts w:ascii="Tahoma" w:hAnsi="Tahoma" w:cs="Tahoma"/>
                <w:sz w:val="20"/>
                <w:szCs w:val="20"/>
              </w:rPr>
              <w:t>Josh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132C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signatures</w:t>
            </w:r>
            <w:r w:rsidR="000B08FB">
              <w:rPr>
                <w:rFonts w:ascii="Tahoma" w:hAnsi="Tahoma" w:cs="Tahoma"/>
                <w:sz w:val="20"/>
                <w:szCs w:val="20"/>
              </w:rPr>
              <w:t xml:space="preserve"> and alignment.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B08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4287C" w:rsidP="0054287C">
            <w:pPr>
              <w:pStyle w:val="NoSpacing"/>
            </w:pPr>
            <w:r w:rsidRPr="0054287C">
              <w:t>Heat Detection and Heat Perimeter Change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32CD5" w:rsidP="000B08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0B08FB"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>/2018 @ 0</w:t>
            </w:r>
            <w:r w:rsidR="000B08FB">
              <w:rPr>
                <w:rFonts w:ascii="Tahoma" w:hAnsi="Tahoma" w:cs="Tahoma"/>
                <w:sz w:val="20"/>
                <w:szCs w:val="20"/>
              </w:rPr>
              <w:t>150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54287C" w:rsidRPr="0054287C" w:rsidRDefault="0054287C" w:rsidP="0054287C">
            <w:pPr>
              <w:rPr>
                <w:rFonts w:ascii="Tahoma" w:hAnsi="Tahoma" w:cs="Tahoma"/>
                <w:sz w:val="20"/>
                <w:szCs w:val="20"/>
              </w:rPr>
            </w:pPr>
            <w:r w:rsidRPr="0054287C">
              <w:rPr>
                <w:rFonts w:ascii="Tahoma" w:hAnsi="Tahoma" w:cs="Tahoma"/>
                <w:sz w:val="20"/>
                <w:szCs w:val="20"/>
              </w:rPr>
              <w:t>Shape Files: Heat Perimeter, Intense Heat and Scattered Heat</w:t>
            </w:r>
          </w:p>
          <w:p w:rsidR="00A2031B" w:rsidRDefault="0054287C" w:rsidP="005428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87C">
              <w:rPr>
                <w:rFonts w:ascii="Tahoma" w:hAnsi="Tahoma" w:cs="Tahoma"/>
                <w:sz w:val="20"/>
                <w:szCs w:val="20"/>
              </w:rPr>
              <w:t>PDF Maps: Ortho and Topo; KMZ; Daily Log</w:t>
            </w:r>
            <w:r w:rsidRPr="0054287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D53AE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="006D53AE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54287C" w:rsidP="000B08FB">
            <w:pPr>
              <w:pStyle w:val="NoSpacing"/>
              <w:rPr>
                <w:b/>
              </w:rPr>
            </w:pPr>
            <w:r w:rsidRPr="0054287C">
              <w:t>/incident_specific_data/southwest/GACC_Incidents/2018/2018_</w:t>
            </w:r>
            <w:r>
              <w:t>Soldier_Canyon</w:t>
            </w:r>
            <w:r w:rsidRPr="0054287C">
              <w:t>/IR/201806</w:t>
            </w:r>
            <w:r w:rsidR="000B08FB">
              <w:t>12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32CD5" w:rsidP="000B08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06/10/2018 @ 0</w:t>
            </w:r>
            <w:r w:rsidR="000B08FB">
              <w:rPr>
                <w:rFonts w:ascii="Tahoma" w:hAnsi="Tahoma" w:cs="Tahoma"/>
                <w:sz w:val="20"/>
                <w:szCs w:val="20"/>
              </w:rPr>
              <w:t>230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CA232E" w:rsidRDefault="00132CD5" w:rsidP="00CA232E">
            <w:pPr>
              <w:rPr>
                <w:rStyle w:val="Strong"/>
              </w:rPr>
            </w:pPr>
            <w:r w:rsidRPr="00CA232E">
              <w:rPr>
                <w:rStyle w:val="Strong"/>
              </w:rPr>
              <w:t>Perimeter Growth:</w:t>
            </w:r>
          </w:p>
          <w:p w:rsidR="000B08FB" w:rsidRDefault="000B08FB" w:rsidP="00132CD5">
            <w:pPr>
              <w:pStyle w:val="NoSpacing"/>
            </w:pPr>
            <w:r>
              <w:t xml:space="preserve">Aperient perimeter growth due to updated ground data provided by GIS. See file on NIFC FTP: </w:t>
            </w:r>
          </w:p>
          <w:p w:rsidR="00132CD5" w:rsidRDefault="000B08FB" w:rsidP="00132CD5">
            <w:pPr>
              <w:pStyle w:val="NoSpacing"/>
            </w:pPr>
            <w:r>
              <w:t xml:space="preserve"> </w:t>
            </w:r>
            <w:r w:rsidRPr="000B08FB">
              <w:t>/incident_specific_data/southwest/GACC_Incidents/2018/2018_SoldierCanyon/GIS/Incident_Data/20180611/i_20180611_2210_SoldierCanyon_NMMEA454_EventShapefiles</w:t>
            </w:r>
            <w:r>
              <w:t xml:space="preserve">.shp </w:t>
            </w:r>
          </w:p>
          <w:p w:rsidR="000B08FB" w:rsidRDefault="000B08FB" w:rsidP="00132CD5">
            <w:pPr>
              <w:pStyle w:val="NoSpacing"/>
              <w:rPr>
                <w:rStyle w:val="Strong"/>
              </w:rPr>
            </w:pPr>
          </w:p>
          <w:p w:rsidR="00132CD5" w:rsidRPr="00CA232E" w:rsidRDefault="00132CD5" w:rsidP="00132CD5">
            <w:pPr>
              <w:pStyle w:val="NoSpacing"/>
              <w:rPr>
                <w:rStyle w:val="Strong"/>
              </w:rPr>
            </w:pPr>
            <w:r w:rsidRPr="00CA232E">
              <w:rPr>
                <w:rStyle w:val="Strong"/>
              </w:rPr>
              <w:t>Intense Heat:</w:t>
            </w:r>
          </w:p>
          <w:p w:rsidR="00CA232E" w:rsidRDefault="000B08FB" w:rsidP="00132CD5">
            <w:pPr>
              <w:pStyle w:val="NoSpacing"/>
            </w:pPr>
            <w:r>
              <w:t>Only one small area in northeast portion of the heat perimeter.</w:t>
            </w:r>
          </w:p>
          <w:p w:rsidR="000B08FB" w:rsidRDefault="000B08FB" w:rsidP="00132CD5">
            <w:pPr>
              <w:pStyle w:val="NoSpacing"/>
            </w:pPr>
          </w:p>
          <w:p w:rsidR="00CA232E" w:rsidRPr="00CA232E" w:rsidRDefault="00CA232E" w:rsidP="00132CD5">
            <w:pPr>
              <w:pStyle w:val="NoSpacing"/>
              <w:rPr>
                <w:b/>
              </w:rPr>
            </w:pPr>
            <w:r w:rsidRPr="00CA232E">
              <w:rPr>
                <w:b/>
              </w:rPr>
              <w:t>Scattered Heat:</w:t>
            </w:r>
          </w:p>
          <w:p w:rsidR="00CA232E" w:rsidRDefault="000B08FB" w:rsidP="00132CD5">
            <w:pPr>
              <w:pStyle w:val="NoSpacing"/>
            </w:pPr>
            <w:r>
              <w:t>A few small patches in norther half of the heat perimeter.</w:t>
            </w:r>
          </w:p>
          <w:p w:rsidR="00CA232E" w:rsidRDefault="00CA232E" w:rsidP="00132CD5">
            <w:pPr>
              <w:pStyle w:val="NoSpacing"/>
            </w:pPr>
          </w:p>
          <w:p w:rsidR="00CA232E" w:rsidRPr="00CA232E" w:rsidRDefault="00CA232E" w:rsidP="00132CD5">
            <w:pPr>
              <w:pStyle w:val="NoSpacing"/>
              <w:rPr>
                <w:b/>
              </w:rPr>
            </w:pPr>
            <w:r w:rsidRPr="00CA232E">
              <w:rPr>
                <w:b/>
              </w:rPr>
              <w:t>Isolated Heat Sources:</w:t>
            </w:r>
          </w:p>
          <w:p w:rsidR="00CA232E" w:rsidRPr="000309F5" w:rsidRDefault="00CA232E" w:rsidP="000B08F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t>On</w:t>
            </w:r>
            <w:r w:rsidR="000B08FB">
              <w:t>ly a few isolated heat sources throughout the heat perimeter.</w:t>
            </w:r>
            <w: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  <w:bookmarkEnd w:id="0"/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61" w:rsidRDefault="001B3861">
      <w:r>
        <w:separator/>
      </w:r>
    </w:p>
  </w:endnote>
  <w:endnote w:type="continuationSeparator" w:id="0">
    <w:p w:rsidR="001B3861" w:rsidRDefault="001B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61" w:rsidRDefault="001B3861">
      <w:r>
        <w:separator/>
      </w:r>
    </w:p>
  </w:footnote>
  <w:footnote w:type="continuationSeparator" w:id="0">
    <w:p w:rsidR="001B3861" w:rsidRDefault="001B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B08FB"/>
    <w:rsid w:val="00105747"/>
    <w:rsid w:val="00132CD5"/>
    <w:rsid w:val="00133DB7"/>
    <w:rsid w:val="00181A56"/>
    <w:rsid w:val="001B3861"/>
    <w:rsid w:val="0022172E"/>
    <w:rsid w:val="00262E34"/>
    <w:rsid w:val="00320B15"/>
    <w:rsid w:val="003F20F3"/>
    <w:rsid w:val="0054287C"/>
    <w:rsid w:val="0055704F"/>
    <w:rsid w:val="005B320F"/>
    <w:rsid w:val="0063737D"/>
    <w:rsid w:val="006446A6"/>
    <w:rsid w:val="00650FBF"/>
    <w:rsid w:val="006D53AE"/>
    <w:rsid w:val="007924FE"/>
    <w:rsid w:val="007B2F7F"/>
    <w:rsid w:val="008905E1"/>
    <w:rsid w:val="00935C5E"/>
    <w:rsid w:val="009748D6"/>
    <w:rsid w:val="009C2908"/>
    <w:rsid w:val="00A2031B"/>
    <w:rsid w:val="00A54032"/>
    <w:rsid w:val="00A56502"/>
    <w:rsid w:val="00A82F8E"/>
    <w:rsid w:val="00B21618"/>
    <w:rsid w:val="00B55571"/>
    <w:rsid w:val="00B770B9"/>
    <w:rsid w:val="00BD0A6F"/>
    <w:rsid w:val="00C503E4"/>
    <w:rsid w:val="00C61171"/>
    <w:rsid w:val="00CA232E"/>
    <w:rsid w:val="00CB255A"/>
    <w:rsid w:val="00DC6D9B"/>
    <w:rsid w:val="00E422EC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3E1152-072B-4EA9-837D-298400D8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287C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C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2C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CA2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10</cp:revision>
  <cp:lastPrinted>2004-03-23T21:00:00Z</cp:lastPrinted>
  <dcterms:created xsi:type="dcterms:W3CDTF">2014-03-03T14:32:00Z</dcterms:created>
  <dcterms:modified xsi:type="dcterms:W3CDTF">2018-06-12T08:21:00Z</dcterms:modified>
</cp:coreProperties>
</file>