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0517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Naranjo</w:t>
            </w:r>
          </w:p>
          <w:p w:rsidR="000517CF" w:rsidRPr="00CB255A" w:rsidRDefault="000517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0517CF">
              <w:rPr>
                <w:rFonts w:ascii="Tahoma" w:hAnsi="Tahoma" w:cs="Tahoma"/>
                <w:sz w:val="20"/>
                <w:szCs w:val="20"/>
              </w:rPr>
              <w:t>NM-SNF-000250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LeVrier</w:t>
            </w:r>
          </w:p>
          <w:p w:rsidR="002F078D" w:rsidRPr="00CB255A" w:rsidRDefault="003942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daniel.levrier@usda.gov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0517CF" w:rsidRDefault="000517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517CF">
              <w:rPr>
                <w:rFonts w:ascii="Tahoma" w:hAnsi="Tahoma" w:cs="Tahoma"/>
                <w:sz w:val="20"/>
                <w:szCs w:val="20"/>
              </w:rPr>
              <w:t>SANTA FE</w:t>
            </w:r>
          </w:p>
          <w:p w:rsidR="009748D6" w:rsidRPr="00CB255A" w:rsidRDefault="000517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517CF">
              <w:rPr>
                <w:rFonts w:ascii="Tahoma" w:hAnsi="Tahoma" w:cs="Tahoma"/>
                <w:sz w:val="20"/>
                <w:szCs w:val="20"/>
              </w:rPr>
              <w:t>(505-438-5600)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69083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700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69083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CB0A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0054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CB0A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July 10, 2019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F078D" w:rsidP="002F07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Mobil/Text (505) 362-8855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F078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F078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0517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Darroll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Abeyta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0517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0517CF" w:rsidP="000517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</w:t>
            </w:r>
            <w:r w:rsidR="002F078D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517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Jill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CB0A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Slight shift to the left; otherwise 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69083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2F078D" w:rsidRDefault="002F078D" w:rsidP="002F078D">
            <w:pPr>
              <w:pStyle w:val="NoSpacing"/>
              <w:rPr>
                <w:sz w:val="22"/>
                <w:szCs w:val="22"/>
              </w:rPr>
            </w:pPr>
            <w:r w:rsidRPr="002F078D">
              <w:rPr>
                <w:sz w:val="22"/>
                <w:szCs w:val="22"/>
              </w:rPr>
              <w:t>Map Heat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D102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July 10, 2019 @ 0140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2F078D" w:rsidRDefault="002F078D" w:rsidP="002F078D">
            <w:pPr>
              <w:pStyle w:val="NoSpacing"/>
              <w:rPr>
                <w:sz w:val="22"/>
                <w:szCs w:val="22"/>
              </w:rPr>
            </w:pPr>
            <w:r w:rsidRPr="002F078D">
              <w:rPr>
                <w:sz w:val="22"/>
                <w:szCs w:val="22"/>
              </w:rPr>
              <w:t>Shape Files: Heat Perimeter, Intense Heat and Scattered Heat PDF Maps: Ortho and Topo; KMZ; Daily Log</w:t>
            </w:r>
          </w:p>
          <w:p w:rsidR="009748D6" w:rsidRPr="000309F5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</w:t>
            </w:r>
            <w:r w:rsidR="002F078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2F078D" w:rsidRPr="002F078D">
              <w:rPr>
                <w:sz w:val="22"/>
                <w:szCs w:val="22"/>
              </w:rPr>
              <w:t>NIFC FTP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D102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July 10, 2019 @ 0200 MDT</w:t>
            </w:r>
            <w:bookmarkStart w:id="0" w:name="_GoBack"/>
            <w:bookmarkEnd w:id="0"/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B0A29" w:rsidRDefault="00CB0A29" w:rsidP="00CB0A29">
            <w:pPr>
              <w:pStyle w:val="NoSpacing"/>
            </w:pPr>
            <w:r>
              <w:t>IR data only shows areas giving off heat when the sensor is overhead. Your actual perimeter may vary.</w:t>
            </w:r>
          </w:p>
          <w:p w:rsidR="00CB0A29" w:rsidRDefault="00CB0A29" w:rsidP="00CB0A29">
            <w:pPr>
              <w:pStyle w:val="NoSpacing"/>
            </w:pPr>
            <w:r>
              <w:t>As instructed by incident SITL; this flight was to be used to establish an initial perimeter.</w:t>
            </w:r>
          </w:p>
          <w:p w:rsidR="00CB0A29" w:rsidRDefault="00CB0A29" w:rsidP="00CB0A29">
            <w:pPr>
              <w:pStyle w:val="NoSpacing"/>
            </w:pPr>
          </w:p>
          <w:p w:rsidR="00CB0A29" w:rsidRDefault="00CB0A29" w:rsidP="00CB0A29">
            <w:pPr>
              <w:pStyle w:val="NoSpacing"/>
            </w:pPr>
            <w:r>
              <w:t xml:space="preserve">The heat perimeter is bounded on the east by FSR 96 and is entirely </w:t>
            </w:r>
            <w:r w:rsidR="00690837">
              <w:t>on FS ownership.</w:t>
            </w:r>
          </w:p>
          <w:p w:rsidR="00690837" w:rsidRPr="000309F5" w:rsidRDefault="00690837" w:rsidP="00690837">
            <w:pPr>
              <w:pStyle w:val="NoSpacing"/>
            </w:pPr>
            <w:r>
              <w:t>The whole of the interior shows a fairly intense heat signature, with few areas of less intensity.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C9E" w:rsidRDefault="00642C9E">
      <w:r>
        <w:separator/>
      </w:r>
    </w:p>
  </w:endnote>
  <w:endnote w:type="continuationSeparator" w:id="0">
    <w:p w:rsidR="00642C9E" w:rsidRDefault="0064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C9E" w:rsidRDefault="00642C9E">
      <w:r>
        <w:separator/>
      </w:r>
    </w:p>
  </w:footnote>
  <w:footnote w:type="continuationSeparator" w:id="0">
    <w:p w:rsidR="00642C9E" w:rsidRDefault="00642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517CF"/>
    <w:rsid w:val="00105747"/>
    <w:rsid w:val="00133DB7"/>
    <w:rsid w:val="00181A56"/>
    <w:rsid w:val="0022172E"/>
    <w:rsid w:val="00243697"/>
    <w:rsid w:val="00262E34"/>
    <w:rsid w:val="002F078D"/>
    <w:rsid w:val="00320B15"/>
    <w:rsid w:val="003942EC"/>
    <w:rsid w:val="003F20F3"/>
    <w:rsid w:val="00442525"/>
    <w:rsid w:val="005B320F"/>
    <w:rsid w:val="0063737D"/>
    <w:rsid w:val="00642C9E"/>
    <w:rsid w:val="006446A6"/>
    <w:rsid w:val="00650FBF"/>
    <w:rsid w:val="00690837"/>
    <w:rsid w:val="006D53AE"/>
    <w:rsid w:val="007924FE"/>
    <w:rsid w:val="007B2F7F"/>
    <w:rsid w:val="008905E1"/>
    <w:rsid w:val="00935C5E"/>
    <w:rsid w:val="009748D6"/>
    <w:rsid w:val="009C2908"/>
    <w:rsid w:val="00A2031B"/>
    <w:rsid w:val="00A56502"/>
    <w:rsid w:val="00AA1207"/>
    <w:rsid w:val="00B770B9"/>
    <w:rsid w:val="00BD0A6F"/>
    <w:rsid w:val="00C503E4"/>
    <w:rsid w:val="00C61171"/>
    <w:rsid w:val="00CB0A29"/>
    <w:rsid w:val="00CB255A"/>
    <w:rsid w:val="00D102FF"/>
    <w:rsid w:val="00DC6D9B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01E703-B4E7-4AE7-B982-AD5C1287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07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R -FS</cp:lastModifiedBy>
  <cp:revision>9</cp:revision>
  <cp:lastPrinted>2004-03-23T21:00:00Z</cp:lastPrinted>
  <dcterms:created xsi:type="dcterms:W3CDTF">2014-03-03T14:32:00Z</dcterms:created>
  <dcterms:modified xsi:type="dcterms:W3CDTF">2019-07-10T07:59:00Z</dcterms:modified>
</cp:coreProperties>
</file>