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7478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Woodbury</w:t>
            </w:r>
          </w:p>
          <w:p w:rsidR="0074784F" w:rsidRPr="00CB255A" w:rsidRDefault="007478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(AZ-TNF-000579)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  <w:p w:rsidR="002F078D" w:rsidRPr="00CB255A" w:rsidRDefault="00FC56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daniel.levrier@usda.gov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7478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Phoenix Interagency</w:t>
            </w:r>
          </w:p>
          <w:p w:rsidR="0074784F" w:rsidRPr="00CB255A" w:rsidRDefault="0074784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(480) 457-1555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F762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6246">
              <w:rPr>
                <w:rFonts w:ascii="Tahoma" w:hAnsi="Tahoma" w:cs="Tahoma"/>
                <w:sz w:val="20"/>
                <w:szCs w:val="20"/>
              </w:rPr>
              <w:t>123,87</w:t>
            </w:r>
            <w:r w:rsidR="0002144C">
              <w:rPr>
                <w:rFonts w:ascii="Tahoma" w:hAnsi="Tahoma" w:cs="Tahoma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A6EEA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02144C" w:rsidP="0002144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  <w:r w:rsidR="009A0ED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A0ED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93032">
              <w:rPr>
                <w:rFonts w:ascii="Tahoma" w:hAnsi="Tahoma" w:cs="Tahoma"/>
                <w:sz w:val="20"/>
                <w:szCs w:val="20"/>
              </w:rPr>
              <w:t xml:space="preserve">049 </w:t>
            </w:r>
            <w:r>
              <w:rPr>
                <w:rFonts w:ascii="Tahoma" w:hAnsi="Tahoma" w:cs="Tahoma"/>
                <w:sz w:val="20"/>
                <w:szCs w:val="20"/>
              </w:rPr>
              <w:t>MST (AZ)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A0ED0" w:rsidP="008930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2019062</w:t>
            </w:r>
            <w:r w:rsidR="0089303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F078D" w:rsidP="002F078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Mobil/Text (505) 362-8855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F07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F078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F07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F078D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A351F2" w:rsidP="00A351F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Morganne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Lehr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74784F" w:rsidP="008930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A#1</w:t>
            </w:r>
            <w:r w:rsidR="00893032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F078D" w:rsidP="007478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74784F" w:rsidRPr="0074784F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3000E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89303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 streaks on southern end of pass 3 with some false isolated heat signatures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B28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skie</w:t>
            </w:r>
            <w:r w:rsidR="009A0ED0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2F078D" w:rsidRDefault="002F078D" w:rsidP="002F078D">
            <w:pPr>
              <w:pStyle w:val="NoSpacing"/>
              <w:rPr>
                <w:sz w:val="22"/>
                <w:szCs w:val="22"/>
              </w:rPr>
            </w:pPr>
            <w:r w:rsidRPr="002F078D">
              <w:rPr>
                <w:sz w:val="22"/>
                <w:szCs w:val="22"/>
              </w:rPr>
              <w:t>Map Heat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A0ED0" w:rsidP="0002144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2019062</w:t>
            </w:r>
            <w:r w:rsidR="00747EA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93032">
              <w:rPr>
                <w:rFonts w:ascii="Tahoma" w:hAnsi="Tahoma" w:cs="Tahoma"/>
                <w:sz w:val="20"/>
                <w:szCs w:val="20"/>
              </w:rPr>
              <w:t>223</w:t>
            </w:r>
            <w:r w:rsidR="0002144C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2F078D" w:rsidRDefault="002F078D" w:rsidP="002F078D">
            <w:pPr>
              <w:pStyle w:val="NoSpacing"/>
              <w:rPr>
                <w:sz w:val="22"/>
                <w:szCs w:val="22"/>
              </w:rPr>
            </w:pPr>
            <w:r w:rsidRPr="002F078D">
              <w:rPr>
                <w:sz w:val="22"/>
                <w:szCs w:val="22"/>
              </w:rPr>
              <w:t>Shape Files: Heat Perimeter, Intense Heat and Scattered Heat PDF Maps: Ortho and Topo; KMZ; Daily Log</w:t>
            </w:r>
          </w:p>
          <w:p w:rsidR="009748D6" w:rsidRPr="000309F5" w:rsidRDefault="006D53AE" w:rsidP="0089303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</w:t>
            </w:r>
            <w:r w:rsidR="002F078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2F078D" w:rsidRPr="002F078D">
              <w:rPr>
                <w:sz w:val="22"/>
                <w:szCs w:val="22"/>
              </w:rPr>
              <w:t>NIFC FTP</w:t>
            </w:r>
            <w:r w:rsidR="003000E5">
              <w:rPr>
                <w:sz w:val="22"/>
                <w:szCs w:val="22"/>
              </w:rPr>
              <w:t xml:space="preserve"> </w:t>
            </w:r>
            <w:r w:rsidR="003000E5" w:rsidRPr="003000E5">
              <w:rPr>
                <w:sz w:val="22"/>
                <w:szCs w:val="22"/>
              </w:rPr>
              <w:t>/incident_specific_data/southwest/GACC_Incidents/2019/2019_Woodbury/IR/201906</w:t>
            </w:r>
            <w:r w:rsidR="00893032">
              <w:rPr>
                <w:sz w:val="22"/>
                <w:szCs w:val="22"/>
              </w:rPr>
              <w:t>30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D74326" w:rsidP="008930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2019062</w:t>
            </w:r>
            <w:r w:rsidR="008F56FB">
              <w:rPr>
                <w:rFonts w:ascii="Tahoma" w:hAnsi="Tahoma" w:cs="Tahoma"/>
                <w:sz w:val="20"/>
                <w:szCs w:val="20"/>
              </w:rPr>
              <w:t>9</w:t>
            </w:r>
            <w:r w:rsidR="003000E5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893032">
              <w:rPr>
                <w:rFonts w:ascii="Tahoma" w:hAnsi="Tahoma" w:cs="Tahoma"/>
                <w:sz w:val="20"/>
                <w:szCs w:val="20"/>
              </w:rPr>
              <w:t>2330</w:t>
            </w:r>
            <w:r w:rsidR="003000E5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000E5" w:rsidRDefault="003000E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48D6" w:rsidRDefault="009A0ED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Initial perimeter taken from previous night’s IR.</w:t>
            </w:r>
          </w:p>
          <w:p w:rsidR="008F56FB" w:rsidRDefault="008F56FB" w:rsidP="009A0ED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9A0ED0">
              <w:rPr>
                <w:rFonts w:ascii="Tahoma" w:hAnsi="Tahoma" w:cs="Tahoma"/>
                <w:b/>
                <w:sz w:val="20"/>
                <w:szCs w:val="20"/>
              </w:rPr>
              <w:t>erimeter growth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A0ED0" w:rsidRDefault="008F56FB" w:rsidP="009A0ED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Mainly an area of infill in </w:t>
            </w:r>
            <w:r w:rsidR="009A0ED0">
              <w:rPr>
                <w:rFonts w:ascii="Tahoma" w:hAnsi="Tahoma" w:cs="Tahoma"/>
                <w:b/>
                <w:sz w:val="20"/>
                <w:szCs w:val="20"/>
              </w:rPr>
              <w:t>Fish Creek Canyon.</w:t>
            </w:r>
          </w:p>
          <w:p w:rsidR="006B3F0E" w:rsidRDefault="009A0ED0" w:rsidP="009A0ED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Intense heat</w:t>
            </w:r>
            <w:r w:rsidR="006B3F0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6B3F0E" w:rsidRDefault="006B3F0E" w:rsidP="009A0ED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See areas of perimeter growth.</w:t>
            </w:r>
          </w:p>
          <w:p w:rsidR="009A0ED0" w:rsidRDefault="006B3F0E" w:rsidP="009A0ED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</w:p>
          <w:p w:rsidR="006B3F0E" w:rsidRDefault="003000E5" w:rsidP="009A0ED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Scattered heat</w:t>
            </w:r>
            <w:r w:rsidR="006B3F0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893032" w:rsidRDefault="006B3F0E" w:rsidP="009A0ED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There are </w:t>
            </w:r>
            <w:r w:rsidR="003000E5">
              <w:rPr>
                <w:rFonts w:ascii="Tahoma" w:hAnsi="Tahoma" w:cs="Tahoma"/>
                <w:b/>
                <w:sz w:val="20"/>
                <w:szCs w:val="20"/>
              </w:rPr>
              <w:t>few isolated areas within the heat perimeter.</w:t>
            </w:r>
          </w:p>
          <w:p w:rsidR="003000E5" w:rsidRDefault="00893032" w:rsidP="009A0ED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Most notable is a small pocket of intense heat near the headwaters of Pine Creek, northeast of Mound Mtn.</w:t>
            </w:r>
          </w:p>
          <w:p w:rsidR="00893032" w:rsidRDefault="00893032" w:rsidP="009A0ED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B3F0E" w:rsidRDefault="006B3F0E" w:rsidP="00D7432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9A0ED0">
              <w:rPr>
                <w:rFonts w:ascii="Tahoma" w:hAnsi="Tahoma" w:cs="Tahoma"/>
                <w:b/>
                <w:sz w:val="20"/>
                <w:szCs w:val="20"/>
              </w:rPr>
              <w:t>solated heat sources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6B3F0E" w:rsidRDefault="006B3F0E" w:rsidP="00D7432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Mainly</w:t>
            </w:r>
            <w:r w:rsidR="009A0ED0">
              <w:rPr>
                <w:rFonts w:ascii="Tahoma" w:hAnsi="Tahoma" w:cs="Tahoma"/>
                <w:b/>
                <w:sz w:val="20"/>
                <w:szCs w:val="20"/>
              </w:rPr>
              <w:t xml:space="preserve"> within the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heat </w:t>
            </w:r>
            <w:r w:rsidR="00893032">
              <w:rPr>
                <w:rFonts w:ascii="Tahoma" w:hAnsi="Tahoma" w:cs="Tahoma"/>
                <w:b/>
                <w:sz w:val="20"/>
                <w:szCs w:val="20"/>
              </w:rPr>
              <w:t>perimeter with several appearing on the perimeter.</w:t>
            </w:r>
          </w:p>
          <w:p w:rsidR="00D74326" w:rsidRPr="000309F5" w:rsidRDefault="00D74326" w:rsidP="00D7432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F56FB" w:rsidRPr="000309F5">
        <w:trPr>
          <w:trHeight w:val="5275"/>
        </w:trPr>
        <w:tc>
          <w:tcPr>
            <w:tcW w:w="1250" w:type="pct"/>
            <w:gridSpan w:val="4"/>
          </w:tcPr>
          <w:p w:rsidR="008F56FB" w:rsidRPr="000309F5" w:rsidRDefault="008F56FB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C74" w:rsidRDefault="00751C74">
      <w:r>
        <w:separator/>
      </w:r>
    </w:p>
  </w:endnote>
  <w:endnote w:type="continuationSeparator" w:id="0">
    <w:p w:rsidR="00751C74" w:rsidRDefault="0075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C74" w:rsidRDefault="00751C74">
      <w:r>
        <w:separator/>
      </w:r>
    </w:p>
  </w:footnote>
  <w:footnote w:type="continuationSeparator" w:id="0">
    <w:p w:rsidR="00751C74" w:rsidRDefault="0075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2144C"/>
    <w:rsid w:val="000309F5"/>
    <w:rsid w:val="00105747"/>
    <w:rsid w:val="00133DB7"/>
    <w:rsid w:val="00181A56"/>
    <w:rsid w:val="0022172E"/>
    <w:rsid w:val="00243697"/>
    <w:rsid w:val="00262E34"/>
    <w:rsid w:val="002F078D"/>
    <w:rsid w:val="003000E5"/>
    <w:rsid w:val="00320B15"/>
    <w:rsid w:val="003F20F3"/>
    <w:rsid w:val="0053011F"/>
    <w:rsid w:val="005B320F"/>
    <w:rsid w:val="0063737D"/>
    <w:rsid w:val="006446A6"/>
    <w:rsid w:val="00650FBF"/>
    <w:rsid w:val="00677676"/>
    <w:rsid w:val="006B3F0E"/>
    <w:rsid w:val="006C7755"/>
    <w:rsid w:val="006D53AE"/>
    <w:rsid w:val="0074784F"/>
    <w:rsid w:val="00747EA3"/>
    <w:rsid w:val="00751C74"/>
    <w:rsid w:val="007924FE"/>
    <w:rsid w:val="007B2F7F"/>
    <w:rsid w:val="008905E1"/>
    <w:rsid w:val="00893032"/>
    <w:rsid w:val="008F56FB"/>
    <w:rsid w:val="00914A7F"/>
    <w:rsid w:val="00935C5E"/>
    <w:rsid w:val="009748D6"/>
    <w:rsid w:val="009A0ED0"/>
    <w:rsid w:val="009C2908"/>
    <w:rsid w:val="00A2031B"/>
    <w:rsid w:val="00A351F2"/>
    <w:rsid w:val="00A45F0B"/>
    <w:rsid w:val="00A56502"/>
    <w:rsid w:val="00B770B9"/>
    <w:rsid w:val="00BD0A6F"/>
    <w:rsid w:val="00C503E4"/>
    <w:rsid w:val="00C61171"/>
    <w:rsid w:val="00C74ACD"/>
    <w:rsid w:val="00CA6EEA"/>
    <w:rsid w:val="00CB255A"/>
    <w:rsid w:val="00D74326"/>
    <w:rsid w:val="00DC6D9B"/>
    <w:rsid w:val="00EF76FD"/>
    <w:rsid w:val="00F76246"/>
    <w:rsid w:val="00FB2838"/>
    <w:rsid w:val="00FB3C4A"/>
    <w:rsid w:val="00F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01E703-B4E7-4AE7-B982-AD5C128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07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279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R -FS</cp:lastModifiedBy>
  <cp:revision>16</cp:revision>
  <cp:lastPrinted>2004-03-23T21:00:00Z</cp:lastPrinted>
  <dcterms:created xsi:type="dcterms:W3CDTF">2014-03-03T14:32:00Z</dcterms:created>
  <dcterms:modified xsi:type="dcterms:W3CDTF">2019-06-30T05:28:00Z</dcterms:modified>
</cp:coreProperties>
</file>