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06BA6" w:rsidRDefault="00806BA6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Bighorn Fire</w:t>
            </w:r>
          </w:p>
          <w:p w:rsidR="00806BA6" w:rsidRPr="00CB255A" w:rsidRDefault="00806BA6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806BA6">
              <w:rPr>
                <w:rFonts w:ascii="Tahoma" w:hAnsi="Tahoma" w:cs="Tahoma"/>
                <w:sz w:val="20"/>
                <w:szCs w:val="20"/>
              </w:rPr>
              <w:t>AZ-CNF-000413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A6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2F078D" w:rsidRPr="00CB255A" w:rsidRDefault="00BA6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06B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6BA6">
              <w:rPr>
                <w:rFonts w:ascii="Tahoma" w:hAnsi="Tahoma" w:cs="Tahoma"/>
                <w:sz w:val="20"/>
                <w:szCs w:val="20"/>
              </w:rPr>
              <w:t>Tucson Interagency Dispatch (520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806BA6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806BA6">
              <w:rPr>
                <w:rFonts w:ascii="Tahoma" w:hAnsi="Tahoma" w:cs="Tahoma"/>
                <w:sz w:val="20"/>
                <w:szCs w:val="20"/>
              </w:rPr>
              <w:t>2710)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D20F80" w:rsidRPr="00CB255A" w:rsidRDefault="00D20F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0F80">
              <w:rPr>
                <w:rFonts w:ascii="Tahoma" w:hAnsi="Tahoma" w:cs="Tahoma"/>
                <w:sz w:val="20"/>
                <w:szCs w:val="20"/>
              </w:rPr>
              <w:t>119</w:t>
            </w:r>
            <w:r w:rsidR="004A4532">
              <w:rPr>
                <w:rFonts w:ascii="Tahoma" w:hAnsi="Tahoma" w:cs="Tahoma"/>
                <w:sz w:val="20"/>
                <w:szCs w:val="20"/>
              </w:rPr>
              <w:t>,</w:t>
            </w:r>
            <w:r w:rsidRPr="00D20F80">
              <w:rPr>
                <w:rFonts w:ascii="Tahoma" w:hAnsi="Tahoma" w:cs="Tahoma"/>
                <w:sz w:val="20"/>
                <w:szCs w:val="20"/>
              </w:rPr>
              <w:t>020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D20F80" w:rsidP="00E95E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216</w:t>
            </w:r>
            <w:r w:rsidR="00BB02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72B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A45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2131</w:t>
            </w:r>
            <w:r w:rsidR="00A972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72B6">
              <w:rPr>
                <w:rFonts w:ascii="Tahoma" w:hAnsi="Tahoma" w:cs="Tahoma"/>
                <w:sz w:val="20"/>
                <w:szCs w:val="20"/>
              </w:rPr>
              <w:t>MST</w:t>
            </w:r>
            <w:r w:rsidR="002F7EB2">
              <w:rPr>
                <w:rFonts w:ascii="Tahoma" w:hAnsi="Tahoma" w:cs="Tahoma"/>
                <w:sz w:val="20"/>
                <w:szCs w:val="20"/>
              </w:rPr>
              <w:t xml:space="preserve"> (AZ)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E23333" w:rsidP="005D42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D21776">
              <w:rPr>
                <w:rFonts w:ascii="Tahoma" w:hAnsi="Tahoma" w:cs="Tahoma"/>
                <w:sz w:val="20"/>
                <w:szCs w:val="20"/>
              </w:rPr>
              <w:t>/</w:t>
            </w:r>
            <w:r w:rsidR="004A4532">
              <w:rPr>
                <w:rFonts w:ascii="Tahoma" w:hAnsi="Tahoma" w:cs="Tahoma"/>
                <w:sz w:val="20"/>
                <w:szCs w:val="20"/>
              </w:rPr>
              <w:t>5</w:t>
            </w:r>
            <w:r w:rsidR="00D21776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A6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F078D" w:rsidP="00BA69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Mobil/Text </w:t>
            </w:r>
            <w:r w:rsidR="00BA697B">
              <w:rPr>
                <w:rFonts w:ascii="Tahoma" w:hAnsi="Tahoma" w:cs="Tahoma"/>
                <w:sz w:val="20"/>
                <w:szCs w:val="20"/>
              </w:rPr>
              <w:t>(541) 228-0594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C4E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Cameron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Rasor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06BA6" w:rsidP="000D7A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23333">
              <w:rPr>
                <w:rFonts w:ascii="Tahoma" w:hAnsi="Tahoma" w:cs="Tahoma"/>
                <w:sz w:val="20"/>
                <w:szCs w:val="20"/>
              </w:rPr>
              <w:t>18</w:t>
            </w:r>
            <w:r w:rsidR="00FE25B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F078D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806BA6" w:rsidRPr="00806BA6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63693" w:rsidP="00DA01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Johnson</w:t>
            </w:r>
            <w:r w:rsidR="00D21776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CF64B5" w:rsidRPr="00CB255A" w:rsidRDefault="009A5333" w:rsidP="00E241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Clean</w:t>
            </w:r>
            <w:r w:rsidR="00DA0158">
              <w:rPr>
                <w:rFonts w:ascii="Tahoma" w:hAnsi="Tahoma" w:cs="Tahoma"/>
                <w:sz w:val="20"/>
                <w:szCs w:val="20"/>
              </w:rPr>
              <w:t xml:space="preserve"> and aligned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7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Map 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23333" w:rsidP="005D42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2D6378">
              <w:rPr>
                <w:rFonts w:ascii="Tahoma" w:hAnsi="Tahoma" w:cs="Tahoma"/>
                <w:sz w:val="20"/>
                <w:szCs w:val="20"/>
              </w:rPr>
              <w:t>/</w:t>
            </w:r>
            <w:r w:rsidR="004A4532">
              <w:rPr>
                <w:rFonts w:ascii="Tahoma" w:hAnsi="Tahoma" w:cs="Tahoma"/>
                <w:sz w:val="20"/>
                <w:szCs w:val="20"/>
              </w:rPr>
              <w:t>5</w:t>
            </w:r>
            <w:r w:rsidR="002D6378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216B43">
              <w:rPr>
                <w:rFonts w:ascii="Tahoma" w:hAnsi="Tahoma" w:cs="Tahoma"/>
                <w:sz w:val="20"/>
                <w:szCs w:val="20"/>
              </w:rPr>
              <w:t>2200</w:t>
            </w:r>
            <w:r w:rsidR="00716A3F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2D6378">
              <w:rPr>
                <w:rFonts w:ascii="Tahoma" w:hAnsi="Tahoma" w:cs="Tahoma"/>
                <w:sz w:val="20"/>
                <w:szCs w:val="20"/>
              </w:rPr>
              <w:t>T</w:t>
            </w:r>
            <w:r w:rsidR="00716A3F">
              <w:rPr>
                <w:rFonts w:ascii="Tahoma" w:hAnsi="Tahoma" w:cs="Tahoma"/>
                <w:sz w:val="20"/>
                <w:szCs w:val="20"/>
              </w:rPr>
              <w:t xml:space="preserve"> (AZ)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Shape Files: Heat Perimeter, Intense Heat and Scattered Heat PDF Maps: Ortho and Topo; KMZ; Daily Log</w:t>
            </w:r>
          </w:p>
          <w:p w:rsidR="009748D6" w:rsidRPr="000309F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2F078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F078D" w:rsidRPr="002F078D">
              <w:rPr>
                <w:sz w:val="22"/>
                <w:szCs w:val="22"/>
              </w:rPr>
              <w:t>NIFC FTP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C1CB1" w:rsidP="005D42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2F7EB2">
              <w:rPr>
                <w:rFonts w:ascii="Tahoma" w:hAnsi="Tahoma" w:cs="Tahoma"/>
                <w:sz w:val="20"/>
                <w:szCs w:val="20"/>
              </w:rPr>
              <w:t>/</w:t>
            </w:r>
            <w:r w:rsidR="004A4532">
              <w:rPr>
                <w:rFonts w:ascii="Tahoma" w:hAnsi="Tahoma" w:cs="Tahoma"/>
                <w:sz w:val="20"/>
                <w:szCs w:val="20"/>
              </w:rPr>
              <w:t>06</w:t>
            </w:r>
            <w:r w:rsidR="002F7EB2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550420">
              <w:rPr>
                <w:rFonts w:ascii="Tahoma" w:hAnsi="Tahoma" w:cs="Tahoma"/>
                <w:sz w:val="20"/>
                <w:szCs w:val="20"/>
              </w:rPr>
              <w:t>01</w:t>
            </w:r>
            <w:r w:rsidR="00435BB1">
              <w:rPr>
                <w:rFonts w:ascii="Tahoma" w:hAnsi="Tahoma" w:cs="Tahoma"/>
                <w:sz w:val="20"/>
                <w:szCs w:val="20"/>
              </w:rPr>
              <w:t>00</w:t>
            </w:r>
            <w:r w:rsidR="007C4E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7EB2">
              <w:rPr>
                <w:rFonts w:ascii="Tahoma" w:hAnsi="Tahoma" w:cs="Tahoma"/>
                <w:sz w:val="20"/>
                <w:szCs w:val="20"/>
              </w:rPr>
              <w:t xml:space="preserve"> MST (AZ)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90803" w:rsidRDefault="00A9080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16B43" w:rsidRDefault="004A4532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started tonight’s interpretation with the IR perimeter from </w:t>
            </w:r>
            <w:r w:rsidRPr="004A4532">
              <w:rPr>
                <w:rFonts w:ascii="Tahoma" w:hAnsi="Tahoma" w:cs="Tahoma"/>
                <w:sz w:val="20"/>
                <w:szCs w:val="20"/>
              </w:rPr>
              <w:t>20200702_2145</w:t>
            </w:r>
          </w:p>
          <w:p w:rsidR="004A4532" w:rsidRDefault="004A4532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78D2" w:rsidRDefault="004A4532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of the growth this period occurred to the south in the vicinity of Box Camp Canyon, Pine Canyon and Willow Canyon.</w:t>
            </w:r>
            <w:r w:rsidR="008A78D2">
              <w:rPr>
                <w:rFonts w:ascii="Tahoma" w:hAnsi="Tahoma" w:cs="Tahoma"/>
                <w:sz w:val="20"/>
                <w:szCs w:val="20"/>
              </w:rPr>
              <w:t xml:space="preserve">  All of the growth areas contained scattered heat.  </w:t>
            </w:r>
          </w:p>
          <w:p w:rsidR="008A78D2" w:rsidRDefault="008A78D2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A4532" w:rsidRDefault="008A78D2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Elsewhere the interior contained only isolated heat</w:t>
            </w:r>
          </w:p>
          <w:p w:rsidR="00550420" w:rsidRDefault="00550420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16B43" w:rsidRDefault="00216B43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54500" w:rsidRDefault="00A54500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16B43" w:rsidRPr="00A90803" w:rsidRDefault="00216B43" w:rsidP="00E23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35BB1" w:rsidRDefault="00435B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26B8E" w:rsidRPr="00435BB1" w:rsidRDefault="00B26B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D4213" w:rsidRDefault="005D4213" w:rsidP="00E035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5F7B" w:rsidRPr="00764FAF" w:rsidRDefault="00CE5F7B" w:rsidP="007E5A3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21" w:rsidRDefault="00427B21">
      <w:r>
        <w:separator/>
      </w:r>
    </w:p>
  </w:endnote>
  <w:endnote w:type="continuationSeparator" w:id="0">
    <w:p w:rsidR="00427B21" w:rsidRDefault="0042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21" w:rsidRDefault="00427B21">
      <w:r>
        <w:separator/>
      </w:r>
    </w:p>
  </w:footnote>
  <w:footnote w:type="continuationSeparator" w:id="0">
    <w:p w:rsidR="00427B21" w:rsidRDefault="0042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9E4"/>
    <w:multiLevelType w:val="hybridMultilevel"/>
    <w:tmpl w:val="854C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721E"/>
    <w:multiLevelType w:val="hybridMultilevel"/>
    <w:tmpl w:val="8A58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6ABF"/>
    <w:multiLevelType w:val="hybridMultilevel"/>
    <w:tmpl w:val="854C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E706C"/>
    <w:multiLevelType w:val="hybridMultilevel"/>
    <w:tmpl w:val="7ECE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43115"/>
    <w:multiLevelType w:val="hybridMultilevel"/>
    <w:tmpl w:val="854C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79A5"/>
    <w:multiLevelType w:val="hybridMultilevel"/>
    <w:tmpl w:val="63BE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310A3"/>
    <w:multiLevelType w:val="hybridMultilevel"/>
    <w:tmpl w:val="9A4CE8D0"/>
    <w:lvl w:ilvl="0" w:tplc="BAD411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26A7"/>
    <w:rsid w:val="000309F5"/>
    <w:rsid w:val="00036EAF"/>
    <w:rsid w:val="00042217"/>
    <w:rsid w:val="00063693"/>
    <w:rsid w:val="000D7AC8"/>
    <w:rsid w:val="00105747"/>
    <w:rsid w:val="00133DB7"/>
    <w:rsid w:val="00141BE4"/>
    <w:rsid w:val="0015557D"/>
    <w:rsid w:val="001559F8"/>
    <w:rsid w:val="0017358C"/>
    <w:rsid w:val="00181A56"/>
    <w:rsid w:val="001C2CFB"/>
    <w:rsid w:val="00200DEC"/>
    <w:rsid w:val="00206C05"/>
    <w:rsid w:val="00216B43"/>
    <w:rsid w:val="0022172E"/>
    <w:rsid w:val="002272B6"/>
    <w:rsid w:val="00243697"/>
    <w:rsid w:val="00256879"/>
    <w:rsid w:val="00262E34"/>
    <w:rsid w:val="002A0CE6"/>
    <w:rsid w:val="002D6378"/>
    <w:rsid w:val="002F078D"/>
    <w:rsid w:val="002F7EB2"/>
    <w:rsid w:val="00302921"/>
    <w:rsid w:val="00314092"/>
    <w:rsid w:val="00320B15"/>
    <w:rsid w:val="0035720B"/>
    <w:rsid w:val="0036308B"/>
    <w:rsid w:val="003942EC"/>
    <w:rsid w:val="003A1C29"/>
    <w:rsid w:val="003D1CE9"/>
    <w:rsid w:val="003F20F3"/>
    <w:rsid w:val="00406640"/>
    <w:rsid w:val="00427B21"/>
    <w:rsid w:val="00435BB1"/>
    <w:rsid w:val="0047463C"/>
    <w:rsid w:val="00474B1A"/>
    <w:rsid w:val="004A4532"/>
    <w:rsid w:val="004A7C05"/>
    <w:rsid w:val="004C3B69"/>
    <w:rsid w:val="00543F7F"/>
    <w:rsid w:val="00550420"/>
    <w:rsid w:val="00574527"/>
    <w:rsid w:val="005A2EEF"/>
    <w:rsid w:val="005A78AE"/>
    <w:rsid w:val="005B320F"/>
    <w:rsid w:val="005D4213"/>
    <w:rsid w:val="005D4668"/>
    <w:rsid w:val="005F585E"/>
    <w:rsid w:val="0063737D"/>
    <w:rsid w:val="00642492"/>
    <w:rsid w:val="006446A6"/>
    <w:rsid w:val="00650FBF"/>
    <w:rsid w:val="00651FEB"/>
    <w:rsid w:val="00684C0F"/>
    <w:rsid w:val="00685424"/>
    <w:rsid w:val="006B2627"/>
    <w:rsid w:val="006B2E9C"/>
    <w:rsid w:val="006D53AE"/>
    <w:rsid w:val="00716A3F"/>
    <w:rsid w:val="00726572"/>
    <w:rsid w:val="00727DBC"/>
    <w:rsid w:val="0075439A"/>
    <w:rsid w:val="00757C49"/>
    <w:rsid w:val="00764FAF"/>
    <w:rsid w:val="007924FE"/>
    <w:rsid w:val="007A6429"/>
    <w:rsid w:val="007B2F7F"/>
    <w:rsid w:val="007B69E8"/>
    <w:rsid w:val="007C4E3D"/>
    <w:rsid w:val="007E0479"/>
    <w:rsid w:val="007E5A38"/>
    <w:rsid w:val="00804DC5"/>
    <w:rsid w:val="00806BA6"/>
    <w:rsid w:val="0082138B"/>
    <w:rsid w:val="008846F5"/>
    <w:rsid w:val="008871DE"/>
    <w:rsid w:val="008905E1"/>
    <w:rsid w:val="008A0A28"/>
    <w:rsid w:val="008A78D2"/>
    <w:rsid w:val="008C1CB1"/>
    <w:rsid w:val="008C6AF0"/>
    <w:rsid w:val="008D07C8"/>
    <w:rsid w:val="008D43D1"/>
    <w:rsid w:val="00935C5E"/>
    <w:rsid w:val="00961371"/>
    <w:rsid w:val="009748D6"/>
    <w:rsid w:val="00983D56"/>
    <w:rsid w:val="009877FC"/>
    <w:rsid w:val="009A3FC7"/>
    <w:rsid w:val="009A5333"/>
    <w:rsid w:val="009B5E4F"/>
    <w:rsid w:val="009B6D99"/>
    <w:rsid w:val="009C2908"/>
    <w:rsid w:val="00A01440"/>
    <w:rsid w:val="00A06D52"/>
    <w:rsid w:val="00A149F4"/>
    <w:rsid w:val="00A2031B"/>
    <w:rsid w:val="00A54500"/>
    <w:rsid w:val="00A56502"/>
    <w:rsid w:val="00A716A3"/>
    <w:rsid w:val="00A90803"/>
    <w:rsid w:val="00A97230"/>
    <w:rsid w:val="00AA0D80"/>
    <w:rsid w:val="00AA1207"/>
    <w:rsid w:val="00AF580A"/>
    <w:rsid w:val="00B03346"/>
    <w:rsid w:val="00B21A57"/>
    <w:rsid w:val="00B26B8E"/>
    <w:rsid w:val="00B669D7"/>
    <w:rsid w:val="00B770B9"/>
    <w:rsid w:val="00BA697B"/>
    <w:rsid w:val="00BA763B"/>
    <w:rsid w:val="00BB02A6"/>
    <w:rsid w:val="00BB077B"/>
    <w:rsid w:val="00BC6810"/>
    <w:rsid w:val="00BC75A3"/>
    <w:rsid w:val="00BC7790"/>
    <w:rsid w:val="00BD0A6F"/>
    <w:rsid w:val="00BE5ADC"/>
    <w:rsid w:val="00C32787"/>
    <w:rsid w:val="00C503E4"/>
    <w:rsid w:val="00C61171"/>
    <w:rsid w:val="00C82930"/>
    <w:rsid w:val="00CA2A42"/>
    <w:rsid w:val="00CB255A"/>
    <w:rsid w:val="00CC7278"/>
    <w:rsid w:val="00CE5F7B"/>
    <w:rsid w:val="00CF38D5"/>
    <w:rsid w:val="00CF64B5"/>
    <w:rsid w:val="00D20F80"/>
    <w:rsid w:val="00D21776"/>
    <w:rsid w:val="00D33612"/>
    <w:rsid w:val="00D91E6B"/>
    <w:rsid w:val="00DA0158"/>
    <w:rsid w:val="00DA7F7E"/>
    <w:rsid w:val="00DB043A"/>
    <w:rsid w:val="00DC6D9B"/>
    <w:rsid w:val="00E00681"/>
    <w:rsid w:val="00E0352C"/>
    <w:rsid w:val="00E23333"/>
    <w:rsid w:val="00E2418E"/>
    <w:rsid w:val="00E24AFA"/>
    <w:rsid w:val="00E34793"/>
    <w:rsid w:val="00E47F32"/>
    <w:rsid w:val="00E95E8D"/>
    <w:rsid w:val="00EB1D01"/>
    <w:rsid w:val="00ED3CDD"/>
    <w:rsid w:val="00EF76FD"/>
    <w:rsid w:val="00F246C6"/>
    <w:rsid w:val="00F777F7"/>
    <w:rsid w:val="00F77CDE"/>
    <w:rsid w:val="00F87A85"/>
    <w:rsid w:val="00F931F2"/>
    <w:rsid w:val="00FB3C4A"/>
    <w:rsid w:val="00FD7790"/>
    <w:rsid w:val="00FE25B8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005B48"/>
  <w15:docId w15:val="{B901E703-B4E7-4AE7-B982-AD5C12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7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1451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FireUser</cp:lastModifiedBy>
  <cp:revision>76</cp:revision>
  <cp:lastPrinted>2004-03-23T21:00:00Z</cp:lastPrinted>
  <dcterms:created xsi:type="dcterms:W3CDTF">2014-03-03T14:32:00Z</dcterms:created>
  <dcterms:modified xsi:type="dcterms:W3CDTF">2020-07-06T06:53:00Z</dcterms:modified>
</cp:coreProperties>
</file>