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2B5590E5" w14:textId="77777777">
        <w:trPr>
          <w:trHeight w:val="1059"/>
        </w:trPr>
        <w:tc>
          <w:tcPr>
            <w:tcW w:w="1250" w:type="pct"/>
          </w:tcPr>
          <w:p w14:paraId="2AA8D0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951390C" w14:textId="77777777" w:rsidR="009748D6" w:rsidRDefault="00237D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Bringham</w:t>
            </w:r>
            <w:proofErr w:type="spellEnd"/>
          </w:p>
          <w:p w14:paraId="2C064B77" w14:textId="77777777" w:rsidR="00237D12" w:rsidRPr="00CB255A" w:rsidRDefault="00237D12" w:rsidP="006A3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237D12">
              <w:rPr>
                <w:rFonts w:ascii="Tahoma" w:hAnsi="Tahoma" w:cs="Tahoma"/>
                <w:sz w:val="20"/>
                <w:szCs w:val="20"/>
              </w:rPr>
              <w:t>AZ-ASF-00</w:t>
            </w:r>
            <w:r w:rsidR="006A3B5B">
              <w:rPr>
                <w:rFonts w:ascii="Tahoma" w:hAnsi="Tahoma" w:cs="Tahoma"/>
                <w:sz w:val="20"/>
                <w:szCs w:val="20"/>
              </w:rPr>
              <w:t>3</w:t>
            </w:r>
            <w:r w:rsidRPr="00237D12">
              <w:rPr>
                <w:rFonts w:ascii="Tahoma" w:hAnsi="Tahoma" w:cs="Tahoma"/>
                <w:sz w:val="20"/>
                <w:szCs w:val="20"/>
              </w:rPr>
              <w:t>83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0889E0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C70F1E1" w14:textId="6F3CBA59" w:rsidR="009748D6" w:rsidRDefault="009712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03FC1105" w14:textId="65C58889" w:rsidR="002F078D" w:rsidRPr="00CB255A" w:rsidRDefault="009712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</w:t>
            </w:r>
            <w:r w:rsidR="003942EC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78259C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5FEF4DE" w14:textId="77777777" w:rsidR="006D467A" w:rsidRDefault="006D467A" w:rsidP="00237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D467A">
              <w:rPr>
                <w:rFonts w:ascii="Tahoma" w:hAnsi="Tahoma" w:cs="Tahoma"/>
                <w:sz w:val="20"/>
                <w:szCs w:val="20"/>
              </w:rPr>
              <w:t>Springerville</w:t>
            </w:r>
            <w:proofErr w:type="spellEnd"/>
            <w:r w:rsidRPr="006D46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104BFCB" w14:textId="77777777" w:rsidR="006D467A" w:rsidRDefault="006D467A" w:rsidP="00237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467A">
              <w:rPr>
                <w:rFonts w:ascii="Tahoma" w:hAnsi="Tahoma" w:cs="Tahoma"/>
                <w:sz w:val="20"/>
                <w:szCs w:val="20"/>
              </w:rPr>
              <w:t xml:space="preserve">(928) 532-2700 or </w:t>
            </w:r>
          </w:p>
          <w:p w14:paraId="1E3E8BBD" w14:textId="77777777" w:rsidR="009748D6" w:rsidRPr="00CB255A" w:rsidRDefault="006D467A" w:rsidP="00237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467A">
              <w:rPr>
                <w:rFonts w:ascii="Tahoma" w:hAnsi="Tahoma" w:cs="Tahoma"/>
                <w:sz w:val="20"/>
                <w:szCs w:val="20"/>
              </w:rPr>
              <w:t>(928) 532-2742</w:t>
            </w:r>
          </w:p>
        </w:tc>
        <w:tc>
          <w:tcPr>
            <w:tcW w:w="1250" w:type="pct"/>
          </w:tcPr>
          <w:p w14:paraId="6083A5F4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58268BE" w14:textId="77777777" w:rsidR="009748D6" w:rsidRPr="00995DA8" w:rsidRDefault="00D802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23,1</w:t>
            </w:r>
            <w:r w:rsidR="009134FC">
              <w:rPr>
                <w:rFonts w:ascii="Tahoma" w:hAnsi="Tahoma" w:cs="Tahoma"/>
                <w:sz w:val="20"/>
                <w:szCs w:val="20"/>
              </w:rPr>
              <w:t>42</w:t>
            </w:r>
            <w:r w:rsidR="006B4B2B" w:rsidRPr="00995DA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6F91876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D2C6618" w14:textId="5DB0C9CB" w:rsidR="009748D6" w:rsidRPr="00995DA8" w:rsidRDefault="00BD4A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B4B2B" w:rsidRPr="00995DA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103A399F" w14:textId="77777777">
        <w:trPr>
          <w:trHeight w:val="1059"/>
        </w:trPr>
        <w:tc>
          <w:tcPr>
            <w:tcW w:w="1250" w:type="pct"/>
          </w:tcPr>
          <w:p w14:paraId="0CA4638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98A1C30" w14:textId="78DAEB83" w:rsidR="009748D6" w:rsidRPr="00CB255A" w:rsidRDefault="006D46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134FC">
              <w:rPr>
                <w:rFonts w:ascii="Tahoma" w:hAnsi="Tahoma" w:cs="Tahoma"/>
                <w:sz w:val="20"/>
                <w:szCs w:val="20"/>
              </w:rPr>
              <w:t>1</w:t>
            </w:r>
            <w:r w:rsidR="00843BDE">
              <w:rPr>
                <w:rFonts w:ascii="Tahoma" w:hAnsi="Tahoma" w:cs="Tahoma"/>
                <w:sz w:val="20"/>
                <w:szCs w:val="20"/>
              </w:rPr>
              <w:t>57</w:t>
            </w:r>
            <w:r w:rsidR="005377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48CD">
              <w:rPr>
                <w:rFonts w:ascii="Tahoma" w:hAnsi="Tahoma" w:cs="Tahoma"/>
                <w:sz w:val="20"/>
                <w:szCs w:val="20"/>
              </w:rPr>
              <w:t>MST (AZ)</w:t>
            </w:r>
          </w:p>
          <w:p w14:paraId="62682C7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7F8316" w14:textId="5587A88C" w:rsidR="009748D6" w:rsidRPr="00CB255A" w:rsidRDefault="000F48CD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712C1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9712C1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23D4CE5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FDAACA" w14:textId="341A9428" w:rsidR="009748D6" w:rsidRPr="00CB255A" w:rsidRDefault="009712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Utah</w:t>
            </w:r>
          </w:p>
          <w:p w14:paraId="5F8DDB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2BA335" w14:textId="39B79B26"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="00D80267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/Text (</w:t>
            </w:r>
            <w:r w:rsidR="009712C1">
              <w:rPr>
                <w:rFonts w:ascii="Tahoma" w:hAnsi="Tahoma" w:cs="Tahoma"/>
                <w:sz w:val="20"/>
                <w:szCs w:val="20"/>
              </w:rPr>
              <w:t>435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9712C1">
              <w:rPr>
                <w:rFonts w:ascii="Tahoma" w:hAnsi="Tahoma" w:cs="Tahoma"/>
                <w:sz w:val="20"/>
                <w:szCs w:val="20"/>
              </w:rPr>
              <w:t>864-8883</w:t>
            </w:r>
          </w:p>
        </w:tc>
        <w:tc>
          <w:tcPr>
            <w:tcW w:w="1250" w:type="pct"/>
          </w:tcPr>
          <w:p w14:paraId="052107F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3A5A4D" w14:textId="77777777"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2F078D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CA72D3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47D75E3" w14:textId="77777777"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2C204B1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DECE7EC" w14:textId="77777777"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2F078D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348A48A3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8117174" w14:textId="77777777"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4E33D062" w14:textId="77777777">
        <w:trPr>
          <w:trHeight w:val="528"/>
        </w:trPr>
        <w:tc>
          <w:tcPr>
            <w:tcW w:w="1250" w:type="pct"/>
          </w:tcPr>
          <w:p w14:paraId="24C1515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75B5D5D" w14:textId="7CA13C1C" w:rsidR="009748D6" w:rsidRPr="00CB255A" w:rsidRDefault="009712C1" w:rsidP="006D02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Josh Goldstein</w:t>
            </w:r>
            <w:r w:rsidR="00237D12" w:rsidRPr="00237D12"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14:paraId="771986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95A69F9" w14:textId="2CF05CF5" w:rsidR="00237D12" w:rsidRPr="00CB255A" w:rsidRDefault="00237D12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712C1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250" w:type="pct"/>
          </w:tcPr>
          <w:p w14:paraId="0CA045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B9EF8D5" w14:textId="77777777" w:rsidR="009748D6" w:rsidRPr="00CB255A" w:rsidRDefault="00237D12" w:rsidP="00237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2F078D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1CBCF9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8BE0E35" w14:textId="76975CAA" w:rsidR="009748D6" w:rsidRPr="00CB255A" w:rsidRDefault="009712C1" w:rsidP="00BA38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Michael Mann</w:t>
            </w:r>
          </w:p>
        </w:tc>
      </w:tr>
      <w:tr w:rsidR="009748D6" w:rsidRPr="000309F5" w14:paraId="480075FD" w14:textId="77777777">
        <w:trPr>
          <w:trHeight w:val="630"/>
        </w:trPr>
        <w:tc>
          <w:tcPr>
            <w:tcW w:w="1250" w:type="pct"/>
            <w:gridSpan w:val="2"/>
          </w:tcPr>
          <w:p w14:paraId="34CE243B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350C319" w14:textId="77777777" w:rsidR="009748D6" w:rsidRPr="00995DA8" w:rsidRDefault="009D2797" w:rsidP="00995D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5DA8">
              <w:rPr>
                <w:rFonts w:ascii="Tahoma" w:hAnsi="Tahoma" w:cs="Tahoma"/>
                <w:sz w:val="20"/>
                <w:szCs w:val="20"/>
              </w:rPr>
              <w:t xml:space="preserve">Clean </w:t>
            </w:r>
            <w:r w:rsidR="00813119" w:rsidRPr="00995DA8">
              <w:rPr>
                <w:rFonts w:ascii="Tahoma" w:hAnsi="Tahoma" w:cs="Tahoma"/>
                <w:sz w:val="20"/>
                <w:szCs w:val="20"/>
              </w:rPr>
              <w:t>and aligned.</w:t>
            </w:r>
          </w:p>
        </w:tc>
        <w:tc>
          <w:tcPr>
            <w:tcW w:w="1250" w:type="pct"/>
          </w:tcPr>
          <w:p w14:paraId="2C5983DA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1242002" w14:textId="77777777" w:rsidR="009748D6" w:rsidRPr="00995DA8" w:rsidRDefault="00813119" w:rsidP="000F48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5DA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1ECB0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02C2125" w14:textId="77777777"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 w14:paraId="657089E6" w14:textId="77777777">
        <w:trPr>
          <w:trHeight w:val="614"/>
        </w:trPr>
        <w:tc>
          <w:tcPr>
            <w:tcW w:w="1250" w:type="pct"/>
            <w:gridSpan w:val="2"/>
          </w:tcPr>
          <w:p w14:paraId="54BB33D0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CBFA8A7" w14:textId="222FAD15" w:rsidR="009748D6" w:rsidRPr="00995DA8" w:rsidRDefault="006B4B2B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5DA8">
              <w:rPr>
                <w:rFonts w:ascii="Tahoma" w:hAnsi="Tahoma" w:cs="Tahoma"/>
                <w:sz w:val="20"/>
                <w:szCs w:val="20"/>
              </w:rPr>
              <w:t>0</w:t>
            </w:r>
            <w:r w:rsidR="009712C1">
              <w:rPr>
                <w:rFonts w:ascii="Tahoma" w:hAnsi="Tahoma" w:cs="Tahoma"/>
                <w:sz w:val="20"/>
                <w:szCs w:val="20"/>
              </w:rPr>
              <w:t>7</w:t>
            </w:r>
            <w:r w:rsidRPr="00995DA8">
              <w:rPr>
                <w:rFonts w:ascii="Tahoma" w:hAnsi="Tahoma" w:cs="Tahoma"/>
                <w:sz w:val="20"/>
                <w:szCs w:val="20"/>
              </w:rPr>
              <w:t>/</w:t>
            </w:r>
            <w:r w:rsidR="009712C1">
              <w:rPr>
                <w:rFonts w:ascii="Tahoma" w:hAnsi="Tahoma" w:cs="Tahoma"/>
                <w:sz w:val="20"/>
                <w:szCs w:val="20"/>
              </w:rPr>
              <w:t>01</w:t>
            </w:r>
            <w:r w:rsidRPr="00995D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6D467A">
              <w:rPr>
                <w:rFonts w:ascii="Tahoma" w:hAnsi="Tahoma" w:cs="Tahoma"/>
                <w:sz w:val="20"/>
                <w:szCs w:val="20"/>
              </w:rPr>
              <w:t>23</w:t>
            </w:r>
            <w:r w:rsidR="00843BDE">
              <w:rPr>
                <w:rFonts w:ascii="Tahoma" w:hAnsi="Tahoma" w:cs="Tahoma"/>
                <w:sz w:val="20"/>
                <w:szCs w:val="20"/>
              </w:rPr>
              <w:t>06</w:t>
            </w:r>
            <w:r w:rsidRPr="00995DA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FB5CC5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C6CC587" w14:textId="77777777"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0F48CD">
              <w:rPr>
                <w:sz w:val="22"/>
                <w:szCs w:val="22"/>
              </w:rPr>
              <w:t>Shape Files: Heat Perimeter, Intense Heat and Scattered Heat PDF Maps: Ortho and Topo; KMZ;</w:t>
            </w:r>
            <w:r w:rsidRPr="002F078D">
              <w:rPr>
                <w:sz w:val="22"/>
                <w:szCs w:val="22"/>
              </w:rPr>
              <w:t xml:space="preserve"> Daily Log</w:t>
            </w:r>
          </w:p>
          <w:p w14:paraId="43E28E0E" w14:textId="77777777"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 w14:paraId="5A96630F" w14:textId="77777777">
        <w:trPr>
          <w:trHeight w:val="614"/>
        </w:trPr>
        <w:tc>
          <w:tcPr>
            <w:tcW w:w="1250" w:type="pct"/>
            <w:gridSpan w:val="2"/>
          </w:tcPr>
          <w:p w14:paraId="29671C17" w14:textId="77777777" w:rsidR="009748D6" w:rsidRPr="00995DA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95DA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95DA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3AD6888" w14:textId="3C878E65" w:rsidR="009748D6" w:rsidRPr="00995DA8" w:rsidRDefault="006B4B2B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5DA8">
              <w:rPr>
                <w:rFonts w:ascii="Tahoma" w:hAnsi="Tahoma" w:cs="Tahoma"/>
                <w:sz w:val="20"/>
                <w:szCs w:val="20"/>
              </w:rPr>
              <w:t>0</w:t>
            </w:r>
            <w:r w:rsidR="009712C1">
              <w:rPr>
                <w:rFonts w:ascii="Tahoma" w:hAnsi="Tahoma" w:cs="Tahoma"/>
                <w:sz w:val="20"/>
                <w:szCs w:val="20"/>
              </w:rPr>
              <w:t>7</w:t>
            </w:r>
            <w:r w:rsidRPr="00995DA8">
              <w:rPr>
                <w:rFonts w:ascii="Tahoma" w:hAnsi="Tahoma" w:cs="Tahoma"/>
                <w:sz w:val="20"/>
                <w:szCs w:val="20"/>
              </w:rPr>
              <w:t>/</w:t>
            </w:r>
            <w:r w:rsidR="009712C1">
              <w:rPr>
                <w:rFonts w:ascii="Tahoma" w:hAnsi="Tahoma" w:cs="Tahoma"/>
                <w:sz w:val="20"/>
                <w:szCs w:val="20"/>
              </w:rPr>
              <w:t>0</w:t>
            </w:r>
            <w:r w:rsidR="00BD4ACD">
              <w:rPr>
                <w:rFonts w:ascii="Tahoma" w:hAnsi="Tahoma" w:cs="Tahoma"/>
                <w:sz w:val="20"/>
                <w:szCs w:val="20"/>
              </w:rPr>
              <w:t>2</w:t>
            </w:r>
            <w:r w:rsidRPr="00995D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D4ACD">
              <w:rPr>
                <w:rFonts w:ascii="Tahoma" w:hAnsi="Tahoma" w:cs="Tahoma"/>
                <w:sz w:val="20"/>
                <w:szCs w:val="20"/>
              </w:rPr>
              <w:t>0015</w:t>
            </w:r>
            <w:r w:rsidRPr="00995DA8">
              <w:rPr>
                <w:rFonts w:ascii="Tahoma" w:hAnsi="Tahoma" w:cs="Tahoma"/>
                <w:sz w:val="20"/>
                <w:szCs w:val="20"/>
              </w:rPr>
              <w:t xml:space="preserve"> MST (AZ)</w:t>
            </w:r>
          </w:p>
        </w:tc>
        <w:tc>
          <w:tcPr>
            <w:tcW w:w="1250" w:type="pct"/>
            <w:gridSpan w:val="2"/>
            <w:vMerge/>
          </w:tcPr>
          <w:p w14:paraId="5E9022D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A4E8DC" w14:textId="77777777">
        <w:trPr>
          <w:trHeight w:val="5275"/>
        </w:trPr>
        <w:tc>
          <w:tcPr>
            <w:tcW w:w="1250" w:type="pct"/>
            <w:gridSpan w:val="4"/>
          </w:tcPr>
          <w:p w14:paraId="56630A11" w14:textId="77777777" w:rsidR="009748D6" w:rsidRDefault="009748D6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086234A" w14:textId="77777777" w:rsidR="000F48CD" w:rsidRDefault="000F48CD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04A40D" w14:textId="68150D32" w:rsidR="000F48CD" w:rsidRPr="00BD4ACD" w:rsidRDefault="00251C93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4ACD">
              <w:rPr>
                <w:rFonts w:ascii="Tahoma" w:hAnsi="Tahoma" w:cs="Tahoma"/>
                <w:bCs/>
                <w:sz w:val="20"/>
                <w:szCs w:val="20"/>
              </w:rPr>
              <w:t>Initial Perimeter copied from the previous IR perimeter produced for 06/2</w:t>
            </w:r>
            <w:r w:rsidR="00843BDE" w:rsidRPr="00BD4ACD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BD4ACD">
              <w:rPr>
                <w:rFonts w:ascii="Tahoma" w:hAnsi="Tahoma" w:cs="Tahoma"/>
                <w:bCs/>
                <w:sz w:val="20"/>
                <w:szCs w:val="20"/>
              </w:rPr>
              <w:t>/2020</w:t>
            </w:r>
            <w:r w:rsidR="00061E29" w:rsidRPr="00BD4AC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3E165C37" w14:textId="77777777" w:rsidR="000F48CD" w:rsidRPr="00BD4ACD" w:rsidRDefault="000F48CD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26A771" w14:textId="561BF22C" w:rsidR="006B4B2B" w:rsidRPr="00BD4ACD" w:rsidRDefault="00BD4ACD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4ACD">
              <w:rPr>
                <w:rFonts w:ascii="Tahoma" w:hAnsi="Tahoma" w:cs="Tahoma"/>
                <w:bCs/>
                <w:sz w:val="20"/>
                <w:szCs w:val="20"/>
              </w:rPr>
              <w:t xml:space="preserve">Minimal Movement on the perimeter in the top left corner of section 31. Near Stray Horse Creek. Not enough to change the acreage. </w:t>
            </w:r>
            <w:bookmarkStart w:id="0" w:name="_GoBack"/>
            <w:bookmarkEnd w:id="0"/>
          </w:p>
          <w:p w14:paraId="39F28353" w14:textId="77777777" w:rsidR="007E0377" w:rsidRPr="000F48CD" w:rsidRDefault="007E0377" w:rsidP="00D8026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86145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EC828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2EBA6" w14:textId="77777777" w:rsidR="002E2E07" w:rsidRDefault="002E2E07">
      <w:r>
        <w:separator/>
      </w:r>
    </w:p>
  </w:endnote>
  <w:endnote w:type="continuationSeparator" w:id="0">
    <w:p w14:paraId="0CAC425B" w14:textId="77777777" w:rsidR="002E2E07" w:rsidRDefault="002E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EB5B4" w14:textId="77777777" w:rsidR="002E2E07" w:rsidRDefault="002E2E07">
      <w:r>
        <w:separator/>
      </w:r>
    </w:p>
  </w:footnote>
  <w:footnote w:type="continuationSeparator" w:id="0">
    <w:p w14:paraId="464EDCE6" w14:textId="77777777" w:rsidR="002E2E07" w:rsidRDefault="002E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44A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9447B"/>
    <w:multiLevelType w:val="hybridMultilevel"/>
    <w:tmpl w:val="972AA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3528"/>
    <w:rsid w:val="000309F5"/>
    <w:rsid w:val="00061E29"/>
    <w:rsid w:val="000F48CD"/>
    <w:rsid w:val="00105747"/>
    <w:rsid w:val="00110A46"/>
    <w:rsid w:val="00133DB7"/>
    <w:rsid w:val="00181A56"/>
    <w:rsid w:val="00203383"/>
    <w:rsid w:val="0022172E"/>
    <w:rsid w:val="00237D12"/>
    <w:rsid w:val="00243697"/>
    <w:rsid w:val="00251C93"/>
    <w:rsid w:val="00262E34"/>
    <w:rsid w:val="002636B0"/>
    <w:rsid w:val="00284EF0"/>
    <w:rsid w:val="002B41AB"/>
    <w:rsid w:val="002D212D"/>
    <w:rsid w:val="002E0DD3"/>
    <w:rsid w:val="002E2E07"/>
    <w:rsid w:val="002F078D"/>
    <w:rsid w:val="002F3660"/>
    <w:rsid w:val="00320B15"/>
    <w:rsid w:val="003259E6"/>
    <w:rsid w:val="0033606D"/>
    <w:rsid w:val="003801CB"/>
    <w:rsid w:val="0039417C"/>
    <w:rsid w:val="003942EC"/>
    <w:rsid w:val="003F20F3"/>
    <w:rsid w:val="004A2B41"/>
    <w:rsid w:val="004D1027"/>
    <w:rsid w:val="00537725"/>
    <w:rsid w:val="00584565"/>
    <w:rsid w:val="005871D4"/>
    <w:rsid w:val="005A5F7B"/>
    <w:rsid w:val="005B320F"/>
    <w:rsid w:val="005C6340"/>
    <w:rsid w:val="00625333"/>
    <w:rsid w:val="0063737D"/>
    <w:rsid w:val="00641D07"/>
    <w:rsid w:val="006446A6"/>
    <w:rsid w:val="00650FBF"/>
    <w:rsid w:val="006A3B5B"/>
    <w:rsid w:val="006B4B2B"/>
    <w:rsid w:val="006D02E9"/>
    <w:rsid w:val="006D467A"/>
    <w:rsid w:val="006D53AE"/>
    <w:rsid w:val="00782600"/>
    <w:rsid w:val="007924FE"/>
    <w:rsid w:val="007B2F7F"/>
    <w:rsid w:val="007E0377"/>
    <w:rsid w:val="007F67DB"/>
    <w:rsid w:val="00813119"/>
    <w:rsid w:val="00843BDE"/>
    <w:rsid w:val="008905E1"/>
    <w:rsid w:val="009134FC"/>
    <w:rsid w:val="00935C5E"/>
    <w:rsid w:val="009475EA"/>
    <w:rsid w:val="009712C1"/>
    <w:rsid w:val="009748D6"/>
    <w:rsid w:val="00995DA8"/>
    <w:rsid w:val="009C20E8"/>
    <w:rsid w:val="009C2908"/>
    <w:rsid w:val="009D2797"/>
    <w:rsid w:val="009F0C78"/>
    <w:rsid w:val="00A2031B"/>
    <w:rsid w:val="00A239AB"/>
    <w:rsid w:val="00A56502"/>
    <w:rsid w:val="00AA1207"/>
    <w:rsid w:val="00B44122"/>
    <w:rsid w:val="00B746DE"/>
    <w:rsid w:val="00B770B9"/>
    <w:rsid w:val="00BA382A"/>
    <w:rsid w:val="00BC5B3F"/>
    <w:rsid w:val="00BD0A6F"/>
    <w:rsid w:val="00BD4ACD"/>
    <w:rsid w:val="00C205D1"/>
    <w:rsid w:val="00C503E4"/>
    <w:rsid w:val="00C61171"/>
    <w:rsid w:val="00C96834"/>
    <w:rsid w:val="00CB255A"/>
    <w:rsid w:val="00D80267"/>
    <w:rsid w:val="00DC6D9B"/>
    <w:rsid w:val="00E13A78"/>
    <w:rsid w:val="00EF76FD"/>
    <w:rsid w:val="00F976B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EBB81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37</cp:revision>
  <cp:lastPrinted>2004-03-23T21:00:00Z</cp:lastPrinted>
  <dcterms:created xsi:type="dcterms:W3CDTF">2014-03-03T14:32:00Z</dcterms:created>
  <dcterms:modified xsi:type="dcterms:W3CDTF">2020-07-02T06:55:00Z</dcterms:modified>
</cp:coreProperties>
</file>