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5E421FB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4F6D1E85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56,132 acres</w:t>
            </w:r>
          </w:p>
          <w:p w14:paraId="60B1A3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665B9169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37,370 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2866B81F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2106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5050F10C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5/16/2022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4D18B37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 Francisco,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259898ED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0B1A351" w14:textId="43E1431C" w:rsidR="005D73C4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2BA6C848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7ECE572E" w:rsidR="009748D6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N149Z / </w:t>
            </w:r>
            <w:r w:rsidR="00401832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5C62B06" w14:textId="77777777" w:rsidR="005D73C4" w:rsidRPr="005D73C4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Pilot: Dan Johnson</w:t>
            </w:r>
          </w:p>
          <w:p w14:paraId="2E6D68D6" w14:textId="77777777" w:rsidR="005D73C4" w:rsidRPr="005D73C4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 xml:space="preserve">Pilot: Carl </w:t>
            </w:r>
            <w:proofErr w:type="spellStart"/>
            <w:r w:rsidRPr="005D73C4">
              <w:rPr>
                <w:rFonts w:ascii="Tahoma" w:hAnsi="Tahoma" w:cs="Tahoma"/>
                <w:sz w:val="20"/>
                <w:szCs w:val="20"/>
              </w:rPr>
              <w:t>Helquist</w:t>
            </w:r>
            <w:proofErr w:type="spellEnd"/>
          </w:p>
          <w:p w14:paraId="60B1A357" w14:textId="365BA38C" w:rsidR="009748D6" w:rsidRPr="00CB255A" w:rsidRDefault="005D73C4" w:rsidP="005D73C4">
            <w:pPr>
              <w:rPr>
                <w:rFonts w:ascii="Tahoma" w:hAnsi="Tahoma" w:cs="Tahoma"/>
                <w:sz w:val="20"/>
                <w:szCs w:val="20"/>
              </w:rPr>
            </w:pPr>
            <w:r w:rsidRPr="005D73C4">
              <w:rPr>
                <w:rFonts w:ascii="Tahoma" w:hAnsi="Tahoma" w:cs="Tahoma"/>
                <w:sz w:val="20"/>
                <w:szCs w:val="20"/>
              </w:rPr>
              <w:t>Tech: Mark and Mike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58F2018D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77F6EF2F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68499200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145BCD1A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22:00 5/16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B1A363" w14:textId="77777777"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60B1A364" w14:textId="5606EB6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23372E2" w14:textId="1CF3D51B" w:rsidR="005D73C4" w:rsidRDefault="0040183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hyperlink r:id="rId6" w:history="1">
              <w:r w:rsidR="005D73C4" w:rsidRPr="00CA24FA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https://ftp.wildfire.gov/public/incident_specific_data/southwest/GACC_Incidents/2022/2022_Black/IR/20220517/</w:t>
              </w:r>
            </w:hyperlink>
          </w:p>
          <w:p w14:paraId="60B1A365" w14:textId="3A6E490F" w:rsidR="009748D6" w:rsidRPr="000309F5" w:rsidRDefault="001120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r w:rsidR="005D73C4"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2F431F2F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00:30 5/17/22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60B1A36C" w14:textId="10AF50CF" w:rsidR="009748D6" w:rsidRPr="00584FCA" w:rsidRDefault="00584FC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84FCA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from latest perimeter found in </w:t>
            </w:r>
            <w:proofErr w:type="spellStart"/>
            <w:r w:rsidRPr="00584FCA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>.  Significant growth to the east.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A372" w14:textId="77777777" w:rsidR="007B2F7F" w:rsidRDefault="007B2F7F">
      <w:r>
        <w:separator/>
      </w:r>
    </w:p>
  </w:endnote>
  <w:endnote w:type="continuationSeparator" w:id="0">
    <w:p w14:paraId="60B1A373" w14:textId="77777777" w:rsidR="007B2F7F" w:rsidRDefault="007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A370" w14:textId="77777777" w:rsidR="007B2F7F" w:rsidRDefault="007B2F7F">
      <w:r>
        <w:separator/>
      </w:r>
    </w:p>
  </w:footnote>
  <w:footnote w:type="continuationSeparator" w:id="0">
    <w:p w14:paraId="60B1A371" w14:textId="77777777" w:rsidR="007B2F7F" w:rsidRDefault="007B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105747"/>
    <w:rsid w:val="001120D5"/>
    <w:rsid w:val="00133DB7"/>
    <w:rsid w:val="00181A56"/>
    <w:rsid w:val="0022172E"/>
    <w:rsid w:val="00262E34"/>
    <w:rsid w:val="00320B15"/>
    <w:rsid w:val="003F20F3"/>
    <w:rsid w:val="00401832"/>
    <w:rsid w:val="00584FCA"/>
    <w:rsid w:val="005B320F"/>
    <w:rsid w:val="005D73C4"/>
    <w:rsid w:val="0063737D"/>
    <w:rsid w:val="006446A6"/>
    <w:rsid w:val="00650FBF"/>
    <w:rsid w:val="006D53AE"/>
    <w:rsid w:val="007924FE"/>
    <w:rsid w:val="007B2F7F"/>
    <w:rsid w:val="00871B85"/>
    <w:rsid w:val="008905E1"/>
    <w:rsid w:val="00935C5E"/>
    <w:rsid w:val="009748D6"/>
    <w:rsid w:val="009B03BB"/>
    <w:rsid w:val="009C2908"/>
    <w:rsid w:val="00A2031B"/>
    <w:rsid w:val="00A56502"/>
    <w:rsid w:val="00B770B9"/>
    <w:rsid w:val="00BD0A6F"/>
    <w:rsid w:val="00C503E4"/>
    <w:rsid w:val="00C61171"/>
    <w:rsid w:val="00CB255A"/>
    <w:rsid w:val="00DC6D9B"/>
    <w:rsid w:val="00E11F38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west/GACC_Incidents/2022/2022_Black/IR/2022051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9</cp:revision>
  <cp:lastPrinted>2004-03-23T21:00:00Z</cp:lastPrinted>
  <dcterms:created xsi:type="dcterms:W3CDTF">2014-03-03T14:32:00Z</dcterms:created>
  <dcterms:modified xsi:type="dcterms:W3CDTF">2022-05-17T06:23:00Z</dcterms:modified>
</cp:coreProperties>
</file>