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5E421FB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1BC0381B" w:rsidR="009748D6" w:rsidRDefault="00AA0B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92,990</w:t>
            </w:r>
            <w:r w:rsidR="00584FCA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3ED9F8CD" w14:textId="77777777" w:rsidR="00E0696A" w:rsidRPr="00CB255A" w:rsidRDefault="00E069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60312A6D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B1F">
              <w:rPr>
                <w:rFonts w:ascii="Tahoma" w:hAnsi="Tahoma" w:cs="Tahoma"/>
                <w:sz w:val="20"/>
                <w:szCs w:val="20"/>
              </w:rPr>
              <w:t>15,630</w:t>
            </w:r>
            <w:r w:rsidR="009437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32B5FE84" w:rsidR="009748D6" w:rsidRPr="00CB255A" w:rsidRDefault="004D44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2357</w:t>
            </w:r>
            <w:r w:rsidR="00584FC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7C1FB662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5/1</w:t>
            </w:r>
            <w:r w:rsidR="004D4409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4D18B37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 Francisco,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259898ED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0B1A351" w14:textId="43E1431C" w:rsidR="005D73C4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3DD4173D" w:rsidR="009748D6" w:rsidRPr="00CB255A" w:rsidRDefault="00E069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7ECE572E" w:rsidR="009748D6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N149Z / </w:t>
            </w:r>
            <w:r w:rsidR="00401832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C62B0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Pilot: Dan Johnson</w:t>
            </w:r>
          </w:p>
          <w:p w14:paraId="2E6D68D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 xml:space="preserve">Pilot: Carl </w:t>
            </w:r>
            <w:proofErr w:type="spellStart"/>
            <w:r w:rsidRPr="005D73C4">
              <w:rPr>
                <w:rFonts w:ascii="Tahoma" w:hAnsi="Tahoma" w:cs="Tahoma"/>
                <w:sz w:val="20"/>
                <w:szCs w:val="20"/>
              </w:rPr>
              <w:t>Helquist</w:t>
            </w:r>
            <w:proofErr w:type="spellEnd"/>
          </w:p>
          <w:p w14:paraId="60B1A357" w14:textId="365BA38C" w:rsidR="009748D6" w:rsidRPr="00CB255A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Tech: Mark and Mike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</w:t>
            </w:r>
            <w:proofErr w:type="spellEnd"/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Comments on imagery:</w:t>
            </w:r>
          </w:p>
          <w:p w14:paraId="60B1A35A" w14:textId="58F2018D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77F6EF2F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05CF8DBA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D4409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5/1</w:t>
            </w:r>
            <w:r w:rsidR="004D4409">
              <w:rPr>
                <w:rFonts w:ascii="Tahoma" w:hAnsi="Tahoma" w:cs="Tahoma"/>
                <w:sz w:val="20"/>
                <w:szCs w:val="20"/>
              </w:rPr>
              <w:t>9</w:t>
            </w:r>
            <w:r w:rsidR="00943711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>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629666F8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D440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https://ftp.wildfire.gov/public/incident_specific_data/southwest/GACC_Incidents/2022/2022_Black/IR/</w:t>
            </w:r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7826954E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AA0B1F">
              <w:rPr>
                <w:rFonts w:ascii="Tahoma" w:hAnsi="Tahoma" w:cs="Tahoma"/>
                <w:sz w:val="20"/>
                <w:szCs w:val="20"/>
              </w:rPr>
              <w:t>230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5/1</w:t>
            </w:r>
            <w:r w:rsidR="004D4409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6094775" w14:textId="09000DE3" w:rsidR="009748D6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84FCA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from </w:t>
            </w:r>
            <w:r w:rsidR="00EF5C23">
              <w:rPr>
                <w:rFonts w:ascii="Tahoma" w:hAnsi="Tahoma" w:cs="Tahoma"/>
                <w:bCs/>
                <w:sz w:val="20"/>
                <w:szCs w:val="20"/>
              </w:rPr>
              <w:t xml:space="preserve">perimeter received from the </w:t>
            </w:r>
            <w:proofErr w:type="spellStart"/>
            <w:r w:rsidR="00EF5C23">
              <w:rPr>
                <w:rFonts w:ascii="Tahoma" w:hAnsi="Tahoma" w:cs="Tahoma"/>
                <w:bCs/>
                <w:sz w:val="20"/>
                <w:szCs w:val="20"/>
              </w:rPr>
              <w:t>SITL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B31430">
              <w:rPr>
                <w:rFonts w:ascii="Tahoma" w:hAnsi="Tahoma" w:cs="Tahoma"/>
                <w:bCs/>
                <w:sz w:val="20"/>
                <w:szCs w:val="20"/>
              </w:rPr>
              <w:t xml:space="preserve">Continued growth mostly to the </w:t>
            </w:r>
            <w:r w:rsidR="0072240A">
              <w:rPr>
                <w:rFonts w:ascii="Tahoma" w:hAnsi="Tahoma" w:cs="Tahoma"/>
                <w:bCs/>
                <w:sz w:val="20"/>
                <w:szCs w:val="20"/>
              </w:rPr>
              <w:t>south</w:t>
            </w:r>
            <w:r w:rsidR="00B31430">
              <w:rPr>
                <w:rFonts w:ascii="Tahoma" w:hAnsi="Tahoma" w:cs="Tahoma"/>
                <w:bCs/>
                <w:sz w:val="20"/>
                <w:szCs w:val="20"/>
              </w:rPr>
              <w:t>east with some Intense activity showing on north flank of perimeter.</w:t>
            </w:r>
          </w:p>
          <w:p w14:paraId="233901A0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91E9F86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CCDF78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8AFE292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A31F846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76A75103" w:rsidR="00EF5C23" w:rsidRPr="00584FCA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Pr="00EF5C23">
              <w:rPr>
                <w:rFonts w:ascii="Tahoma" w:hAnsi="Tahoma" w:cs="Tahoma"/>
                <w:bCs/>
                <w:sz w:val="20"/>
                <w:szCs w:val="20"/>
              </w:rPr>
              <w:t>{E1D21D55-9C7A-4C8D-9532-0888C740A195}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372" w14:textId="77777777" w:rsidR="007B2F7F" w:rsidRDefault="007B2F7F">
      <w:r>
        <w:separator/>
      </w:r>
    </w:p>
  </w:endnote>
  <w:endnote w:type="continuationSeparator" w:id="0">
    <w:p w14:paraId="60B1A373" w14:textId="77777777" w:rsidR="007B2F7F" w:rsidRDefault="007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370" w14:textId="77777777" w:rsidR="007B2F7F" w:rsidRDefault="007B2F7F">
      <w:r>
        <w:separator/>
      </w:r>
    </w:p>
  </w:footnote>
  <w:footnote w:type="continuationSeparator" w:id="0">
    <w:p w14:paraId="60B1A371" w14:textId="77777777" w:rsidR="007B2F7F" w:rsidRDefault="007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D26EF"/>
    <w:rsid w:val="00105747"/>
    <w:rsid w:val="001120D5"/>
    <w:rsid w:val="00133DB7"/>
    <w:rsid w:val="00181A56"/>
    <w:rsid w:val="0022172E"/>
    <w:rsid w:val="00262E34"/>
    <w:rsid w:val="00320B15"/>
    <w:rsid w:val="003F20F3"/>
    <w:rsid w:val="00401832"/>
    <w:rsid w:val="004D4409"/>
    <w:rsid w:val="00584FCA"/>
    <w:rsid w:val="005B320F"/>
    <w:rsid w:val="005D73C4"/>
    <w:rsid w:val="0063737D"/>
    <w:rsid w:val="006446A6"/>
    <w:rsid w:val="00650FBF"/>
    <w:rsid w:val="006D53AE"/>
    <w:rsid w:val="0072240A"/>
    <w:rsid w:val="007924FE"/>
    <w:rsid w:val="007B2F7F"/>
    <w:rsid w:val="00871B85"/>
    <w:rsid w:val="008905E1"/>
    <w:rsid w:val="00935C5E"/>
    <w:rsid w:val="00943711"/>
    <w:rsid w:val="009748D6"/>
    <w:rsid w:val="009B03BB"/>
    <w:rsid w:val="009C2908"/>
    <w:rsid w:val="00A2031B"/>
    <w:rsid w:val="00A56502"/>
    <w:rsid w:val="00AA0B1F"/>
    <w:rsid w:val="00B31430"/>
    <w:rsid w:val="00B770B9"/>
    <w:rsid w:val="00BD0A6F"/>
    <w:rsid w:val="00C503E4"/>
    <w:rsid w:val="00C61171"/>
    <w:rsid w:val="00CB255A"/>
    <w:rsid w:val="00DC6D9B"/>
    <w:rsid w:val="00E0696A"/>
    <w:rsid w:val="00E11F38"/>
    <w:rsid w:val="00EF5C23"/>
    <w:rsid w:val="00EF76FD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175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15</cp:revision>
  <cp:lastPrinted>2004-03-23T21:00:00Z</cp:lastPrinted>
  <dcterms:created xsi:type="dcterms:W3CDTF">2014-03-03T14:32:00Z</dcterms:created>
  <dcterms:modified xsi:type="dcterms:W3CDTF">2022-05-19T07:59:00Z</dcterms:modified>
</cp:coreProperties>
</file>