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313A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A1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4EDC9F77" w:rsidR="009748D6" w:rsidRPr="007D7C47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2</w:t>
            </w:r>
            <w:r w:rsidR="007D7C47" w:rsidRPr="007D7C47">
              <w:rPr>
                <w:rFonts w:ascii="Tahoma" w:hAnsi="Tahoma" w:cs="Tahoma"/>
                <w:sz w:val="20"/>
                <w:szCs w:val="20"/>
              </w:rPr>
              <w:t>68,218</w:t>
            </w:r>
            <w:r w:rsidR="00091AB3" w:rsidRPr="007D7C4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7D7C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D7C4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A236410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7C47" w:rsidRPr="007D7C47">
              <w:rPr>
                <w:rFonts w:ascii="Tahoma" w:hAnsi="Tahoma" w:cs="Tahoma"/>
                <w:sz w:val="20"/>
                <w:szCs w:val="20"/>
              </w:rPr>
              <w:t>3,561</w:t>
            </w:r>
            <w:r w:rsidR="00943711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D7C4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3B0E715C" w:rsidR="009748D6" w:rsidRPr="00BE1A6E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2</w:t>
            </w:r>
            <w:r w:rsidR="0025695B">
              <w:rPr>
                <w:rFonts w:ascii="Tahoma" w:hAnsi="Tahoma" w:cs="Tahoma"/>
                <w:sz w:val="20"/>
                <w:szCs w:val="20"/>
              </w:rPr>
              <w:t>048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EB2633F" w:rsidR="009748D6" w:rsidRPr="003546CE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5695B">
              <w:rPr>
                <w:rFonts w:ascii="Tahoma" w:hAnsi="Tahoma" w:cs="Tahoma"/>
                <w:sz w:val="20"/>
                <w:szCs w:val="20"/>
              </w:rPr>
              <w:t>3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DF7B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5E4E95D8" w:rsidR="009748D6" w:rsidRPr="00CB255A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A-</w:t>
            </w:r>
            <w:r w:rsidR="0025695B">
              <w:rPr>
                <w:rFonts w:ascii="Tahoma" w:hAnsi="Tahoma" w:cs="Tahoma"/>
                <w:sz w:val="20"/>
                <w:szCs w:val="20"/>
              </w:rPr>
              <w:t>209</w:t>
            </w:r>
          </w:p>
        </w:tc>
        <w:tc>
          <w:tcPr>
            <w:tcW w:w="1250" w:type="pct"/>
          </w:tcPr>
          <w:p w14:paraId="60B1A354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4CAB18F1" w:rsidR="009748D6" w:rsidRPr="008B483C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N</w:t>
            </w:r>
            <w:r w:rsidR="0025695B">
              <w:rPr>
                <w:rFonts w:ascii="Tahoma" w:hAnsi="Tahoma" w:cs="Tahoma"/>
                <w:sz w:val="20"/>
                <w:szCs w:val="20"/>
              </w:rPr>
              <w:t>350SM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25695B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6A9EE9B3" w:rsidR="008B483C" w:rsidRPr="00CB255A" w:rsidRDefault="00E54D19" w:rsidP="0025695B">
            <w:pPr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Tech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s: </w:t>
            </w:r>
            <w:r w:rsidR="0025695B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3EE18DD" w:rsidR="009748D6" w:rsidRPr="0045312B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7D7C47">
              <w:rPr>
                <w:rFonts w:ascii="Tahoma" w:hAnsi="Tahoma" w:cs="Tahoma"/>
                <w:sz w:val="20"/>
                <w:szCs w:val="20"/>
              </w:rPr>
              <w:t>d – cloud cover present across fire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761AE047" w:rsidR="009748D6" w:rsidRPr="00CB255A" w:rsidRDefault="007D7C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46B92CB" w:rsidR="009748D6" w:rsidRPr="008B483C" w:rsidRDefault="007D7C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2250</w:t>
            </w:r>
            <w:r w:rsidR="008A0BDA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7D7C47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7D7C47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7D7C47">
              <w:rPr>
                <w:rFonts w:ascii="Tahoma" w:hAnsi="Tahoma" w:cs="Tahoma"/>
                <w:sz w:val="20"/>
                <w:szCs w:val="20"/>
              </w:rPr>
              <w:t>/</w:t>
            </w:r>
            <w:r w:rsidR="0045312B" w:rsidRPr="007D7C47">
              <w:rPr>
                <w:rFonts w:ascii="Tahoma" w:hAnsi="Tahoma" w:cs="Tahoma"/>
                <w:sz w:val="20"/>
                <w:szCs w:val="20"/>
              </w:rPr>
              <w:t>0</w:t>
            </w:r>
            <w:r w:rsidRPr="007D7C47">
              <w:rPr>
                <w:rFonts w:ascii="Tahoma" w:hAnsi="Tahoma" w:cs="Tahoma"/>
                <w:sz w:val="20"/>
                <w:szCs w:val="20"/>
              </w:rPr>
              <w:t>3</w:t>
            </w:r>
            <w:r w:rsidR="00943711" w:rsidRPr="007D7C47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8B483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B483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B483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55BE3F86" w:rsidR="009748D6" w:rsidRPr="008B483C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0527">
              <w:rPr>
                <w:rFonts w:ascii="Tahoma" w:hAnsi="Tahoma" w:cs="Tahoma"/>
                <w:sz w:val="20"/>
                <w:szCs w:val="20"/>
              </w:rPr>
              <w:t>0</w:t>
            </w:r>
            <w:r w:rsidR="008B483C" w:rsidRPr="002C0527">
              <w:rPr>
                <w:rFonts w:ascii="Tahoma" w:hAnsi="Tahoma" w:cs="Tahoma"/>
                <w:sz w:val="20"/>
                <w:szCs w:val="20"/>
              </w:rPr>
              <w:t>1</w:t>
            </w:r>
            <w:r w:rsidR="002C0527" w:rsidRPr="002C0527">
              <w:rPr>
                <w:rFonts w:ascii="Tahoma" w:hAnsi="Tahoma" w:cs="Tahoma"/>
                <w:sz w:val="20"/>
                <w:szCs w:val="20"/>
              </w:rPr>
              <w:t>30</w:t>
            </w:r>
            <w:r w:rsidR="00584FCA" w:rsidRPr="002C0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2C0527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C426B3" w:rsidRPr="002C0527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2C0527">
              <w:rPr>
                <w:rFonts w:ascii="Tahoma" w:hAnsi="Tahoma" w:cs="Tahoma"/>
                <w:sz w:val="20"/>
                <w:szCs w:val="20"/>
              </w:rPr>
              <w:t>/</w:t>
            </w:r>
            <w:r w:rsidR="00C426B3" w:rsidRPr="002C0527">
              <w:rPr>
                <w:rFonts w:ascii="Tahoma" w:hAnsi="Tahoma" w:cs="Tahoma"/>
                <w:sz w:val="20"/>
                <w:szCs w:val="20"/>
              </w:rPr>
              <w:t>0</w:t>
            </w:r>
            <w:r w:rsidR="002C0527" w:rsidRPr="002C0527">
              <w:rPr>
                <w:rFonts w:ascii="Tahoma" w:hAnsi="Tahoma" w:cs="Tahoma"/>
                <w:sz w:val="20"/>
                <w:szCs w:val="20"/>
              </w:rPr>
              <w:t>4</w:t>
            </w:r>
            <w:r w:rsidR="00584FCA" w:rsidRPr="002C0527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0782E5" w14:textId="71F1AABF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Tonight’s flight was done by N</w:t>
            </w:r>
            <w:r w:rsidR="0025695B">
              <w:rPr>
                <w:rFonts w:ascii="Tahoma" w:hAnsi="Tahoma" w:cs="Tahoma"/>
                <w:bCs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proofErr w:type="spellStart"/>
            <w:r w:rsidR="0025695B">
              <w:rPr>
                <w:rFonts w:ascii="Tahoma" w:hAnsi="Tahoma" w:cs="Tahoma"/>
                <w:bCs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Scanner.</w:t>
            </w:r>
          </w:p>
          <w:p w14:paraId="25718A12" w14:textId="77777777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1B54269" w14:textId="12DA17F4" w:rsidR="0045312B" w:rsidRPr="0025695B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</w:t>
            </w:r>
            <w:r w:rsidR="00A74C36">
              <w:rPr>
                <w:rFonts w:ascii="Tahoma" w:hAnsi="Tahoma" w:cs="Tahoma"/>
                <w:bCs/>
                <w:sz w:val="20"/>
                <w:szCs w:val="20"/>
              </w:rPr>
              <w:t>using the IR heat perimeter pulled from</w:t>
            </w:r>
            <w:r w:rsidR="00896742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45312B" w:rsidRPr="0025695B">
              <w:rPr>
                <w:rFonts w:ascii="Tahoma" w:hAnsi="Tahoma" w:cs="Tahoma"/>
                <w:bCs/>
                <w:sz w:val="20"/>
                <w:szCs w:val="20"/>
              </w:rPr>
              <w:t>6/0</w:t>
            </w:r>
            <w:r w:rsidR="0025695B" w:rsidRPr="0025695B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45312B" w:rsidRPr="0025695B">
              <w:rPr>
                <w:rFonts w:ascii="Tahoma" w:hAnsi="Tahoma" w:cs="Tahoma"/>
                <w:bCs/>
                <w:sz w:val="20"/>
                <w:szCs w:val="20"/>
              </w:rPr>
              <w:t>/22</w:t>
            </w:r>
            <w:r w:rsidR="007D3E33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043CE6" w:rsidRPr="0025695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Interpreted acres totaled 2</w:t>
            </w:r>
            <w:r w:rsidR="007D7C47" w:rsidRPr="007D7C47">
              <w:rPr>
                <w:rFonts w:ascii="Tahoma" w:hAnsi="Tahoma" w:cs="Tahoma"/>
                <w:bCs/>
                <w:sz w:val="20"/>
                <w:szCs w:val="20"/>
              </w:rPr>
              <w:t>68,218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acres (</w:t>
            </w:r>
            <w:r w:rsidR="007D7C47" w:rsidRPr="007D7C47">
              <w:rPr>
                <w:rFonts w:ascii="Tahoma" w:hAnsi="Tahoma" w:cs="Tahoma"/>
                <w:bCs/>
                <w:sz w:val="20"/>
                <w:szCs w:val="20"/>
              </w:rPr>
              <w:t>3,561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acres growth).</w:t>
            </w:r>
            <w:r w:rsidR="0045312B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I</w:t>
            </w:r>
            <w:r w:rsidR="00F47E9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45312B" w:rsidRPr="007D7C47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found 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>across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with</w:t>
            </w:r>
            <w:r w:rsidR="0045312B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a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small patch in the northwest corner.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Large patches of scattered heat </w:t>
            </w:r>
            <w:r w:rsidR="00C426B3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remain 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>present along the northern and southern edge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>Sparse isolated heat was mapped in the central fire interior.</w:t>
            </w:r>
          </w:p>
          <w:p w14:paraId="26175240" w14:textId="77777777" w:rsidR="0045312B" w:rsidRPr="00AD1A73" w:rsidRDefault="004531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233901A0" w14:textId="7C577890" w:rsidR="00EF5C23" w:rsidRDefault="007D7C4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Light c</w:t>
            </w:r>
            <w:r w:rsidR="008B483C">
              <w:rPr>
                <w:rFonts w:ascii="Tahoma" w:hAnsi="Tahoma" w:cs="Tahoma"/>
                <w:bCs/>
                <w:sz w:val="20"/>
                <w:szCs w:val="20"/>
              </w:rPr>
              <w:t>loud cover was present over the fire area and could mask heat signatures.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C81A" w14:textId="77777777" w:rsidR="00DF7BD1" w:rsidRDefault="00DF7BD1">
      <w:r>
        <w:separator/>
      </w:r>
    </w:p>
  </w:endnote>
  <w:endnote w:type="continuationSeparator" w:id="0">
    <w:p w14:paraId="1F1C7CF9" w14:textId="77777777" w:rsidR="00DF7BD1" w:rsidRDefault="00D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19A9" w14:textId="77777777" w:rsidR="00DF7BD1" w:rsidRDefault="00DF7BD1">
      <w:r>
        <w:separator/>
      </w:r>
    </w:p>
  </w:footnote>
  <w:footnote w:type="continuationSeparator" w:id="0">
    <w:p w14:paraId="702C3442" w14:textId="77777777" w:rsidR="00DF7BD1" w:rsidRDefault="00DF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71ADB"/>
    <w:rsid w:val="00091AB3"/>
    <w:rsid w:val="000D26EF"/>
    <w:rsid w:val="00105747"/>
    <w:rsid w:val="001120D5"/>
    <w:rsid w:val="00133DB7"/>
    <w:rsid w:val="00147C5E"/>
    <w:rsid w:val="001720DD"/>
    <w:rsid w:val="00181A56"/>
    <w:rsid w:val="00186C85"/>
    <w:rsid w:val="00194C6B"/>
    <w:rsid w:val="001C37B3"/>
    <w:rsid w:val="002205E1"/>
    <w:rsid w:val="0022172E"/>
    <w:rsid w:val="002337D5"/>
    <w:rsid w:val="0025695B"/>
    <w:rsid w:val="00262E34"/>
    <w:rsid w:val="002C0527"/>
    <w:rsid w:val="002F19C9"/>
    <w:rsid w:val="00313A10"/>
    <w:rsid w:val="00320B15"/>
    <w:rsid w:val="003546CE"/>
    <w:rsid w:val="003C0B50"/>
    <w:rsid w:val="003D5625"/>
    <w:rsid w:val="003F20F3"/>
    <w:rsid w:val="00401832"/>
    <w:rsid w:val="0045312B"/>
    <w:rsid w:val="004C79F9"/>
    <w:rsid w:val="004D4409"/>
    <w:rsid w:val="00520F7B"/>
    <w:rsid w:val="00584FCA"/>
    <w:rsid w:val="005B320F"/>
    <w:rsid w:val="005C04E8"/>
    <w:rsid w:val="005C6BB1"/>
    <w:rsid w:val="005D5BCA"/>
    <w:rsid w:val="005D73C4"/>
    <w:rsid w:val="005F4DD5"/>
    <w:rsid w:val="0060029D"/>
    <w:rsid w:val="00615113"/>
    <w:rsid w:val="0063737D"/>
    <w:rsid w:val="00641EC3"/>
    <w:rsid w:val="006446A6"/>
    <w:rsid w:val="00650FBF"/>
    <w:rsid w:val="006843A9"/>
    <w:rsid w:val="006B2158"/>
    <w:rsid w:val="006D53AE"/>
    <w:rsid w:val="006E595E"/>
    <w:rsid w:val="0072240A"/>
    <w:rsid w:val="00761105"/>
    <w:rsid w:val="00787325"/>
    <w:rsid w:val="007924FE"/>
    <w:rsid w:val="007A39F6"/>
    <w:rsid w:val="007B2F7F"/>
    <w:rsid w:val="007C6C5C"/>
    <w:rsid w:val="007D3E33"/>
    <w:rsid w:val="007D7C47"/>
    <w:rsid w:val="007F4953"/>
    <w:rsid w:val="00862FC8"/>
    <w:rsid w:val="00871B85"/>
    <w:rsid w:val="0088227F"/>
    <w:rsid w:val="008905E1"/>
    <w:rsid w:val="00896742"/>
    <w:rsid w:val="008A0BDA"/>
    <w:rsid w:val="008B339A"/>
    <w:rsid w:val="008B483C"/>
    <w:rsid w:val="008C57C1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74C36"/>
    <w:rsid w:val="00AA0B1F"/>
    <w:rsid w:val="00AA7542"/>
    <w:rsid w:val="00AD1A73"/>
    <w:rsid w:val="00AF3D18"/>
    <w:rsid w:val="00B02E75"/>
    <w:rsid w:val="00B16516"/>
    <w:rsid w:val="00B31430"/>
    <w:rsid w:val="00B67193"/>
    <w:rsid w:val="00B770B9"/>
    <w:rsid w:val="00B91075"/>
    <w:rsid w:val="00BD0A6F"/>
    <w:rsid w:val="00BE1A6E"/>
    <w:rsid w:val="00C217EF"/>
    <w:rsid w:val="00C426B3"/>
    <w:rsid w:val="00C503E4"/>
    <w:rsid w:val="00C61171"/>
    <w:rsid w:val="00C77490"/>
    <w:rsid w:val="00C95553"/>
    <w:rsid w:val="00CB255A"/>
    <w:rsid w:val="00D36511"/>
    <w:rsid w:val="00DC6D9B"/>
    <w:rsid w:val="00DF2E11"/>
    <w:rsid w:val="00DF7BD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1371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65</cp:revision>
  <cp:lastPrinted>2004-03-23T21:00:00Z</cp:lastPrinted>
  <dcterms:created xsi:type="dcterms:W3CDTF">2014-03-03T14:32:00Z</dcterms:created>
  <dcterms:modified xsi:type="dcterms:W3CDTF">2022-06-04T07:38:00Z</dcterms:modified>
</cp:coreProperties>
</file>