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494FF65A" w:rsidR="009748D6" w:rsidRPr="00CB255A" w:rsidRDefault="00B95A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Cooper Maitoza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313A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A1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07C37E6D" w:rsidR="009748D6" w:rsidRPr="008B55B7" w:rsidRDefault="00C97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266E">
              <w:rPr>
                <w:rFonts w:ascii="Tahoma" w:hAnsi="Tahoma" w:cs="Tahoma"/>
                <w:bCs/>
                <w:sz w:val="20"/>
                <w:szCs w:val="20"/>
              </w:rPr>
              <w:t>325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45266E">
              <w:rPr>
                <w:rFonts w:ascii="Tahoma" w:hAnsi="Tahoma" w:cs="Tahoma"/>
                <w:bCs/>
                <w:sz w:val="20"/>
                <w:szCs w:val="20"/>
              </w:rPr>
              <w:t>13</w:t>
            </w:r>
            <w:r w:rsidR="007D02F6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="004526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1AB3" w:rsidRPr="008B55B7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60B1A33C" w14:textId="77777777" w:rsidR="009748D6" w:rsidRPr="008B55B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55B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47B9C28F" w:rsidR="009748D6" w:rsidRPr="00CB255A" w:rsidRDefault="00C97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5266E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584FCA" w:rsidRPr="008B55B7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516CC340" w:rsidR="009748D6" w:rsidRPr="00BE1A6E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B419D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60B1A341" w14:textId="29AF0BC6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41566FCC" w:rsidR="009748D6" w:rsidRPr="003546CE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</w:t>
            </w:r>
            <w:r w:rsidR="00E2429E">
              <w:rPr>
                <w:rFonts w:ascii="Tahoma" w:hAnsi="Tahoma" w:cs="Tahoma"/>
                <w:sz w:val="20"/>
                <w:szCs w:val="20"/>
              </w:rPr>
              <w:t>2</w:t>
            </w:r>
            <w:r w:rsidR="004F2BF3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18751421" w:rsidR="009748D6" w:rsidRPr="00CB255A" w:rsidRDefault="00B95A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DBEF4E4" w:rsidR="009748D6" w:rsidRPr="00CB255A" w:rsidRDefault="00B95A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435-703-3689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84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05FA410A" w:rsidR="009748D6" w:rsidRPr="00CB255A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A-</w:t>
            </w:r>
            <w:r w:rsidR="0080425B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14:paraId="60B1A354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05D9BBEF" w:rsidR="009748D6" w:rsidRPr="008B483C" w:rsidRDefault="00B95A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N57RS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Kolob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Air</w:t>
            </w:r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76321299" w:rsidR="00723B81" w:rsidRPr="00CB255A" w:rsidRDefault="00E54D19" w:rsidP="0025695B">
            <w:pPr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Tech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s: </w:t>
            </w:r>
            <w:r w:rsidR="00FD533E">
              <w:rPr>
                <w:rFonts w:ascii="Tahoma" w:hAnsi="Tahoma" w:cs="Tahoma"/>
                <w:sz w:val="20"/>
                <w:szCs w:val="20"/>
              </w:rPr>
              <w:t xml:space="preserve">Mark Mandy / </w:t>
            </w:r>
            <w:r w:rsidR="00225C25" w:rsidRPr="00225C25">
              <w:rPr>
                <w:rFonts w:ascii="Tahoma" w:hAnsi="Tahoma" w:cs="Tahoma"/>
                <w:sz w:val="20"/>
                <w:szCs w:val="20"/>
              </w:rPr>
              <w:t>Andrew Maxwell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E333281" w:rsidR="009748D6" w:rsidRPr="0045312B" w:rsidRDefault="000758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with some clouds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1EA8857B" w:rsidR="009748D6" w:rsidRPr="00CB255A" w:rsidRDefault="00E22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some clouds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7F2FE631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F029CE2" w:rsidR="009748D6" w:rsidRPr="008B483C" w:rsidRDefault="00FF2C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75873">
              <w:rPr>
                <w:rFonts w:ascii="Tahoma" w:hAnsi="Tahoma" w:cs="Tahoma"/>
                <w:sz w:val="20"/>
                <w:szCs w:val="20"/>
              </w:rPr>
              <w:t>340</w:t>
            </w:r>
            <w:r w:rsidR="008A0BDA" w:rsidRPr="00DA5E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DA5E02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DA5E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DA5E02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DA5E02">
              <w:rPr>
                <w:rFonts w:ascii="Tahoma" w:hAnsi="Tahoma" w:cs="Tahoma"/>
                <w:sz w:val="20"/>
                <w:szCs w:val="20"/>
              </w:rPr>
              <w:t>/</w:t>
            </w:r>
            <w:r w:rsidR="00DE1A45">
              <w:rPr>
                <w:rFonts w:ascii="Tahoma" w:hAnsi="Tahoma" w:cs="Tahoma"/>
                <w:sz w:val="20"/>
                <w:szCs w:val="20"/>
              </w:rPr>
              <w:t>2</w:t>
            </w:r>
            <w:r w:rsidR="004F2BF3">
              <w:rPr>
                <w:rFonts w:ascii="Tahoma" w:hAnsi="Tahoma" w:cs="Tahoma"/>
                <w:sz w:val="20"/>
                <w:szCs w:val="20"/>
              </w:rPr>
              <w:t>6</w:t>
            </w:r>
            <w:r w:rsidR="00943711" w:rsidRPr="00DA5E02">
              <w:rPr>
                <w:rFonts w:ascii="Tahoma" w:hAnsi="Tahoma" w:cs="Tahoma"/>
                <w:sz w:val="20"/>
                <w:szCs w:val="20"/>
              </w:rPr>
              <w:t>/</w:t>
            </w:r>
            <w:r w:rsidR="00E076D9">
              <w:rPr>
                <w:rFonts w:ascii="Tahoma" w:hAnsi="Tahoma" w:cs="Tahoma"/>
                <w:sz w:val="20"/>
                <w:szCs w:val="20"/>
              </w:rPr>
              <w:t>20</w:t>
            </w:r>
            <w:r w:rsidR="00943711" w:rsidRPr="00DA5E02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72DE0CE7" w:rsidR="00225C25" w:rsidRPr="00225C25" w:rsidRDefault="00B95A08" w:rsidP="00105747">
            <w:pPr>
              <w:spacing w:line="360" w:lineRule="auto"/>
              <w:rPr>
                <w:rFonts w:ascii="Tahoma" w:hAnsi="Tahoma" w:cs="Tahoma"/>
                <w:bCs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Email:</w:t>
            </w:r>
            <w:r w:rsidR="005375AA">
              <w:t xml:space="preserve"> </w:t>
            </w:r>
            <w:hyperlink r:id="rId7" w:history="1">
              <w:r w:rsidR="00182360" w:rsidRPr="006D221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Jason_McDaniel@firenet.gov</w:t>
              </w:r>
            </w:hyperlink>
            <w:r w:rsidR="00182360">
              <w:rPr>
                <w:rFonts w:ascii="Tahoma" w:hAnsi="Tahoma" w:cs="Tahoma"/>
                <w:bCs/>
                <w:sz w:val="20"/>
                <w:szCs w:val="20"/>
              </w:rPr>
              <w:t xml:space="preserve"> , </w:t>
            </w:r>
            <w:hyperlink r:id="rId8" w:history="1">
              <w:r w:rsidR="00182360" w:rsidRPr="006D221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aaron_seifert@firenet.gov</w:t>
              </w:r>
            </w:hyperlink>
            <w:r w:rsidR="00182360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hyperlink r:id="rId9" w:history="1">
              <w:r w:rsidR="00182360" w:rsidRPr="006D221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billy.gardunio@usda.gov</w:t>
              </w:r>
            </w:hyperlink>
            <w:r w:rsidR="00182360">
              <w:rPr>
                <w:rFonts w:ascii="Tahoma" w:hAnsi="Tahoma" w:cs="Tahoma"/>
                <w:bCs/>
                <w:sz w:val="20"/>
                <w:szCs w:val="20"/>
              </w:rPr>
              <w:t xml:space="preserve"> , </w:t>
            </w:r>
            <w:hyperlink r:id="rId10" w:history="1">
              <w:r w:rsidR="00182360" w:rsidRPr="006D221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zachary.holder@usda.gov</w:t>
              </w:r>
            </w:hyperlink>
            <w:r w:rsidR="001823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8B483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B483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B483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EA731DB" w:rsidR="0022590E" w:rsidRPr="008B483C" w:rsidRDefault="000758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1400</w:t>
            </w:r>
            <w:r w:rsidR="0022590E" w:rsidRPr="008B55B7">
              <w:rPr>
                <w:rFonts w:ascii="Tahoma" w:hAnsi="Tahoma" w:cs="Tahoma"/>
                <w:sz w:val="20"/>
                <w:szCs w:val="20"/>
              </w:rPr>
              <w:t xml:space="preserve"> MDT 6/</w:t>
            </w:r>
            <w:r w:rsidR="00DE1A45">
              <w:rPr>
                <w:rFonts w:ascii="Tahoma" w:hAnsi="Tahoma" w:cs="Tahoma"/>
                <w:sz w:val="20"/>
                <w:szCs w:val="20"/>
              </w:rPr>
              <w:t>2</w:t>
            </w:r>
            <w:r w:rsidR="004F2BF3">
              <w:rPr>
                <w:rFonts w:ascii="Tahoma" w:hAnsi="Tahoma" w:cs="Tahoma"/>
                <w:sz w:val="20"/>
                <w:szCs w:val="20"/>
              </w:rPr>
              <w:t>6</w:t>
            </w:r>
            <w:r w:rsidR="0022590E" w:rsidRPr="008B55B7">
              <w:rPr>
                <w:rFonts w:ascii="Tahoma" w:hAnsi="Tahoma" w:cs="Tahoma"/>
                <w:sz w:val="20"/>
                <w:szCs w:val="20"/>
              </w:rPr>
              <w:t>/2022</w:t>
            </w:r>
            <w:r w:rsidR="0022590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1EFC3D3" w14:textId="547B1ED6" w:rsidR="00F51CC8" w:rsidRDefault="00F51C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signs of activity</w:t>
            </w:r>
            <w:r w:rsidR="00C97EBC">
              <w:rPr>
                <w:rFonts w:ascii="Tahoma" w:hAnsi="Tahoma" w:cs="Tahoma"/>
                <w:bCs/>
                <w:sz w:val="20"/>
                <w:szCs w:val="20"/>
              </w:rPr>
              <w:t xml:space="preserve"> besides o</w:t>
            </w:r>
            <w:r>
              <w:rPr>
                <w:rFonts w:ascii="Tahoma" w:hAnsi="Tahoma" w:cs="Tahoma"/>
                <w:sz w:val="20"/>
                <w:szCs w:val="20"/>
              </w:rPr>
              <w:t>ne possible isolated</w:t>
            </w:r>
            <w:r w:rsidR="00357336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7EBC">
              <w:rPr>
                <w:rFonts w:ascii="Tahoma" w:hAnsi="Tahoma" w:cs="Tahoma"/>
                <w:sz w:val="20"/>
                <w:szCs w:val="20"/>
              </w:rPr>
              <w:t>outside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</w:t>
            </w:r>
            <w:r w:rsidR="00075873">
              <w:rPr>
                <w:rFonts w:ascii="Tahoma" w:hAnsi="Tahoma" w:cs="Tahoma"/>
                <w:sz w:val="20"/>
                <w:szCs w:val="20"/>
              </w:rPr>
              <w:t>f heat perimeter in the center of AOI</w:t>
            </w:r>
          </w:p>
          <w:p w14:paraId="6BD54655" w14:textId="43E3180E" w:rsidR="00073412" w:rsidRDefault="000734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Starting NIFC heat perimeter acreage</w:t>
            </w:r>
            <w:r w:rsidR="0045266E">
              <w:rPr>
                <w:rFonts w:ascii="Tahoma" w:hAnsi="Tahoma" w:cs="Tahoma"/>
                <w:bCs/>
                <w:sz w:val="20"/>
                <w:szCs w:val="20"/>
              </w:rPr>
              <w:t xml:space="preserve"> @ </w:t>
            </w:r>
            <w:r w:rsidR="0058175B">
              <w:rPr>
                <w:rFonts w:ascii="Tahoma" w:hAnsi="Tahoma" w:cs="Tahoma"/>
                <w:bCs/>
                <w:sz w:val="20"/>
                <w:szCs w:val="20"/>
              </w:rPr>
              <w:t>1212</w:t>
            </w:r>
            <w:r w:rsidR="0045266E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10175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5266E" w:rsidRPr="0045266E">
              <w:rPr>
                <w:rFonts w:ascii="Tahoma" w:hAnsi="Tahoma" w:cs="Tahoma"/>
                <w:bCs/>
                <w:sz w:val="20"/>
                <w:szCs w:val="20"/>
              </w:rPr>
              <w:t>325</w:t>
            </w:r>
            <w:r w:rsidR="0045266E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45266E" w:rsidRPr="0045266E">
              <w:rPr>
                <w:rFonts w:ascii="Tahoma" w:hAnsi="Tahoma" w:cs="Tahoma"/>
                <w:bCs/>
                <w:sz w:val="20"/>
                <w:szCs w:val="20"/>
              </w:rPr>
              <w:t>13</w:t>
            </w:r>
            <w:r w:rsidR="007D02F6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45266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20C728A3" w14:textId="39B79B2C" w:rsidR="002C6458" w:rsidRDefault="00DF772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2C6458">
              <w:rPr>
                <w:rFonts w:ascii="Tahoma" w:hAnsi="Tahoma" w:cs="Tahoma"/>
                <w:bCs/>
                <w:sz w:val="20"/>
                <w:szCs w:val="20"/>
              </w:rPr>
              <w:t xml:space="preserve"> Acres growth.</w:t>
            </w:r>
          </w:p>
          <w:p w14:paraId="60B1A36C" w14:textId="2F12F525" w:rsidR="00073412" w:rsidRPr="00584FCA" w:rsidRDefault="000734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CDE6" w14:textId="77777777" w:rsidR="00845018" w:rsidRDefault="00845018">
      <w:r>
        <w:separator/>
      </w:r>
    </w:p>
  </w:endnote>
  <w:endnote w:type="continuationSeparator" w:id="0">
    <w:p w14:paraId="63B347E0" w14:textId="77777777" w:rsidR="00845018" w:rsidRDefault="0084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5AE5" w14:textId="77777777" w:rsidR="00845018" w:rsidRDefault="00845018">
      <w:r>
        <w:separator/>
      </w:r>
    </w:p>
  </w:footnote>
  <w:footnote w:type="continuationSeparator" w:id="0">
    <w:p w14:paraId="2161CE27" w14:textId="77777777" w:rsidR="00845018" w:rsidRDefault="0084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71ADB"/>
    <w:rsid w:val="00073412"/>
    <w:rsid w:val="00074F02"/>
    <w:rsid w:val="00075873"/>
    <w:rsid w:val="00091AB3"/>
    <w:rsid w:val="00094B13"/>
    <w:rsid w:val="000D26EF"/>
    <w:rsid w:val="000F3B99"/>
    <w:rsid w:val="00101754"/>
    <w:rsid w:val="00105747"/>
    <w:rsid w:val="001120D5"/>
    <w:rsid w:val="00113A92"/>
    <w:rsid w:val="00133DB7"/>
    <w:rsid w:val="00147C5E"/>
    <w:rsid w:val="001720DD"/>
    <w:rsid w:val="00181A56"/>
    <w:rsid w:val="00182360"/>
    <w:rsid w:val="0018666E"/>
    <w:rsid w:val="00186C85"/>
    <w:rsid w:val="00194C6B"/>
    <w:rsid w:val="001C37B3"/>
    <w:rsid w:val="001F48B4"/>
    <w:rsid w:val="001F62B3"/>
    <w:rsid w:val="002205E1"/>
    <w:rsid w:val="0022172E"/>
    <w:rsid w:val="0022590E"/>
    <w:rsid w:val="00225C25"/>
    <w:rsid w:val="002337D5"/>
    <w:rsid w:val="002479FE"/>
    <w:rsid w:val="0025695B"/>
    <w:rsid w:val="00262E34"/>
    <w:rsid w:val="002C0527"/>
    <w:rsid w:val="002C6458"/>
    <w:rsid w:val="002F19C9"/>
    <w:rsid w:val="00313A10"/>
    <w:rsid w:val="00320B15"/>
    <w:rsid w:val="003546CE"/>
    <w:rsid w:val="00357336"/>
    <w:rsid w:val="003723CB"/>
    <w:rsid w:val="00397A1A"/>
    <w:rsid w:val="003C0B50"/>
    <w:rsid w:val="003D5625"/>
    <w:rsid w:val="003F20F3"/>
    <w:rsid w:val="00401832"/>
    <w:rsid w:val="004230C6"/>
    <w:rsid w:val="0045266E"/>
    <w:rsid w:val="0045312B"/>
    <w:rsid w:val="004944EA"/>
    <w:rsid w:val="004C79F9"/>
    <w:rsid w:val="004D4409"/>
    <w:rsid w:val="004F2BF3"/>
    <w:rsid w:val="00520F7B"/>
    <w:rsid w:val="00530414"/>
    <w:rsid w:val="005375AA"/>
    <w:rsid w:val="00554453"/>
    <w:rsid w:val="005744E3"/>
    <w:rsid w:val="0058175B"/>
    <w:rsid w:val="00584FCA"/>
    <w:rsid w:val="005B320F"/>
    <w:rsid w:val="005C04E8"/>
    <w:rsid w:val="005C6BB1"/>
    <w:rsid w:val="005D5BCA"/>
    <w:rsid w:val="005D73C4"/>
    <w:rsid w:val="005F4DD5"/>
    <w:rsid w:val="005F5C52"/>
    <w:rsid w:val="0060029D"/>
    <w:rsid w:val="00615113"/>
    <w:rsid w:val="0063737D"/>
    <w:rsid w:val="00641EC3"/>
    <w:rsid w:val="006446A6"/>
    <w:rsid w:val="00650FBF"/>
    <w:rsid w:val="00651200"/>
    <w:rsid w:val="00675ECC"/>
    <w:rsid w:val="006843A9"/>
    <w:rsid w:val="006B2158"/>
    <w:rsid w:val="006D53AE"/>
    <w:rsid w:val="006E595E"/>
    <w:rsid w:val="0072240A"/>
    <w:rsid w:val="00723B81"/>
    <w:rsid w:val="00733632"/>
    <w:rsid w:val="00761105"/>
    <w:rsid w:val="00787325"/>
    <w:rsid w:val="007924FE"/>
    <w:rsid w:val="007A39F6"/>
    <w:rsid w:val="007B0E0F"/>
    <w:rsid w:val="007B2F7F"/>
    <w:rsid w:val="007C6C5C"/>
    <w:rsid w:val="007D02F6"/>
    <w:rsid w:val="007D3E33"/>
    <w:rsid w:val="007D7C47"/>
    <w:rsid w:val="007F4953"/>
    <w:rsid w:val="0080425B"/>
    <w:rsid w:val="00845018"/>
    <w:rsid w:val="00847A00"/>
    <w:rsid w:val="00857F2C"/>
    <w:rsid w:val="00862FC8"/>
    <w:rsid w:val="00871B85"/>
    <w:rsid w:val="0088227F"/>
    <w:rsid w:val="008905E1"/>
    <w:rsid w:val="00896742"/>
    <w:rsid w:val="008A0BDA"/>
    <w:rsid w:val="008A2A99"/>
    <w:rsid w:val="008B339A"/>
    <w:rsid w:val="008B483C"/>
    <w:rsid w:val="008B55B7"/>
    <w:rsid w:val="008C57C1"/>
    <w:rsid w:val="00935C5E"/>
    <w:rsid w:val="00943711"/>
    <w:rsid w:val="0097046C"/>
    <w:rsid w:val="009748D6"/>
    <w:rsid w:val="009773CE"/>
    <w:rsid w:val="009B03BB"/>
    <w:rsid w:val="009B419D"/>
    <w:rsid w:val="009C2908"/>
    <w:rsid w:val="00A2031B"/>
    <w:rsid w:val="00A56502"/>
    <w:rsid w:val="00A74C36"/>
    <w:rsid w:val="00AA0B1F"/>
    <w:rsid w:val="00AA7542"/>
    <w:rsid w:val="00AD1A73"/>
    <w:rsid w:val="00AF3D18"/>
    <w:rsid w:val="00B02E75"/>
    <w:rsid w:val="00B16516"/>
    <w:rsid w:val="00B31430"/>
    <w:rsid w:val="00B67193"/>
    <w:rsid w:val="00B770B9"/>
    <w:rsid w:val="00B91075"/>
    <w:rsid w:val="00B95A08"/>
    <w:rsid w:val="00BD0A6F"/>
    <w:rsid w:val="00BE1A6E"/>
    <w:rsid w:val="00C0712B"/>
    <w:rsid w:val="00C217EF"/>
    <w:rsid w:val="00C426B3"/>
    <w:rsid w:val="00C503E4"/>
    <w:rsid w:val="00C61171"/>
    <w:rsid w:val="00C77490"/>
    <w:rsid w:val="00C95553"/>
    <w:rsid w:val="00C96BD2"/>
    <w:rsid w:val="00C97EBC"/>
    <w:rsid w:val="00CB255A"/>
    <w:rsid w:val="00CE1900"/>
    <w:rsid w:val="00CF0A89"/>
    <w:rsid w:val="00D36511"/>
    <w:rsid w:val="00D47BBB"/>
    <w:rsid w:val="00D630F3"/>
    <w:rsid w:val="00D877F7"/>
    <w:rsid w:val="00DA5E02"/>
    <w:rsid w:val="00DC6D9B"/>
    <w:rsid w:val="00DE1A45"/>
    <w:rsid w:val="00DF2E11"/>
    <w:rsid w:val="00DF7727"/>
    <w:rsid w:val="00DF7BD1"/>
    <w:rsid w:val="00E0696A"/>
    <w:rsid w:val="00E076D9"/>
    <w:rsid w:val="00E11F38"/>
    <w:rsid w:val="00E227B2"/>
    <w:rsid w:val="00E2429E"/>
    <w:rsid w:val="00E27E13"/>
    <w:rsid w:val="00E41C30"/>
    <w:rsid w:val="00E428FE"/>
    <w:rsid w:val="00E54D19"/>
    <w:rsid w:val="00E806B5"/>
    <w:rsid w:val="00E832F4"/>
    <w:rsid w:val="00EB5A25"/>
    <w:rsid w:val="00EC2D49"/>
    <w:rsid w:val="00EF5C23"/>
    <w:rsid w:val="00EF76FD"/>
    <w:rsid w:val="00F2116E"/>
    <w:rsid w:val="00F47E91"/>
    <w:rsid w:val="00F51CC8"/>
    <w:rsid w:val="00F526B0"/>
    <w:rsid w:val="00F6141E"/>
    <w:rsid w:val="00FB3C4A"/>
    <w:rsid w:val="00FC2A3E"/>
    <w:rsid w:val="00FD533E"/>
    <w:rsid w:val="00FE6208"/>
    <w:rsid w:val="00FF2C70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_seifert@firenet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son_McDaniel@firenet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zachary.holder@usd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lly.gardunio@usda.gov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B2BB457293447BCE94450A1C0DD59" ma:contentTypeVersion="23" ma:contentTypeDescription="Create a new document." ma:contentTypeScope="" ma:versionID="e239cf4b2edac9650085e2c5f42b5587">
  <xsd:schema xmlns:xsd="http://www.w3.org/2001/XMLSchema" xmlns:xs="http://www.w3.org/2001/XMLSchema" xmlns:p="http://schemas.microsoft.com/office/2006/metadata/properties" xmlns:ns2="45dabd19-c9ae-4a9e-be25-e08f21f5aa17" xmlns:ns3="603de0a8-7871-4555-8f4a-43b44bdc8171" targetNamespace="http://schemas.microsoft.com/office/2006/metadata/properties" ma:root="true" ma:fieldsID="783321b1a1bc3b62a934c156abc34a5a" ns2:_="" ns3:_="">
    <xsd:import namespace="45dabd19-c9ae-4a9e-be25-e08f21f5aa17"/>
    <xsd:import namespace="603de0a8-7871-4555-8f4a-43b44bdc8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ingComments" minOccurs="0"/>
                <xsd:element ref="ns2:Status" minOccurs="0"/>
                <xsd:element ref="ns2:AuditNotes" minOccurs="0"/>
                <xsd:element ref="ns2:WorkingNotes" minOccurs="0"/>
                <xsd:element ref="ns2:STATUS0" minOccurs="0"/>
                <xsd:element ref="ns2:AUDITNOTES0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abd19-c9ae-4a9e-be25-e08f21f5a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ingComments" ma:index="22" nillable="true" ma:displayName="Working Comments" ma:format="Dropdown" ma:internalName="WorkingComments">
      <xsd:simpleType>
        <xsd:restriction base="dms:Note">
          <xsd:maxLength value="255"/>
        </xsd:restriction>
      </xsd:simpleType>
    </xsd:element>
    <xsd:element name="Status" ma:index="23" nillable="true" ma:displayName="Status" ma:default="Follow-Up" ma:format="RadioButtons" ma:internalName="Status">
      <xsd:simpleType>
        <xsd:restriction base="dms:Choice">
          <xsd:enumeration value="Follow-Up"/>
          <xsd:enumeration value="Interim Payment"/>
          <xsd:enumeration value="Demobed"/>
        </xsd:restriction>
      </xsd:simpleType>
    </xsd:element>
    <xsd:element name="AuditNotes" ma:index="24" nillable="true" ma:displayName="Audit Notes" ma:format="Dropdown" ma:internalName="AuditNotes">
      <xsd:simpleType>
        <xsd:restriction base="dms:Note">
          <xsd:maxLength value="255"/>
        </xsd:restriction>
      </xsd:simpleType>
    </xsd:element>
    <xsd:element name="WorkingNotes" ma:index="25" nillable="true" ma:displayName="Working Notes" ma:format="Dropdown" ma:internalName="WorkingNotes">
      <xsd:simpleType>
        <xsd:restriction base="dms:Note">
          <xsd:maxLength value="255"/>
        </xsd:restriction>
      </xsd:simpleType>
    </xsd:element>
    <xsd:element name="STATUS0" ma:index="26" nillable="true" ma:displayName="Status" ma:format="RadioButtons" ma:internalName="STATUS0">
      <xsd:simpleType>
        <xsd:restriction base="dms:Choice">
          <xsd:enumeration value="INTERIM PAYMENT"/>
          <xsd:enumeration value="DEMOBED"/>
        </xsd:restriction>
      </xsd:simpleType>
    </xsd:element>
    <xsd:element name="AUDITNOTES0" ma:index="27" nillable="true" ma:displayName="AUDIT NOTES" ma:format="Dropdown" ma:internalName="AUDITNOTES0">
      <xsd:simpleType>
        <xsd:restriction base="dms:Note">
          <xsd:maxLength value="255"/>
        </xsd:restriction>
      </xsd:simpleType>
    </xsd:element>
    <xsd:element name="AssignedTo" ma:index="28" nillable="true" ma:displayName="Assigned To" ma:format="Dropdown" ma:internalName="Assigned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e0a8-7871-4555-8f4a-43b44bdc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521520-7b7f-4d63-8b86-0fa653a968be}" ma:internalName="TaxCatchAll" ma:showField="CatchAllData" ma:web="603de0a8-7871-4555-8f4a-43b44bdc8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6577E-724F-434F-BC23-DB435ADC1FE3}"/>
</file>

<file path=customXml/itemProps2.xml><?xml version="1.0" encoding="utf-8"?>
<ds:datastoreItem xmlns:ds="http://schemas.openxmlformats.org/officeDocument/2006/customXml" ds:itemID="{E8C90C6E-0AEE-4EC2-8EDA-E2A7B557FA38}"/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2529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Cooper Maitoza</cp:lastModifiedBy>
  <cp:revision>95</cp:revision>
  <cp:lastPrinted>2004-03-23T21:00:00Z</cp:lastPrinted>
  <dcterms:created xsi:type="dcterms:W3CDTF">2014-03-03T14:32:00Z</dcterms:created>
  <dcterms:modified xsi:type="dcterms:W3CDTF">2022-06-26T19:52:00Z</dcterms:modified>
</cp:coreProperties>
</file>