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Cerro Pelado</w:t>
            </w:r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15C964D2" w:rsidR="009748D6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1F9A4ED0" w:rsidR="009748D6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22395493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2258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75343FB6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5/16/2022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4D18B37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Francisco,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NM-SNF 904-383-9717</w:t>
            </w:r>
          </w:p>
          <w:p w14:paraId="23B6CEC1" w14:textId="77777777" w:rsidR="005D73C4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Taylor Grysen</w:t>
            </w:r>
          </w:p>
          <w:p w14:paraId="4D28BE2D" w14:textId="77777777" w:rsidR="00665858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616-780-3336</w:t>
            </w:r>
          </w:p>
          <w:p w14:paraId="60B1A351" w14:textId="07710BF0" w:rsidR="00665858" w:rsidRPr="00CB255A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Taylor_trysen@firenet.gov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4A307DC8" w:rsidR="009748D6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Dan Johnson</w:t>
            </w:r>
          </w:p>
          <w:p w14:paraId="2E6D68D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Carl Helquist</w:t>
            </w:r>
          </w:p>
          <w:p w14:paraId="60B1A357" w14:textId="365BA38C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Tech: Mark and Mike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9C4B4B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154A5EC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5ED880C4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00:40 5/17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77777777"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EA728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16A4E7A5" w:rsidR="009748D6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0145 5/17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0B1A36C" w14:textId="51609214" w:rsidR="000D2F06" w:rsidRPr="00501379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Interpretation started with latest perimeter found in NIFS.  No new growth beyond perimeter.  No acreage change.</w:t>
            </w:r>
            <w:r w:rsidR="000D2F06">
              <w:rPr>
                <w:rFonts w:ascii="Tahoma" w:hAnsi="Tahoma" w:cs="Tahoma"/>
                <w:bCs/>
                <w:sz w:val="20"/>
                <w:szCs w:val="20"/>
              </w:rPr>
              <w:t xml:space="preserve">  In order to provide a product in timely manner, only isolated heats near the perimeter were mapped.  Isolated heats did appear in the interior of the perimeter.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D2F06"/>
    <w:rsid w:val="00105747"/>
    <w:rsid w:val="001120D5"/>
    <w:rsid w:val="00133DB7"/>
    <w:rsid w:val="00181A56"/>
    <w:rsid w:val="0022172E"/>
    <w:rsid w:val="00262E34"/>
    <w:rsid w:val="00320B15"/>
    <w:rsid w:val="003F20F3"/>
    <w:rsid w:val="00431643"/>
    <w:rsid w:val="00501379"/>
    <w:rsid w:val="005B320F"/>
    <w:rsid w:val="005D73C4"/>
    <w:rsid w:val="0063737D"/>
    <w:rsid w:val="006446A6"/>
    <w:rsid w:val="00650FBF"/>
    <w:rsid w:val="00665858"/>
    <w:rsid w:val="006D53AE"/>
    <w:rsid w:val="007924FE"/>
    <w:rsid w:val="007B2F7F"/>
    <w:rsid w:val="00871B85"/>
    <w:rsid w:val="008905E1"/>
    <w:rsid w:val="00935C5E"/>
    <w:rsid w:val="009748D6"/>
    <w:rsid w:val="009B03BB"/>
    <w:rsid w:val="009C2908"/>
    <w:rsid w:val="00A2031B"/>
    <w:rsid w:val="00A56502"/>
    <w:rsid w:val="00B770B9"/>
    <w:rsid w:val="00BD0A6F"/>
    <w:rsid w:val="00C503E4"/>
    <w:rsid w:val="00C61171"/>
    <w:rsid w:val="00CB255A"/>
    <w:rsid w:val="00DC6D9B"/>
    <w:rsid w:val="00E11F38"/>
    <w:rsid w:val="00EA7289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12</cp:revision>
  <cp:lastPrinted>2004-03-23T21:00:00Z</cp:lastPrinted>
  <dcterms:created xsi:type="dcterms:W3CDTF">2014-03-03T14:32:00Z</dcterms:created>
  <dcterms:modified xsi:type="dcterms:W3CDTF">2022-05-17T07:26:00Z</dcterms:modified>
</cp:coreProperties>
</file>