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60B1A33E" w14:textId="77777777">
        <w:trPr>
          <w:trHeight w:val="1059"/>
        </w:trPr>
        <w:tc>
          <w:tcPr>
            <w:tcW w:w="1250" w:type="pct"/>
          </w:tcPr>
          <w:p w14:paraId="60B1A33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AE786E8" w14:textId="30489B94" w:rsidR="009748D6" w:rsidRDefault="006658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Cerro Pelado</w:t>
            </w:r>
          </w:p>
          <w:p w14:paraId="60B1A335" w14:textId="2C72F728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71B85">
              <w:rPr>
                <w:rFonts w:ascii="Tahoma" w:hAnsi="Tahoma" w:cs="Tahoma"/>
                <w:sz w:val="20"/>
                <w:szCs w:val="20"/>
              </w:rPr>
              <w:t>NM-</w:t>
            </w:r>
            <w:r w:rsidR="00665858">
              <w:rPr>
                <w:rFonts w:ascii="Tahoma" w:hAnsi="Tahoma" w:cs="Tahoma"/>
                <w:sz w:val="20"/>
                <w:szCs w:val="20"/>
              </w:rPr>
              <w:t>SNF-000049</w:t>
            </w:r>
          </w:p>
        </w:tc>
        <w:tc>
          <w:tcPr>
            <w:tcW w:w="1250" w:type="pct"/>
          </w:tcPr>
          <w:p w14:paraId="60B1A33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0B1A337" w14:textId="5E421FB0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 Grupe</w:t>
            </w:r>
          </w:p>
        </w:tc>
        <w:tc>
          <w:tcPr>
            <w:tcW w:w="1250" w:type="pct"/>
          </w:tcPr>
          <w:p w14:paraId="60B1A33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0B1A339" w14:textId="56CE6F68" w:rsidR="00871B85" w:rsidRPr="00CB255A" w:rsidRDefault="006658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Santa Fe 505-438-5600</w:t>
            </w:r>
          </w:p>
        </w:tc>
        <w:tc>
          <w:tcPr>
            <w:tcW w:w="1250" w:type="pct"/>
          </w:tcPr>
          <w:p w14:paraId="60B1A3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4B1457F1" w14:textId="4CAC734E" w:rsidR="003B136D" w:rsidRPr="00CB255A" w:rsidRDefault="00EA728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45,605 acres</w:t>
            </w:r>
          </w:p>
          <w:p w14:paraId="60B1A33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0B1A33D" w14:textId="1F9A4ED0" w:rsidR="009748D6" w:rsidRPr="00CB255A" w:rsidRDefault="00EA728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</w:tr>
      <w:tr w:rsidR="009748D6" w:rsidRPr="000309F5" w14:paraId="60B1A34F" w14:textId="77777777">
        <w:trPr>
          <w:trHeight w:val="1059"/>
        </w:trPr>
        <w:tc>
          <w:tcPr>
            <w:tcW w:w="1250" w:type="pct"/>
          </w:tcPr>
          <w:p w14:paraId="60B1A33F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0B1A340" w14:textId="1101E618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3B136D">
              <w:rPr>
                <w:rFonts w:ascii="Tahoma" w:hAnsi="Tahoma" w:cs="Tahoma"/>
                <w:sz w:val="20"/>
                <w:szCs w:val="20"/>
              </w:rPr>
              <w:t>305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60B1A34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2" w14:textId="39A71E67" w:rsidR="00501379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5/1</w:t>
            </w:r>
            <w:r w:rsidR="003B136D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60B1A34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0B1A344" w14:textId="4D18B370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San Francisco, CA</w:t>
            </w:r>
          </w:p>
          <w:p w14:paraId="60B1A34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0B1A346" w14:textId="259898ED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530-620-5787</w:t>
            </w:r>
          </w:p>
        </w:tc>
        <w:tc>
          <w:tcPr>
            <w:tcW w:w="1250" w:type="pct"/>
          </w:tcPr>
          <w:p w14:paraId="60B1A34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8" w14:textId="1FDD098F" w:rsidR="00BD0A6F" w:rsidRDefault="00E11F3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B1A34A" w14:textId="42963172" w:rsidR="009748D6" w:rsidRPr="00CB255A" w:rsidRDefault="00E11F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  <w:tc>
          <w:tcPr>
            <w:tcW w:w="1250" w:type="pct"/>
          </w:tcPr>
          <w:p w14:paraId="60B1A34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0B1A34C" w14:textId="32058D47" w:rsidR="00BD0A6F" w:rsidRDefault="009B03B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D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0B1A34E" w14:textId="16F3AD1F" w:rsidR="009748D6" w:rsidRPr="00CB255A" w:rsidRDefault="009B03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0B1A358" w14:textId="77777777">
        <w:trPr>
          <w:trHeight w:val="528"/>
        </w:trPr>
        <w:tc>
          <w:tcPr>
            <w:tcW w:w="1250" w:type="pct"/>
          </w:tcPr>
          <w:p w14:paraId="60B1A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7659F90" w14:textId="178346C7" w:rsidR="009748D6" w:rsidRDefault="00665858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NM-SNF 904-383-9717</w:t>
            </w:r>
          </w:p>
          <w:p w14:paraId="23B6CEC1" w14:textId="77777777" w:rsidR="005D73C4" w:rsidRDefault="00665858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Taylor Grysen</w:t>
            </w:r>
          </w:p>
          <w:p w14:paraId="4D28BE2D" w14:textId="77777777" w:rsidR="00665858" w:rsidRDefault="00665858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616-780-3336</w:t>
            </w:r>
          </w:p>
          <w:p w14:paraId="60B1A351" w14:textId="07710BF0" w:rsidR="00665858" w:rsidRPr="00CB255A" w:rsidRDefault="00665858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Taylor_trysen@firenet.gov</w:t>
            </w:r>
          </w:p>
        </w:tc>
        <w:tc>
          <w:tcPr>
            <w:tcW w:w="1250" w:type="pct"/>
          </w:tcPr>
          <w:p w14:paraId="60B1A35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60B1A353" w14:textId="7BB3912F" w:rsidR="009748D6" w:rsidRPr="00CB255A" w:rsidRDefault="006658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  <w:r w:rsidR="00906D92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50" w:type="pct"/>
          </w:tcPr>
          <w:p w14:paraId="60B1A35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0B1A355" w14:textId="666B7296" w:rsidR="009748D6" w:rsidRPr="00CB255A" w:rsidRDefault="005D73C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 / Pho</w:t>
            </w:r>
            <w:r w:rsidR="00665858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nix</w:t>
            </w:r>
          </w:p>
        </w:tc>
        <w:tc>
          <w:tcPr>
            <w:tcW w:w="1250" w:type="pct"/>
          </w:tcPr>
          <w:p w14:paraId="60B1A35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5C62B06" w14:textId="77777777" w:rsidR="005D73C4" w:rsidRPr="005D73C4" w:rsidRDefault="005D73C4" w:rsidP="005D73C4">
            <w:pPr>
              <w:rPr>
                <w:rFonts w:ascii="Tahoma" w:hAnsi="Tahoma" w:cs="Tahoma"/>
                <w:sz w:val="20"/>
                <w:szCs w:val="20"/>
              </w:rPr>
            </w:pPr>
            <w:r w:rsidRPr="005D73C4">
              <w:rPr>
                <w:rFonts w:ascii="Tahoma" w:hAnsi="Tahoma" w:cs="Tahoma"/>
                <w:sz w:val="20"/>
                <w:szCs w:val="20"/>
              </w:rPr>
              <w:t>Pilot: Dan Johnson</w:t>
            </w:r>
          </w:p>
          <w:p w14:paraId="2E6D68D6" w14:textId="77777777" w:rsidR="005D73C4" w:rsidRPr="005D73C4" w:rsidRDefault="005D73C4" w:rsidP="005D73C4">
            <w:pPr>
              <w:rPr>
                <w:rFonts w:ascii="Tahoma" w:hAnsi="Tahoma" w:cs="Tahoma"/>
                <w:sz w:val="20"/>
                <w:szCs w:val="20"/>
              </w:rPr>
            </w:pPr>
            <w:r w:rsidRPr="005D73C4">
              <w:rPr>
                <w:rFonts w:ascii="Tahoma" w:hAnsi="Tahoma" w:cs="Tahoma"/>
                <w:sz w:val="20"/>
                <w:szCs w:val="20"/>
              </w:rPr>
              <w:t>Pilot: Carl Helquist</w:t>
            </w:r>
          </w:p>
          <w:p w14:paraId="60B1A357" w14:textId="365BA38C" w:rsidR="009748D6" w:rsidRPr="00CB255A" w:rsidRDefault="005D73C4" w:rsidP="005D73C4">
            <w:pPr>
              <w:rPr>
                <w:rFonts w:ascii="Tahoma" w:hAnsi="Tahoma" w:cs="Tahoma"/>
                <w:sz w:val="20"/>
                <w:szCs w:val="20"/>
              </w:rPr>
            </w:pPr>
            <w:r w:rsidRPr="005D73C4">
              <w:rPr>
                <w:rFonts w:ascii="Tahoma" w:hAnsi="Tahoma" w:cs="Tahoma"/>
                <w:sz w:val="20"/>
                <w:szCs w:val="20"/>
              </w:rPr>
              <w:t>Tech: Mark and Mike</w:t>
            </w:r>
          </w:p>
        </w:tc>
      </w:tr>
      <w:tr w:rsidR="009748D6" w:rsidRPr="000309F5" w14:paraId="60B1A35F" w14:textId="77777777">
        <w:trPr>
          <w:trHeight w:val="630"/>
        </w:trPr>
        <w:tc>
          <w:tcPr>
            <w:tcW w:w="1250" w:type="pct"/>
            <w:gridSpan w:val="2"/>
          </w:tcPr>
          <w:p w14:paraId="60B1A35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0B1A35A" w14:textId="69C4B4BD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1250" w:type="pct"/>
          </w:tcPr>
          <w:p w14:paraId="60B1A35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60B1A35C" w14:textId="154A5ECA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60B1A35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0B1A35E" w14:textId="3D304D4D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and isolated heat</w:t>
            </w:r>
          </w:p>
        </w:tc>
      </w:tr>
      <w:tr w:rsidR="009748D6" w:rsidRPr="000309F5" w14:paraId="60B1A366" w14:textId="77777777">
        <w:trPr>
          <w:trHeight w:val="614"/>
        </w:trPr>
        <w:tc>
          <w:tcPr>
            <w:tcW w:w="1250" w:type="pct"/>
            <w:gridSpan w:val="2"/>
          </w:tcPr>
          <w:p w14:paraId="60B1A36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0B1A361" w14:textId="48946972" w:rsidR="009748D6" w:rsidRPr="00CB255A" w:rsidRDefault="003B136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0130</w:t>
            </w:r>
            <w:r w:rsidR="00501379">
              <w:rPr>
                <w:rFonts w:ascii="Tahoma" w:hAnsi="Tahoma" w:cs="Tahoma"/>
                <w:sz w:val="20"/>
                <w:szCs w:val="20"/>
              </w:rPr>
              <w:t xml:space="preserve"> 5/1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  <w:gridSpan w:val="2"/>
            <w:vMerge w:val="restart"/>
          </w:tcPr>
          <w:p w14:paraId="60B1A362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0B1A363" w14:textId="4F1D5066" w:rsidR="00BD0A6F" w:rsidRPr="000309F5" w:rsidRDefault="003B136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Geodatabase, shapefiles, kmz, PDF Maps</w:t>
            </w:r>
          </w:p>
          <w:p w14:paraId="60B1A364" w14:textId="5606EB6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60B1A365" w14:textId="143AB975" w:rsidR="009748D6" w:rsidRPr="000309F5" w:rsidRDefault="00E241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hyperlink r:id="rId6" w:history="1">
              <w:r w:rsidR="00431643" w:rsidRPr="00431643">
                <w:rPr>
                  <w:rStyle w:val="Hyperlink"/>
                </w:rPr>
                <w:t>https://ftp.wildfire.gov/public/incident_specific_data/southwest/GACC_Incidents/2022/2022_Cerro_Pelado/IR</w:t>
              </w:r>
            </w:hyperlink>
          </w:p>
        </w:tc>
      </w:tr>
      <w:tr w:rsidR="009748D6" w:rsidRPr="000309F5" w14:paraId="60B1A36A" w14:textId="77777777">
        <w:trPr>
          <w:trHeight w:val="614"/>
        </w:trPr>
        <w:tc>
          <w:tcPr>
            <w:tcW w:w="1250" w:type="pct"/>
            <w:gridSpan w:val="2"/>
          </w:tcPr>
          <w:p w14:paraId="60B1A36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0B1A368" w14:textId="4E0B4E40" w:rsidR="009748D6" w:rsidRPr="00CB255A" w:rsidRDefault="00EA728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E24112" w:rsidRPr="00E24112">
              <w:rPr>
                <w:rFonts w:ascii="Tahoma" w:hAnsi="Tahoma" w:cs="Tahoma"/>
                <w:sz w:val="20"/>
                <w:szCs w:val="20"/>
              </w:rPr>
              <w:t>225</w:t>
            </w:r>
            <w:r w:rsidRPr="00E24112">
              <w:rPr>
                <w:rFonts w:ascii="Tahoma" w:hAnsi="Tahoma" w:cs="Tahoma"/>
                <w:sz w:val="20"/>
                <w:szCs w:val="20"/>
              </w:rPr>
              <w:t xml:space="preserve"> 5/1</w:t>
            </w:r>
            <w:r w:rsidR="00E24112" w:rsidRPr="00E24112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  <w:gridSpan w:val="2"/>
            <w:vMerge/>
          </w:tcPr>
          <w:p w14:paraId="60B1A3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0B1A36D" w14:textId="77777777">
        <w:trPr>
          <w:trHeight w:val="5275"/>
        </w:trPr>
        <w:tc>
          <w:tcPr>
            <w:tcW w:w="1250" w:type="pct"/>
            <w:gridSpan w:val="4"/>
          </w:tcPr>
          <w:p w14:paraId="60B1A36B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60B1A36C" w14:textId="142F18E8" w:rsidR="000D2F06" w:rsidRPr="00501379" w:rsidRDefault="0050137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Interpretation started with latest perimeter found in NIFS.  No new growth beyond perimeter.  No acreage change.</w:t>
            </w:r>
            <w:r w:rsidR="000D2F06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="00E24112">
              <w:rPr>
                <w:rFonts w:ascii="Tahoma" w:hAnsi="Tahoma" w:cs="Tahoma"/>
                <w:bCs/>
                <w:sz w:val="20"/>
                <w:szCs w:val="20"/>
              </w:rPr>
              <w:t>Less scattered heat and isolated heats than previous night.</w:t>
            </w:r>
          </w:p>
        </w:tc>
      </w:tr>
    </w:tbl>
    <w:p w14:paraId="60B1A36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0B1A36F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1A372" w14:textId="77777777" w:rsidR="007B2F7F" w:rsidRDefault="007B2F7F">
      <w:r>
        <w:separator/>
      </w:r>
    </w:p>
  </w:endnote>
  <w:endnote w:type="continuationSeparator" w:id="0">
    <w:p w14:paraId="60B1A373" w14:textId="77777777" w:rsidR="007B2F7F" w:rsidRDefault="007B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1A370" w14:textId="77777777" w:rsidR="007B2F7F" w:rsidRDefault="007B2F7F">
      <w:r>
        <w:separator/>
      </w:r>
    </w:p>
  </w:footnote>
  <w:footnote w:type="continuationSeparator" w:id="0">
    <w:p w14:paraId="60B1A371" w14:textId="77777777" w:rsidR="007B2F7F" w:rsidRDefault="007B2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A37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309F5"/>
    <w:rsid w:val="000D2F06"/>
    <w:rsid w:val="00105747"/>
    <w:rsid w:val="001120D5"/>
    <w:rsid w:val="00133DB7"/>
    <w:rsid w:val="00181A56"/>
    <w:rsid w:val="0022172E"/>
    <w:rsid w:val="00262E34"/>
    <w:rsid w:val="00320B15"/>
    <w:rsid w:val="003B136D"/>
    <w:rsid w:val="003F20F3"/>
    <w:rsid w:val="00431643"/>
    <w:rsid w:val="00501379"/>
    <w:rsid w:val="005B320F"/>
    <w:rsid w:val="005D73C4"/>
    <w:rsid w:val="0063737D"/>
    <w:rsid w:val="006446A6"/>
    <w:rsid w:val="00650FBF"/>
    <w:rsid w:val="00665858"/>
    <w:rsid w:val="006D53AE"/>
    <w:rsid w:val="007924FE"/>
    <w:rsid w:val="007B2F7F"/>
    <w:rsid w:val="00871B85"/>
    <w:rsid w:val="008905E1"/>
    <w:rsid w:val="00906D92"/>
    <w:rsid w:val="00935C5E"/>
    <w:rsid w:val="009748D6"/>
    <w:rsid w:val="009B03BB"/>
    <w:rsid w:val="009C2908"/>
    <w:rsid w:val="00A2031B"/>
    <w:rsid w:val="00A56502"/>
    <w:rsid w:val="00B770B9"/>
    <w:rsid w:val="00BD0A6F"/>
    <w:rsid w:val="00C503E4"/>
    <w:rsid w:val="00C61171"/>
    <w:rsid w:val="00CB255A"/>
    <w:rsid w:val="00DC6D9B"/>
    <w:rsid w:val="00E11F38"/>
    <w:rsid w:val="00E24112"/>
    <w:rsid w:val="00EA7289"/>
    <w:rsid w:val="00EF76F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B1A334"/>
  <w15:docId w15:val="{78CC57EA-8857-4582-A107-FADB09B9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3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wildfire.gov/public/incident_specific_data/southwest/GACC_Incidents/2022/2022_Cerro_Pelado/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127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Grupe, Mark</cp:lastModifiedBy>
  <cp:revision>15</cp:revision>
  <cp:lastPrinted>2004-03-23T21:00:00Z</cp:lastPrinted>
  <dcterms:created xsi:type="dcterms:W3CDTF">2014-03-03T14:32:00Z</dcterms:created>
  <dcterms:modified xsi:type="dcterms:W3CDTF">2022-05-18T08:20:00Z</dcterms:modified>
</cp:coreProperties>
</file>