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Cerro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Pelado</w:t>
            </w:r>
            <w:proofErr w:type="spellEnd"/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994B7B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4B7B"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994B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4B7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5D57D7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086A086" w:rsidR="009748D6" w:rsidRPr="00994B7B" w:rsidRDefault="001A02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9E1781C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5D57D7" w:rsidRPr="005D57D7">
              <w:rPr>
                <w:rFonts w:ascii="Tahoma" w:hAnsi="Tahoma" w:cs="Tahoma"/>
                <w:sz w:val="20"/>
                <w:szCs w:val="20"/>
              </w:rPr>
              <w:t>232</w:t>
            </w:r>
            <w:r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652F4314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6920">
              <w:rPr>
                <w:rFonts w:ascii="Tahoma" w:hAnsi="Tahoma" w:cs="Tahoma"/>
                <w:sz w:val="20"/>
                <w:szCs w:val="20"/>
              </w:rPr>
              <w:t>5/</w:t>
            </w:r>
            <w:r w:rsidR="00E53B5A">
              <w:rPr>
                <w:rFonts w:ascii="Tahoma" w:hAnsi="Tahoma" w:cs="Tahoma"/>
                <w:sz w:val="20"/>
                <w:szCs w:val="20"/>
              </w:rPr>
              <w:t>31</w:t>
            </w:r>
            <w:r w:rsidRPr="00FB692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07A40A94" w:rsidR="005D73C4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</w:p>
          <w:p w14:paraId="4D28BE2D" w14:textId="7DF4F632" w:rsidR="00665858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719-850-2380</w:t>
            </w:r>
          </w:p>
          <w:p w14:paraId="60B1A351" w14:textId="6F857CB4" w:rsidR="00665858" w:rsidRPr="00CB255A" w:rsidRDefault="00F31603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Lewis</w:t>
            </w:r>
            <w:r w:rsidR="00665858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77777777" w:rsidR="009748D6" w:rsidRPr="0082302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02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82302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5D844722" w:rsidR="009748D6" w:rsidRPr="00E53B5A" w:rsidRDefault="008230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3027">
              <w:rPr>
                <w:rFonts w:ascii="Tahoma" w:hAnsi="Tahoma" w:cs="Tahoma"/>
                <w:sz w:val="20"/>
                <w:szCs w:val="20"/>
              </w:rPr>
              <w:t>A-158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336A79A3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</w:t>
            </w:r>
            <w:r w:rsidRPr="00D3310B">
              <w:rPr>
                <w:rFonts w:ascii="Tahoma" w:hAnsi="Tahoma" w:cs="Tahoma"/>
                <w:sz w:val="20"/>
                <w:szCs w:val="20"/>
              </w:rPr>
              <w:t>: Johnson</w:t>
            </w:r>
          </w:p>
          <w:p w14:paraId="2E6D68D6" w14:textId="5D5DD70D" w:rsidR="005D73C4" w:rsidRPr="00D3310B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Pilot: </w:t>
            </w:r>
            <w:r w:rsidR="00BD6A9D">
              <w:rPr>
                <w:rFonts w:ascii="Tahoma" w:hAnsi="Tahoma" w:cs="Tahoma"/>
                <w:sz w:val="20"/>
                <w:szCs w:val="20"/>
              </w:rPr>
              <w:t>Boyce</w:t>
            </w:r>
          </w:p>
          <w:p w14:paraId="60B1A357" w14:textId="24581D81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D3310B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D6A9D">
              <w:rPr>
                <w:rFonts w:ascii="Tahoma" w:hAnsi="Tahoma" w:cs="Tahoma"/>
                <w:sz w:val="20"/>
                <w:szCs w:val="20"/>
              </w:rPr>
              <w:t>M</w:t>
            </w:r>
            <w:r w:rsidR="00823027">
              <w:rPr>
                <w:rFonts w:ascii="Tahoma" w:hAnsi="Tahoma" w:cs="Tahoma"/>
                <w:sz w:val="20"/>
                <w:szCs w:val="20"/>
              </w:rPr>
              <w:t>ann / Rhodes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FB692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692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FB6920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5D57D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1283ADC" w:rsidR="009748D6" w:rsidRPr="00E53B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Cl</w:t>
            </w:r>
            <w:r w:rsidR="00FB6920" w:rsidRPr="005D57D7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7C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7C5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09F2BEAD" w:rsidR="009748D6" w:rsidRPr="00187C51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2</w:t>
            </w:r>
            <w:r w:rsidR="005D57D7" w:rsidRPr="005D57D7">
              <w:rPr>
                <w:rFonts w:ascii="Tahoma" w:hAnsi="Tahoma" w:cs="Tahoma"/>
                <w:sz w:val="20"/>
                <w:szCs w:val="20"/>
              </w:rPr>
              <w:t>318</w:t>
            </w:r>
            <w:r w:rsidR="00501379" w:rsidRPr="005D57D7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FB6920" w:rsidRPr="005D57D7">
              <w:rPr>
                <w:rFonts w:ascii="Tahoma" w:hAnsi="Tahoma" w:cs="Tahoma"/>
                <w:sz w:val="20"/>
                <w:szCs w:val="20"/>
              </w:rPr>
              <w:t>3</w:t>
            </w:r>
            <w:r w:rsidR="005D57D7" w:rsidRPr="005D57D7">
              <w:rPr>
                <w:rFonts w:ascii="Tahoma" w:hAnsi="Tahoma" w:cs="Tahoma"/>
                <w:sz w:val="20"/>
                <w:szCs w:val="20"/>
              </w:rPr>
              <w:t>1</w:t>
            </w:r>
            <w:r w:rsidR="00187C51"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BC1BE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5D57D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D57D7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D57D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D57D7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52410FF0" w:rsidR="009748D6" w:rsidRPr="00E53B5A" w:rsidRDefault="00187C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sz w:val="20"/>
                <w:szCs w:val="20"/>
              </w:rPr>
              <w:t>0</w:t>
            </w:r>
            <w:r w:rsidR="00FB6920" w:rsidRPr="005D57D7">
              <w:rPr>
                <w:rFonts w:ascii="Tahoma" w:hAnsi="Tahoma" w:cs="Tahoma"/>
                <w:sz w:val="20"/>
                <w:szCs w:val="20"/>
              </w:rPr>
              <w:t>4</w:t>
            </w:r>
            <w:r w:rsidRPr="005D57D7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5D57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57D7" w:rsidRPr="005D57D7">
              <w:rPr>
                <w:rFonts w:ascii="Tahoma" w:hAnsi="Tahoma" w:cs="Tahoma"/>
                <w:sz w:val="20"/>
                <w:szCs w:val="20"/>
              </w:rPr>
              <w:t>6</w:t>
            </w:r>
            <w:r w:rsidR="00EA7289" w:rsidRPr="005D57D7">
              <w:rPr>
                <w:rFonts w:ascii="Tahoma" w:hAnsi="Tahoma" w:cs="Tahoma"/>
                <w:sz w:val="20"/>
                <w:szCs w:val="20"/>
              </w:rPr>
              <w:t>/</w:t>
            </w:r>
            <w:r w:rsidR="005D57D7" w:rsidRPr="005D57D7">
              <w:rPr>
                <w:rFonts w:ascii="Tahoma" w:hAnsi="Tahoma" w:cs="Tahoma"/>
                <w:sz w:val="20"/>
                <w:szCs w:val="20"/>
              </w:rPr>
              <w:t>01</w:t>
            </w:r>
            <w:r w:rsidRPr="005D57D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93794C" w14:textId="7B2BDB1A" w:rsidR="000D2F06" w:rsidRPr="00E53B5A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latest </w:t>
            </w:r>
            <w:proofErr w:type="spellStart"/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57D7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  <w:r w:rsidR="005D57D7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 on 5/31 @ 2000</w:t>
            </w:r>
            <w:r w:rsidR="005D5F44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>No growth</w:t>
            </w:r>
            <w:r w:rsidR="00187C51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 was observed</w:t>
            </w:r>
            <w:r w:rsidR="004041B0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7783F" w:rsidRPr="005D57D7">
              <w:rPr>
                <w:rFonts w:ascii="Tahoma" w:hAnsi="Tahoma" w:cs="Tahoma"/>
                <w:bCs/>
                <w:sz w:val="20"/>
                <w:szCs w:val="20"/>
              </w:rPr>
              <w:t>Sparse i</w:t>
            </w:r>
            <w:r w:rsidR="007D115B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solated heat </w:t>
            </w:r>
            <w:r w:rsidR="00C7783F" w:rsidRPr="005D57D7">
              <w:rPr>
                <w:rFonts w:ascii="Tahoma" w:hAnsi="Tahoma" w:cs="Tahoma"/>
                <w:bCs/>
                <w:sz w:val="20"/>
                <w:szCs w:val="20"/>
              </w:rPr>
              <w:t>remains present along the northwestern and northern section of the fire.</w:t>
            </w:r>
            <w:r w:rsidR="00C115B4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D57D7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Small pockets of scattered heat are found around Cerro </w:t>
            </w:r>
            <w:proofErr w:type="spellStart"/>
            <w:r w:rsidR="005D57D7" w:rsidRPr="005D57D7">
              <w:rPr>
                <w:rFonts w:ascii="Tahoma" w:hAnsi="Tahoma" w:cs="Tahoma"/>
                <w:bCs/>
                <w:sz w:val="20"/>
                <w:szCs w:val="20"/>
              </w:rPr>
              <w:t>Pelado</w:t>
            </w:r>
            <w:proofErr w:type="spellEnd"/>
            <w:r w:rsidR="005D57D7"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 Peak. </w:t>
            </w:r>
            <w:r w:rsidR="00C115B4" w:rsidRPr="005D57D7">
              <w:rPr>
                <w:rFonts w:ascii="Tahoma" w:hAnsi="Tahoma" w:cs="Tahoma"/>
                <w:bCs/>
                <w:sz w:val="20"/>
                <w:szCs w:val="20"/>
              </w:rPr>
              <w:t>No intense heat was observed.</w:t>
            </w:r>
          </w:p>
          <w:p w14:paraId="2B2D84EF" w14:textId="0C51880A" w:rsidR="00C115B4" w:rsidRPr="005D57D7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DC987D" w14:textId="2489F6CF" w:rsidR="00C115B4" w:rsidRDefault="00C115B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57D7">
              <w:rPr>
                <w:rFonts w:ascii="Tahoma" w:hAnsi="Tahoma" w:cs="Tahoma"/>
                <w:bCs/>
                <w:sz w:val="20"/>
                <w:szCs w:val="20"/>
              </w:rPr>
              <w:t xml:space="preserve">Cloud cover was present across the fire area and could be masking some </w:t>
            </w:r>
            <w:r w:rsidR="00C7401D">
              <w:rPr>
                <w:rFonts w:ascii="Tahoma" w:hAnsi="Tahoma" w:cs="Tahoma"/>
                <w:bCs/>
                <w:sz w:val="20"/>
                <w:szCs w:val="20"/>
              </w:rPr>
              <w:t xml:space="preserve">isolated </w:t>
            </w:r>
            <w:r w:rsidRPr="005D57D7">
              <w:rPr>
                <w:rFonts w:ascii="Tahoma" w:hAnsi="Tahoma" w:cs="Tahoma"/>
                <w:bCs/>
                <w:sz w:val="20"/>
                <w:szCs w:val="20"/>
              </w:rPr>
              <w:t>heat signatures.</w:t>
            </w:r>
          </w:p>
          <w:p w14:paraId="321C42D5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4A7E02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0E6AE4" w14:textId="15E3DC0A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38CFE7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4D1658F5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8C1940" w:rsidRPr="008C1940">
              <w:rPr>
                <w:rFonts w:ascii="Tahoma" w:hAnsi="Tahoma" w:cs="Tahoma"/>
                <w:bCs/>
                <w:sz w:val="20"/>
                <w:szCs w:val="20"/>
              </w:rPr>
              <w:t>{50365AC2-F15C-4F36-8BF4-69E12105C7A7}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EB8E" w14:textId="77777777" w:rsidR="00BC1BEC" w:rsidRDefault="00BC1BEC">
      <w:r>
        <w:separator/>
      </w:r>
    </w:p>
  </w:endnote>
  <w:endnote w:type="continuationSeparator" w:id="0">
    <w:p w14:paraId="00037FE7" w14:textId="77777777" w:rsidR="00BC1BEC" w:rsidRDefault="00BC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E24B" w14:textId="77777777" w:rsidR="00BC1BEC" w:rsidRDefault="00BC1BEC">
      <w:r>
        <w:separator/>
      </w:r>
    </w:p>
  </w:footnote>
  <w:footnote w:type="continuationSeparator" w:id="0">
    <w:p w14:paraId="2FED4E28" w14:textId="77777777" w:rsidR="00BC1BEC" w:rsidRDefault="00BC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6097F"/>
    <w:rsid w:val="000D2F06"/>
    <w:rsid w:val="00105747"/>
    <w:rsid w:val="001120D5"/>
    <w:rsid w:val="00133DB7"/>
    <w:rsid w:val="00181A56"/>
    <w:rsid w:val="001857D3"/>
    <w:rsid w:val="00187C51"/>
    <w:rsid w:val="001A026F"/>
    <w:rsid w:val="0022172E"/>
    <w:rsid w:val="00262E34"/>
    <w:rsid w:val="002A1B95"/>
    <w:rsid w:val="002D3FB3"/>
    <w:rsid w:val="00317CFF"/>
    <w:rsid w:val="00320B15"/>
    <w:rsid w:val="003B136D"/>
    <w:rsid w:val="003B3F49"/>
    <w:rsid w:val="003F20F3"/>
    <w:rsid w:val="004041B0"/>
    <w:rsid w:val="00431643"/>
    <w:rsid w:val="00501379"/>
    <w:rsid w:val="00536C18"/>
    <w:rsid w:val="00587056"/>
    <w:rsid w:val="005B320F"/>
    <w:rsid w:val="005C6577"/>
    <w:rsid w:val="005D57D7"/>
    <w:rsid w:val="005D5F44"/>
    <w:rsid w:val="005D73C4"/>
    <w:rsid w:val="0063737D"/>
    <w:rsid w:val="006446A6"/>
    <w:rsid w:val="00650FBF"/>
    <w:rsid w:val="00665858"/>
    <w:rsid w:val="006D53AE"/>
    <w:rsid w:val="006E586F"/>
    <w:rsid w:val="007070E4"/>
    <w:rsid w:val="007924FE"/>
    <w:rsid w:val="007B2F7F"/>
    <w:rsid w:val="007D115B"/>
    <w:rsid w:val="00823027"/>
    <w:rsid w:val="00871B85"/>
    <w:rsid w:val="008905E1"/>
    <w:rsid w:val="008C1940"/>
    <w:rsid w:val="00906D92"/>
    <w:rsid w:val="00935C5E"/>
    <w:rsid w:val="009748D6"/>
    <w:rsid w:val="00994B7B"/>
    <w:rsid w:val="009B03BB"/>
    <w:rsid w:val="009C2908"/>
    <w:rsid w:val="009D2A90"/>
    <w:rsid w:val="00A2031B"/>
    <w:rsid w:val="00A56502"/>
    <w:rsid w:val="00B770B9"/>
    <w:rsid w:val="00BC1BEC"/>
    <w:rsid w:val="00BD0A6F"/>
    <w:rsid w:val="00BD6A9D"/>
    <w:rsid w:val="00C115B4"/>
    <w:rsid w:val="00C464CA"/>
    <w:rsid w:val="00C503E4"/>
    <w:rsid w:val="00C53FCF"/>
    <w:rsid w:val="00C61171"/>
    <w:rsid w:val="00C71D00"/>
    <w:rsid w:val="00C7401D"/>
    <w:rsid w:val="00C74F6C"/>
    <w:rsid w:val="00C7783F"/>
    <w:rsid w:val="00CB255A"/>
    <w:rsid w:val="00D3310B"/>
    <w:rsid w:val="00D55822"/>
    <w:rsid w:val="00D76C5E"/>
    <w:rsid w:val="00D90893"/>
    <w:rsid w:val="00DC6D9B"/>
    <w:rsid w:val="00DF104C"/>
    <w:rsid w:val="00E11F38"/>
    <w:rsid w:val="00E24112"/>
    <w:rsid w:val="00E53B5A"/>
    <w:rsid w:val="00EA7289"/>
    <w:rsid w:val="00EF76FD"/>
    <w:rsid w:val="00F31603"/>
    <w:rsid w:val="00F655BC"/>
    <w:rsid w:val="00FB3C4A"/>
    <w:rsid w:val="00FB6920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40</cp:revision>
  <cp:lastPrinted>2004-03-23T21:00:00Z</cp:lastPrinted>
  <dcterms:created xsi:type="dcterms:W3CDTF">2014-03-03T14:32:00Z</dcterms:created>
  <dcterms:modified xsi:type="dcterms:W3CDTF">2022-06-01T10:16:00Z</dcterms:modified>
</cp:coreProperties>
</file>