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994B7B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5D57D7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5D57D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994B7B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5C7C9409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2</w:t>
            </w:r>
            <w:r w:rsidR="00D9560A">
              <w:rPr>
                <w:rFonts w:ascii="Tahoma" w:hAnsi="Tahoma" w:cs="Tahoma"/>
                <w:sz w:val="20"/>
                <w:szCs w:val="20"/>
              </w:rPr>
              <w:t>101</w:t>
            </w:r>
            <w:r w:rsidRPr="005D57D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1C9DFB10" w:rsidR="00501379" w:rsidRPr="00CB255A" w:rsidRDefault="00D956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01379" w:rsidRPr="00FB6920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501379" w:rsidRPr="00FB692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82302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3027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823027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3E23D621" w:rsidR="009748D6" w:rsidRPr="00E53B5A" w:rsidRDefault="008230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3027">
              <w:rPr>
                <w:rFonts w:ascii="Tahoma" w:hAnsi="Tahoma" w:cs="Tahoma"/>
                <w:sz w:val="20"/>
                <w:szCs w:val="20"/>
              </w:rPr>
              <w:t>A-15</w:t>
            </w:r>
            <w:r w:rsidR="00D9560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1CA90D4B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</w:t>
            </w:r>
            <w:r w:rsidRPr="00D3310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="00D9560A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2E6D68D6" w14:textId="5D5DD70D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Pilot: </w:t>
            </w:r>
            <w:r w:rsidR="00BD6A9D">
              <w:rPr>
                <w:rFonts w:ascii="Tahoma" w:hAnsi="Tahoma" w:cs="Tahoma"/>
                <w:sz w:val="20"/>
                <w:szCs w:val="20"/>
              </w:rPr>
              <w:t>Boyce</w:t>
            </w:r>
          </w:p>
          <w:p w14:paraId="60B1A357" w14:textId="24581D81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BD6A9D">
              <w:rPr>
                <w:rFonts w:ascii="Tahoma" w:hAnsi="Tahoma" w:cs="Tahoma"/>
                <w:sz w:val="20"/>
                <w:szCs w:val="20"/>
              </w:rPr>
              <w:t>M</w:t>
            </w:r>
            <w:r w:rsidR="00823027">
              <w:rPr>
                <w:rFonts w:ascii="Tahoma" w:hAnsi="Tahoma" w:cs="Tahoma"/>
                <w:sz w:val="20"/>
                <w:szCs w:val="20"/>
              </w:rPr>
              <w:t>ann / Rhodes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FB692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692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FB6920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5D57D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1283ADC" w:rsidR="009748D6" w:rsidRPr="00E53B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Cl</w:t>
            </w:r>
            <w:r w:rsidR="00FB6920" w:rsidRPr="005D57D7">
              <w:rPr>
                <w:rFonts w:ascii="Tahoma" w:hAnsi="Tahoma" w:cs="Tahoma"/>
                <w:sz w:val="20"/>
                <w:szCs w:val="20"/>
              </w:rPr>
              <w:t>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7C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7C5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7243894F" w:rsidR="009748D6" w:rsidRPr="00187C51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2</w:t>
            </w:r>
            <w:r w:rsidR="00D9560A">
              <w:rPr>
                <w:rFonts w:ascii="Tahoma" w:hAnsi="Tahoma" w:cs="Tahoma"/>
                <w:sz w:val="20"/>
                <w:szCs w:val="20"/>
              </w:rPr>
              <w:t>200</w:t>
            </w:r>
            <w:r w:rsidR="00501379" w:rsidRPr="005D57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560A">
              <w:rPr>
                <w:rFonts w:ascii="Tahoma" w:hAnsi="Tahoma" w:cs="Tahoma"/>
                <w:sz w:val="20"/>
                <w:szCs w:val="20"/>
              </w:rPr>
              <w:t>6</w:t>
            </w:r>
            <w:r w:rsidR="00501379" w:rsidRPr="005D57D7">
              <w:rPr>
                <w:rFonts w:ascii="Tahoma" w:hAnsi="Tahoma" w:cs="Tahoma"/>
                <w:sz w:val="20"/>
                <w:szCs w:val="20"/>
              </w:rPr>
              <w:t>/</w:t>
            </w:r>
            <w:r w:rsidR="00D9560A">
              <w:rPr>
                <w:rFonts w:ascii="Tahoma" w:hAnsi="Tahoma" w:cs="Tahoma"/>
                <w:sz w:val="20"/>
                <w:szCs w:val="20"/>
              </w:rPr>
              <w:t>4</w:t>
            </w:r>
            <w:r w:rsidR="00187C51" w:rsidRPr="005D57D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56358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5D57D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D57D7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D57D7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2B57C1A9" w:rsidR="009748D6" w:rsidRPr="00E53B5A" w:rsidRDefault="00187C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E5A60">
              <w:rPr>
                <w:rFonts w:ascii="Tahoma" w:hAnsi="Tahoma" w:cs="Tahoma"/>
                <w:sz w:val="20"/>
                <w:szCs w:val="20"/>
              </w:rPr>
              <w:t>0</w:t>
            </w:r>
            <w:r w:rsidR="00AE5A60" w:rsidRPr="00AE5A60">
              <w:rPr>
                <w:rFonts w:ascii="Tahoma" w:hAnsi="Tahoma" w:cs="Tahoma"/>
                <w:sz w:val="20"/>
                <w:szCs w:val="20"/>
              </w:rPr>
              <w:t>3</w:t>
            </w:r>
            <w:r w:rsidRPr="00AE5A60">
              <w:rPr>
                <w:rFonts w:ascii="Tahoma" w:hAnsi="Tahoma" w:cs="Tahoma"/>
                <w:sz w:val="20"/>
                <w:szCs w:val="20"/>
              </w:rPr>
              <w:t>00</w:t>
            </w:r>
            <w:r w:rsidR="00EA7289" w:rsidRPr="00AE5A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57D7" w:rsidRPr="00AE5A60">
              <w:rPr>
                <w:rFonts w:ascii="Tahoma" w:hAnsi="Tahoma" w:cs="Tahoma"/>
                <w:sz w:val="20"/>
                <w:szCs w:val="20"/>
              </w:rPr>
              <w:t>6</w:t>
            </w:r>
            <w:r w:rsidR="00EA7289" w:rsidRPr="00AE5A60">
              <w:rPr>
                <w:rFonts w:ascii="Tahoma" w:hAnsi="Tahoma" w:cs="Tahoma"/>
                <w:sz w:val="20"/>
                <w:szCs w:val="20"/>
              </w:rPr>
              <w:t>/</w:t>
            </w:r>
            <w:r w:rsidR="00AE5A60" w:rsidRPr="00AE5A60">
              <w:rPr>
                <w:rFonts w:ascii="Tahoma" w:hAnsi="Tahoma" w:cs="Tahoma"/>
                <w:sz w:val="20"/>
                <w:szCs w:val="20"/>
              </w:rPr>
              <w:t>05</w:t>
            </w:r>
            <w:r w:rsidRPr="00AE5A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00F48CC8" w:rsidR="000D2F06" w:rsidRPr="00E53B5A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</w:t>
            </w:r>
            <w:proofErr w:type="spellStart"/>
            <w:r w:rsidR="004041B0" w:rsidRPr="005D57D7">
              <w:rPr>
                <w:rFonts w:ascii="Tahoma" w:hAnsi="Tahoma" w:cs="Tahoma"/>
                <w:bCs/>
                <w:sz w:val="20"/>
                <w:szCs w:val="20"/>
              </w:rPr>
              <w:t>EventPolygo</w:t>
            </w:r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proofErr w:type="spellEnd"/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AE5A60">
              <w:rPr>
                <w:rFonts w:ascii="Tahoma" w:hAnsi="Tahoma" w:cs="Tahoma"/>
                <w:bCs/>
                <w:sz w:val="20"/>
                <w:szCs w:val="20"/>
              </w:rPr>
              <w:t>perimeter found in NIFS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D9560A" w:rsidRPr="00AE5A60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D9560A" w:rsidRPr="00AE5A60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@ 2000</w:t>
            </w:r>
            <w:r w:rsidR="005D5F44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>No growth</w:t>
            </w:r>
            <w:r w:rsidR="00187C51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was observed</w:t>
            </w:r>
            <w:r w:rsidR="004041B0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7783F" w:rsidRPr="00AE5A60">
              <w:rPr>
                <w:rFonts w:ascii="Tahoma" w:hAnsi="Tahoma" w:cs="Tahoma"/>
                <w:bCs/>
                <w:sz w:val="20"/>
                <w:szCs w:val="20"/>
              </w:rPr>
              <w:t>Sparse i</w:t>
            </w:r>
            <w:r w:rsidR="007D115B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solated heat </w:t>
            </w:r>
            <w:r w:rsidR="00C7783F" w:rsidRPr="00AE5A60">
              <w:rPr>
                <w:rFonts w:ascii="Tahoma" w:hAnsi="Tahoma" w:cs="Tahoma"/>
                <w:bCs/>
                <w:sz w:val="20"/>
                <w:szCs w:val="20"/>
              </w:rPr>
              <w:t>remains present along the northwestern</w:t>
            </w:r>
            <w:r w:rsidR="00AE5A60">
              <w:rPr>
                <w:rFonts w:ascii="Tahoma" w:hAnsi="Tahoma" w:cs="Tahoma"/>
                <w:bCs/>
                <w:sz w:val="20"/>
                <w:szCs w:val="20"/>
              </w:rPr>
              <w:t xml:space="preserve"> and northeastern </w:t>
            </w:r>
            <w:r w:rsidR="00AE5A60" w:rsidRPr="00AE5A60">
              <w:rPr>
                <w:rFonts w:ascii="Tahoma" w:hAnsi="Tahoma" w:cs="Tahoma"/>
                <w:bCs/>
                <w:sz w:val="20"/>
                <w:szCs w:val="20"/>
              </w:rPr>
              <w:t>area</w:t>
            </w:r>
            <w:r w:rsidR="00C7783F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of the fire.</w:t>
            </w:r>
            <w:r w:rsidR="00C115B4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E5A60" w:rsidRPr="00AE5A60">
              <w:rPr>
                <w:rFonts w:ascii="Tahoma" w:hAnsi="Tahoma" w:cs="Tahoma"/>
                <w:bCs/>
                <w:sz w:val="20"/>
                <w:szCs w:val="20"/>
              </w:rPr>
              <w:t>Very s</w:t>
            </w:r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mall pockets of scattered heat are found around Cerro </w:t>
            </w:r>
            <w:proofErr w:type="spellStart"/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>Pelado</w:t>
            </w:r>
            <w:proofErr w:type="spellEnd"/>
            <w:r w:rsidR="005D57D7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Peak. </w:t>
            </w:r>
            <w:r w:rsidR="00C115B4" w:rsidRPr="00AE5A60">
              <w:rPr>
                <w:rFonts w:ascii="Tahoma" w:hAnsi="Tahoma" w:cs="Tahoma"/>
                <w:bCs/>
                <w:sz w:val="20"/>
                <w:szCs w:val="20"/>
              </w:rPr>
              <w:t>No intense heat was observed.</w:t>
            </w:r>
            <w:r w:rsidR="00AE5A60" w:rsidRPr="00AE5A60">
              <w:rPr>
                <w:rFonts w:ascii="Tahoma" w:hAnsi="Tahoma" w:cs="Tahoma"/>
                <w:bCs/>
                <w:sz w:val="20"/>
                <w:szCs w:val="20"/>
              </w:rPr>
              <w:t xml:space="preserve"> There is one unknown heat source northeast of the fire area just outside of the fire perimeter.</w:t>
            </w:r>
          </w:p>
          <w:p w14:paraId="2B2D84EF" w14:textId="0C51880A" w:rsidR="00C115B4" w:rsidRPr="005D57D7" w:rsidRDefault="00C115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DC987D" w14:textId="2489F6CF" w:rsidR="00C115B4" w:rsidRDefault="00C115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Cloud cover was present across the fire area and could be masking some </w:t>
            </w:r>
            <w:r w:rsidR="00C7401D">
              <w:rPr>
                <w:rFonts w:ascii="Tahoma" w:hAnsi="Tahoma" w:cs="Tahoma"/>
                <w:bCs/>
                <w:sz w:val="20"/>
                <w:szCs w:val="20"/>
              </w:rPr>
              <w:t xml:space="preserve">isolated </w:t>
            </w:r>
            <w:r w:rsidRPr="005D57D7">
              <w:rPr>
                <w:rFonts w:ascii="Tahoma" w:hAnsi="Tahoma" w:cs="Tahoma"/>
                <w:bCs/>
                <w:sz w:val="20"/>
                <w:szCs w:val="20"/>
              </w:rPr>
              <w:t>heat signatures.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CD05" w14:textId="77777777" w:rsidR="00563585" w:rsidRDefault="00563585">
      <w:r>
        <w:separator/>
      </w:r>
    </w:p>
  </w:endnote>
  <w:endnote w:type="continuationSeparator" w:id="0">
    <w:p w14:paraId="6B1CBB66" w14:textId="77777777" w:rsidR="00563585" w:rsidRDefault="0056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485E" w14:textId="77777777" w:rsidR="00563585" w:rsidRDefault="00563585">
      <w:r>
        <w:separator/>
      </w:r>
    </w:p>
  </w:footnote>
  <w:footnote w:type="continuationSeparator" w:id="0">
    <w:p w14:paraId="4DD17707" w14:textId="77777777" w:rsidR="00563585" w:rsidRDefault="0056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1857D3"/>
    <w:rsid w:val="00187C51"/>
    <w:rsid w:val="001A026F"/>
    <w:rsid w:val="0022172E"/>
    <w:rsid w:val="00262E34"/>
    <w:rsid w:val="002A1B95"/>
    <w:rsid w:val="002D3FB3"/>
    <w:rsid w:val="00317CFF"/>
    <w:rsid w:val="00320B15"/>
    <w:rsid w:val="003B136D"/>
    <w:rsid w:val="003B3F49"/>
    <w:rsid w:val="003F20F3"/>
    <w:rsid w:val="004041B0"/>
    <w:rsid w:val="00431643"/>
    <w:rsid w:val="00501379"/>
    <w:rsid w:val="00536C18"/>
    <w:rsid w:val="00563585"/>
    <w:rsid w:val="00587056"/>
    <w:rsid w:val="005B320F"/>
    <w:rsid w:val="005C6577"/>
    <w:rsid w:val="005D57D7"/>
    <w:rsid w:val="005D5F44"/>
    <w:rsid w:val="005D73C4"/>
    <w:rsid w:val="0063737D"/>
    <w:rsid w:val="006446A6"/>
    <w:rsid w:val="00650FBF"/>
    <w:rsid w:val="00665858"/>
    <w:rsid w:val="006D53AE"/>
    <w:rsid w:val="006E586F"/>
    <w:rsid w:val="007070E4"/>
    <w:rsid w:val="007924FE"/>
    <w:rsid w:val="007B2F7F"/>
    <w:rsid w:val="007D115B"/>
    <w:rsid w:val="00823027"/>
    <w:rsid w:val="00871B85"/>
    <w:rsid w:val="008905E1"/>
    <w:rsid w:val="008C1940"/>
    <w:rsid w:val="00906D92"/>
    <w:rsid w:val="00935C5E"/>
    <w:rsid w:val="009748D6"/>
    <w:rsid w:val="00994B7B"/>
    <w:rsid w:val="009B03BB"/>
    <w:rsid w:val="009C2908"/>
    <w:rsid w:val="009D2A90"/>
    <w:rsid w:val="00A2031B"/>
    <w:rsid w:val="00A56502"/>
    <w:rsid w:val="00AE5A60"/>
    <w:rsid w:val="00B770B9"/>
    <w:rsid w:val="00BC1BEC"/>
    <w:rsid w:val="00BD0A6F"/>
    <w:rsid w:val="00BD6A9D"/>
    <w:rsid w:val="00C115B4"/>
    <w:rsid w:val="00C464CA"/>
    <w:rsid w:val="00C503E4"/>
    <w:rsid w:val="00C53FCF"/>
    <w:rsid w:val="00C61171"/>
    <w:rsid w:val="00C71D00"/>
    <w:rsid w:val="00C7401D"/>
    <w:rsid w:val="00C74F6C"/>
    <w:rsid w:val="00C7783F"/>
    <w:rsid w:val="00CB255A"/>
    <w:rsid w:val="00D3310B"/>
    <w:rsid w:val="00D55822"/>
    <w:rsid w:val="00D76C5E"/>
    <w:rsid w:val="00D90893"/>
    <w:rsid w:val="00D9560A"/>
    <w:rsid w:val="00DC6D9B"/>
    <w:rsid w:val="00DF104C"/>
    <w:rsid w:val="00E11F38"/>
    <w:rsid w:val="00E24112"/>
    <w:rsid w:val="00E53B5A"/>
    <w:rsid w:val="00EA7289"/>
    <w:rsid w:val="00EF76FD"/>
    <w:rsid w:val="00F31603"/>
    <w:rsid w:val="00F655BC"/>
    <w:rsid w:val="00FB3C4A"/>
    <w:rsid w:val="00FB6920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526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42</cp:revision>
  <cp:lastPrinted>2004-03-23T21:00:00Z</cp:lastPrinted>
  <dcterms:created xsi:type="dcterms:W3CDTF">2014-03-03T14:32:00Z</dcterms:created>
  <dcterms:modified xsi:type="dcterms:W3CDTF">2022-06-05T08:46:00Z</dcterms:modified>
</cp:coreProperties>
</file>