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994B7B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5D57D7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5D57D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994B7B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1580D765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2</w:t>
            </w:r>
            <w:r w:rsidR="00D9560A">
              <w:rPr>
                <w:rFonts w:ascii="Tahoma" w:hAnsi="Tahoma" w:cs="Tahoma"/>
                <w:sz w:val="20"/>
                <w:szCs w:val="20"/>
              </w:rPr>
              <w:t>1</w:t>
            </w:r>
            <w:r w:rsidR="005A36E4">
              <w:rPr>
                <w:rFonts w:ascii="Tahoma" w:hAnsi="Tahoma" w:cs="Tahoma"/>
                <w:sz w:val="20"/>
                <w:szCs w:val="20"/>
              </w:rPr>
              <w:t>45</w:t>
            </w:r>
            <w:r w:rsidRPr="005D57D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00BAE615" w:rsidR="00501379" w:rsidRPr="00CB255A" w:rsidRDefault="00D956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01379" w:rsidRPr="00FB6920">
              <w:rPr>
                <w:rFonts w:ascii="Tahoma" w:hAnsi="Tahoma" w:cs="Tahoma"/>
                <w:sz w:val="20"/>
                <w:szCs w:val="20"/>
              </w:rPr>
              <w:t>/</w:t>
            </w:r>
            <w:r w:rsidR="005A36E4">
              <w:rPr>
                <w:rFonts w:ascii="Tahoma" w:hAnsi="Tahoma" w:cs="Tahoma"/>
                <w:sz w:val="20"/>
                <w:szCs w:val="20"/>
              </w:rPr>
              <w:t>6</w:t>
            </w:r>
            <w:r w:rsidR="00501379" w:rsidRPr="00FB692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82302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3027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823027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5DE5F8B9" w:rsidR="009748D6" w:rsidRPr="00E53B5A" w:rsidRDefault="008230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3027">
              <w:rPr>
                <w:rFonts w:ascii="Tahoma" w:hAnsi="Tahoma" w:cs="Tahoma"/>
                <w:sz w:val="20"/>
                <w:szCs w:val="20"/>
              </w:rPr>
              <w:t>A-1</w:t>
            </w:r>
            <w:r w:rsidR="005A36E4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4A86E666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</w:t>
            </w:r>
            <w:r w:rsidRPr="00D3310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5A36E4">
              <w:rPr>
                <w:rFonts w:ascii="Tahoma" w:hAnsi="Tahoma" w:cs="Tahoma"/>
                <w:sz w:val="20"/>
                <w:szCs w:val="20"/>
              </w:rPr>
              <w:t>Johnson</w:t>
            </w:r>
          </w:p>
          <w:p w14:paraId="2E6D68D6" w14:textId="5D5DD70D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Pilot: </w:t>
            </w:r>
            <w:r w:rsidR="00BD6A9D">
              <w:rPr>
                <w:rFonts w:ascii="Tahoma" w:hAnsi="Tahoma" w:cs="Tahoma"/>
                <w:sz w:val="20"/>
                <w:szCs w:val="20"/>
              </w:rPr>
              <w:t>Boyce</w:t>
            </w:r>
          </w:p>
          <w:p w14:paraId="60B1A357" w14:textId="3A3F40F4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823027">
              <w:rPr>
                <w:rFonts w:ascii="Tahoma" w:hAnsi="Tahoma" w:cs="Tahoma"/>
                <w:sz w:val="20"/>
                <w:szCs w:val="20"/>
              </w:rPr>
              <w:t>Rhodes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FB692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692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FB6920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5D57D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5D86EDBD" w:rsidR="009748D6" w:rsidRPr="00E53B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Cl</w:t>
            </w:r>
            <w:r w:rsidR="005A36E4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7C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7C5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85275C2" w:rsidR="009748D6" w:rsidRPr="00187C51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2</w:t>
            </w:r>
            <w:r w:rsidR="005A36E4">
              <w:rPr>
                <w:rFonts w:ascii="Tahoma" w:hAnsi="Tahoma" w:cs="Tahoma"/>
                <w:sz w:val="20"/>
                <w:szCs w:val="20"/>
              </w:rPr>
              <w:t>310</w:t>
            </w:r>
            <w:r w:rsidR="00501379" w:rsidRPr="005D57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560A">
              <w:rPr>
                <w:rFonts w:ascii="Tahoma" w:hAnsi="Tahoma" w:cs="Tahoma"/>
                <w:sz w:val="20"/>
                <w:szCs w:val="20"/>
              </w:rPr>
              <w:t>6</w:t>
            </w:r>
            <w:r w:rsidR="00501379" w:rsidRPr="005D57D7">
              <w:rPr>
                <w:rFonts w:ascii="Tahoma" w:hAnsi="Tahoma" w:cs="Tahoma"/>
                <w:sz w:val="20"/>
                <w:szCs w:val="20"/>
              </w:rPr>
              <w:t>/</w:t>
            </w:r>
            <w:r w:rsidR="005A36E4">
              <w:rPr>
                <w:rFonts w:ascii="Tahoma" w:hAnsi="Tahoma" w:cs="Tahoma"/>
                <w:sz w:val="20"/>
                <w:szCs w:val="20"/>
              </w:rPr>
              <w:t>06</w:t>
            </w:r>
            <w:r w:rsidR="00187C51" w:rsidRPr="005D57D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70732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5D57D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D57D7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D57D7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609280D" w:rsidR="009748D6" w:rsidRPr="00E53B5A" w:rsidRDefault="00187C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E5A60">
              <w:rPr>
                <w:rFonts w:ascii="Tahoma" w:hAnsi="Tahoma" w:cs="Tahoma"/>
                <w:sz w:val="20"/>
                <w:szCs w:val="20"/>
              </w:rPr>
              <w:t>0</w:t>
            </w:r>
            <w:r w:rsidR="00AE5A60" w:rsidRPr="00AE5A60">
              <w:rPr>
                <w:rFonts w:ascii="Tahoma" w:hAnsi="Tahoma" w:cs="Tahoma"/>
                <w:sz w:val="20"/>
                <w:szCs w:val="20"/>
              </w:rPr>
              <w:t>3</w:t>
            </w:r>
            <w:r w:rsidRPr="00AE5A60">
              <w:rPr>
                <w:rFonts w:ascii="Tahoma" w:hAnsi="Tahoma" w:cs="Tahoma"/>
                <w:sz w:val="20"/>
                <w:szCs w:val="20"/>
              </w:rPr>
              <w:t>00</w:t>
            </w:r>
            <w:r w:rsidR="00EA7289" w:rsidRPr="00AE5A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57D7" w:rsidRPr="00AE5A60">
              <w:rPr>
                <w:rFonts w:ascii="Tahoma" w:hAnsi="Tahoma" w:cs="Tahoma"/>
                <w:sz w:val="20"/>
                <w:szCs w:val="20"/>
              </w:rPr>
              <w:t>6</w:t>
            </w:r>
            <w:r w:rsidR="00EA7289" w:rsidRPr="00AE5A60">
              <w:rPr>
                <w:rFonts w:ascii="Tahoma" w:hAnsi="Tahoma" w:cs="Tahoma"/>
                <w:sz w:val="20"/>
                <w:szCs w:val="20"/>
              </w:rPr>
              <w:t>/</w:t>
            </w:r>
            <w:r w:rsidR="00AE5A60" w:rsidRPr="00AE5A60">
              <w:rPr>
                <w:rFonts w:ascii="Tahoma" w:hAnsi="Tahoma" w:cs="Tahoma"/>
                <w:sz w:val="20"/>
                <w:szCs w:val="20"/>
              </w:rPr>
              <w:t>0</w:t>
            </w:r>
            <w:r w:rsidR="005A36E4">
              <w:rPr>
                <w:rFonts w:ascii="Tahoma" w:hAnsi="Tahoma" w:cs="Tahoma"/>
                <w:sz w:val="20"/>
                <w:szCs w:val="20"/>
              </w:rPr>
              <w:t>7</w:t>
            </w:r>
            <w:r w:rsidRPr="00AE5A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4B9C180D" w:rsidR="000D2F06" w:rsidRPr="00E53B5A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</w:t>
            </w:r>
            <w:proofErr w:type="spellStart"/>
            <w:r w:rsidR="004041B0" w:rsidRPr="005D57D7">
              <w:rPr>
                <w:rFonts w:ascii="Tahoma" w:hAnsi="Tahoma" w:cs="Tahoma"/>
                <w:bCs/>
                <w:sz w:val="20"/>
                <w:szCs w:val="20"/>
              </w:rPr>
              <w:t>EventPolygo</w:t>
            </w:r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proofErr w:type="spellEnd"/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AE5A60">
              <w:rPr>
                <w:rFonts w:ascii="Tahoma" w:hAnsi="Tahoma" w:cs="Tahoma"/>
                <w:bCs/>
                <w:sz w:val="20"/>
                <w:szCs w:val="20"/>
              </w:rPr>
              <w:t>perimeter found in NIFS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D9560A" w:rsidRPr="00AE5A60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0133D5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@ 2000</w:t>
            </w:r>
            <w:r w:rsidR="005D5F44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>No growth</w:t>
            </w:r>
            <w:r w:rsidR="00187C51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was observed</w:t>
            </w:r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7783F" w:rsidRPr="00AE5A60">
              <w:rPr>
                <w:rFonts w:ascii="Tahoma" w:hAnsi="Tahoma" w:cs="Tahoma"/>
                <w:bCs/>
                <w:sz w:val="20"/>
                <w:szCs w:val="20"/>
              </w:rPr>
              <w:t>Sparse i</w:t>
            </w:r>
            <w:r w:rsidR="007D115B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solated heat </w:t>
            </w:r>
            <w:r w:rsidR="00C7783F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remains present </w:t>
            </w:r>
            <w:r w:rsidR="000133D5">
              <w:rPr>
                <w:rFonts w:ascii="Tahoma" w:hAnsi="Tahoma" w:cs="Tahoma"/>
                <w:bCs/>
                <w:sz w:val="20"/>
                <w:szCs w:val="20"/>
              </w:rPr>
              <w:t xml:space="preserve">within </w:t>
            </w:r>
            <w:r w:rsidR="00AE5A60">
              <w:rPr>
                <w:rFonts w:ascii="Tahoma" w:hAnsi="Tahoma" w:cs="Tahoma"/>
                <w:bCs/>
                <w:sz w:val="20"/>
                <w:szCs w:val="20"/>
              </w:rPr>
              <w:t xml:space="preserve">northeastern </w:t>
            </w:r>
            <w:r w:rsidR="00AE5A60" w:rsidRPr="00AE5A60">
              <w:rPr>
                <w:rFonts w:ascii="Tahoma" w:hAnsi="Tahoma" w:cs="Tahoma"/>
                <w:bCs/>
                <w:sz w:val="20"/>
                <w:szCs w:val="20"/>
              </w:rPr>
              <w:t>area</w:t>
            </w:r>
            <w:r w:rsidR="00C7783F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of the fire.</w:t>
            </w:r>
            <w:r w:rsidR="00C115B4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E5A60" w:rsidRPr="00AE5A60">
              <w:rPr>
                <w:rFonts w:ascii="Tahoma" w:hAnsi="Tahoma" w:cs="Tahoma"/>
                <w:bCs/>
                <w:sz w:val="20"/>
                <w:szCs w:val="20"/>
              </w:rPr>
              <w:t>Very s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mall pockets of scattered heat are found around Cerro </w:t>
            </w:r>
            <w:proofErr w:type="spellStart"/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>Pelado</w:t>
            </w:r>
            <w:proofErr w:type="spellEnd"/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Peak. </w:t>
            </w:r>
            <w:r w:rsidR="00C115B4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No intense heat </w:t>
            </w:r>
            <w:r w:rsidR="000133D5">
              <w:rPr>
                <w:rFonts w:ascii="Tahoma" w:hAnsi="Tahoma" w:cs="Tahoma"/>
                <w:bCs/>
                <w:sz w:val="20"/>
                <w:szCs w:val="20"/>
              </w:rPr>
              <w:t xml:space="preserve">or scattered heat </w:t>
            </w:r>
            <w:r w:rsidR="00C115B4" w:rsidRPr="00AE5A60">
              <w:rPr>
                <w:rFonts w:ascii="Tahoma" w:hAnsi="Tahoma" w:cs="Tahoma"/>
                <w:bCs/>
                <w:sz w:val="20"/>
                <w:szCs w:val="20"/>
              </w:rPr>
              <w:t>was observed.</w:t>
            </w:r>
            <w:r w:rsidR="00AE5A60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B2D84EF" w14:textId="0C51880A" w:rsidR="00C115B4" w:rsidRPr="005D57D7" w:rsidRDefault="00C115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DC987D" w14:textId="3E538D7B" w:rsidR="00C115B4" w:rsidRDefault="00C115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D2E2" w14:textId="77777777" w:rsidR="00707324" w:rsidRDefault="00707324">
      <w:r>
        <w:separator/>
      </w:r>
    </w:p>
  </w:endnote>
  <w:endnote w:type="continuationSeparator" w:id="0">
    <w:p w14:paraId="2EE024B3" w14:textId="77777777" w:rsidR="00707324" w:rsidRDefault="0070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DF11" w14:textId="77777777" w:rsidR="00707324" w:rsidRDefault="00707324">
      <w:r>
        <w:separator/>
      </w:r>
    </w:p>
  </w:footnote>
  <w:footnote w:type="continuationSeparator" w:id="0">
    <w:p w14:paraId="0CFA7B83" w14:textId="77777777" w:rsidR="00707324" w:rsidRDefault="0070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33D5"/>
    <w:rsid w:val="000309F5"/>
    <w:rsid w:val="0006097F"/>
    <w:rsid w:val="000D2F06"/>
    <w:rsid w:val="00105747"/>
    <w:rsid w:val="001120D5"/>
    <w:rsid w:val="00133DB7"/>
    <w:rsid w:val="00181A56"/>
    <w:rsid w:val="001857D3"/>
    <w:rsid w:val="00187C51"/>
    <w:rsid w:val="001A026F"/>
    <w:rsid w:val="0022172E"/>
    <w:rsid w:val="00262E34"/>
    <w:rsid w:val="002A1B95"/>
    <w:rsid w:val="002D3FB3"/>
    <w:rsid w:val="00317CFF"/>
    <w:rsid w:val="00320B15"/>
    <w:rsid w:val="003B136D"/>
    <w:rsid w:val="003B3F49"/>
    <w:rsid w:val="003F20F3"/>
    <w:rsid w:val="004041B0"/>
    <w:rsid w:val="00431643"/>
    <w:rsid w:val="00501379"/>
    <w:rsid w:val="00536C18"/>
    <w:rsid w:val="00563585"/>
    <w:rsid w:val="00587056"/>
    <w:rsid w:val="005A36E4"/>
    <w:rsid w:val="005B320F"/>
    <w:rsid w:val="005C6577"/>
    <w:rsid w:val="005D57D7"/>
    <w:rsid w:val="005D5F44"/>
    <w:rsid w:val="005D73C4"/>
    <w:rsid w:val="0063737D"/>
    <w:rsid w:val="006446A6"/>
    <w:rsid w:val="00650FBF"/>
    <w:rsid w:val="00665858"/>
    <w:rsid w:val="006D53AE"/>
    <w:rsid w:val="006E586F"/>
    <w:rsid w:val="007070E4"/>
    <w:rsid w:val="00707324"/>
    <w:rsid w:val="007924FE"/>
    <w:rsid w:val="007B2F7F"/>
    <w:rsid w:val="007D115B"/>
    <w:rsid w:val="00823027"/>
    <w:rsid w:val="00871B85"/>
    <w:rsid w:val="008905E1"/>
    <w:rsid w:val="008C1940"/>
    <w:rsid w:val="00906D92"/>
    <w:rsid w:val="00935C5E"/>
    <w:rsid w:val="009748D6"/>
    <w:rsid w:val="00994B7B"/>
    <w:rsid w:val="009B03BB"/>
    <w:rsid w:val="009C2908"/>
    <w:rsid w:val="009D2A90"/>
    <w:rsid w:val="00A2031B"/>
    <w:rsid w:val="00A56502"/>
    <w:rsid w:val="00AE5A60"/>
    <w:rsid w:val="00B770B9"/>
    <w:rsid w:val="00BC1BEC"/>
    <w:rsid w:val="00BD0A6F"/>
    <w:rsid w:val="00BD6A9D"/>
    <w:rsid w:val="00C115B4"/>
    <w:rsid w:val="00C464CA"/>
    <w:rsid w:val="00C503E4"/>
    <w:rsid w:val="00C53FCF"/>
    <w:rsid w:val="00C61171"/>
    <w:rsid w:val="00C71D00"/>
    <w:rsid w:val="00C7401D"/>
    <w:rsid w:val="00C74F6C"/>
    <w:rsid w:val="00C7783F"/>
    <w:rsid w:val="00CB255A"/>
    <w:rsid w:val="00D3310B"/>
    <w:rsid w:val="00D55822"/>
    <w:rsid w:val="00D76C5E"/>
    <w:rsid w:val="00D90893"/>
    <w:rsid w:val="00D9560A"/>
    <w:rsid w:val="00DC6D9B"/>
    <w:rsid w:val="00DF104C"/>
    <w:rsid w:val="00E11F38"/>
    <w:rsid w:val="00E24112"/>
    <w:rsid w:val="00E53B5A"/>
    <w:rsid w:val="00EA7289"/>
    <w:rsid w:val="00EF76FD"/>
    <w:rsid w:val="00F31603"/>
    <w:rsid w:val="00F655BC"/>
    <w:rsid w:val="00FB3C4A"/>
    <w:rsid w:val="00FB6920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529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44</cp:revision>
  <cp:lastPrinted>2004-03-23T21:00:00Z</cp:lastPrinted>
  <dcterms:created xsi:type="dcterms:W3CDTF">2014-03-03T14:32:00Z</dcterms:created>
  <dcterms:modified xsi:type="dcterms:W3CDTF">2022-06-07T09:06:00Z</dcterms:modified>
</cp:coreProperties>
</file>