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213801E6" w:rsidR="009748D6" w:rsidRDefault="00445A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Foster</w:t>
            </w:r>
          </w:p>
          <w:p w14:paraId="60B1A335" w14:textId="53464ADA" w:rsidR="00871B85" w:rsidRPr="00CB255A" w:rsidRDefault="00445A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</w:t>
            </w:r>
            <w:r w:rsidR="00871B85" w:rsidRPr="00871B85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CNF</w:t>
            </w:r>
            <w:r w:rsidR="00665858">
              <w:rPr>
                <w:rFonts w:ascii="Tahoma" w:hAnsi="Tahoma" w:cs="Tahoma"/>
                <w:sz w:val="20"/>
                <w:szCs w:val="20"/>
              </w:rPr>
              <w:t>-000</w:t>
            </w:r>
            <w:r>
              <w:rPr>
                <w:rFonts w:ascii="Tahoma" w:hAnsi="Tahoma" w:cs="Tahoma"/>
                <w:sz w:val="20"/>
                <w:szCs w:val="20"/>
              </w:rPr>
              <w:t>401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6E45BA02" w:rsidR="009748D6" w:rsidRPr="00CB255A" w:rsidRDefault="002D3F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52A80F1" w14:textId="77777777" w:rsidR="00871B85" w:rsidRDefault="00445A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Tucson Local Dispatch</w:t>
            </w:r>
          </w:p>
          <w:p w14:paraId="60B1A339" w14:textId="7C8AB56C" w:rsidR="00445A6F" w:rsidRPr="00CB255A" w:rsidRDefault="00445A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520-202-2710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B1457F1" w14:textId="661905A2" w:rsidR="003B136D" w:rsidRPr="00183538" w:rsidRDefault="001835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3538">
              <w:rPr>
                <w:rFonts w:ascii="Tahoma" w:hAnsi="Tahoma" w:cs="Tahoma"/>
                <w:sz w:val="20"/>
                <w:szCs w:val="20"/>
              </w:rPr>
              <w:t>6,702</w:t>
            </w:r>
            <w:r w:rsidR="00EA7289" w:rsidRPr="0018353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0B1A33C" w14:textId="77777777" w:rsidR="009748D6" w:rsidRPr="0018353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3538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1D1EC752" w:rsidR="009748D6" w:rsidRPr="00CB255A" w:rsidRDefault="001835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3538">
              <w:rPr>
                <w:rFonts w:ascii="Tahoma" w:hAnsi="Tahoma" w:cs="Tahoma"/>
                <w:sz w:val="20"/>
                <w:szCs w:val="20"/>
              </w:rPr>
              <w:t>4,341</w:t>
            </w:r>
            <w:r w:rsidR="00386AE1" w:rsidRPr="0018353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1BDACB43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3538">
              <w:rPr>
                <w:rFonts w:ascii="Tahoma" w:hAnsi="Tahoma" w:cs="Tahoma"/>
                <w:sz w:val="20"/>
                <w:szCs w:val="20"/>
              </w:rPr>
              <w:t>2</w:t>
            </w:r>
            <w:r w:rsidR="00183538" w:rsidRPr="00183538">
              <w:rPr>
                <w:rFonts w:ascii="Tahoma" w:hAnsi="Tahoma" w:cs="Tahoma"/>
                <w:sz w:val="20"/>
                <w:szCs w:val="20"/>
              </w:rPr>
              <w:t>253</w:t>
            </w:r>
            <w:r w:rsidRPr="00183538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6C41906C" w:rsidR="00501379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85553">
              <w:rPr>
                <w:rFonts w:ascii="Tahoma" w:hAnsi="Tahoma" w:cs="Tahoma"/>
                <w:sz w:val="20"/>
                <w:szCs w:val="20"/>
              </w:rPr>
              <w:t>5/</w:t>
            </w:r>
            <w:r w:rsidR="00445A6F">
              <w:rPr>
                <w:rFonts w:ascii="Tahoma" w:hAnsi="Tahoma" w:cs="Tahoma"/>
                <w:sz w:val="20"/>
                <w:szCs w:val="20"/>
              </w:rPr>
              <w:t>29</w:t>
            </w:r>
            <w:r w:rsidRPr="00685553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60F5F876" w:rsidR="009748D6" w:rsidRPr="00CB255A" w:rsidRDefault="002D3F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72C3960B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2D3FB3">
              <w:rPr>
                <w:rFonts w:ascii="Tahoma" w:hAnsi="Tahoma" w:cs="Tahoma"/>
                <w:sz w:val="20"/>
                <w:szCs w:val="20"/>
              </w:rPr>
              <w:t>277-2326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06395DC" w14:textId="77777777" w:rsidR="00665858" w:rsidRDefault="00445A6F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Tucson RIST</w:t>
            </w:r>
          </w:p>
          <w:p w14:paraId="05A54387" w14:textId="77777777" w:rsidR="00445A6F" w:rsidRDefault="00445A6F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STIL: Sean Allen</w:t>
            </w:r>
          </w:p>
          <w:p w14:paraId="60B1A351" w14:textId="69AEF0BE" w:rsidR="00445A6F" w:rsidRPr="00CB255A" w:rsidRDefault="00445A6F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239-302-8452</w:t>
            </w:r>
          </w:p>
        </w:tc>
        <w:tc>
          <w:tcPr>
            <w:tcW w:w="1250" w:type="pct"/>
          </w:tcPr>
          <w:p w14:paraId="60B1A3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22ABFF77" w:rsidR="009748D6" w:rsidRPr="00CB255A" w:rsidRDefault="003926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445A6F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7AFBC7C7" w:rsidR="009748D6" w:rsidRPr="00CB255A" w:rsidRDefault="000B11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B111D">
              <w:rPr>
                <w:rFonts w:ascii="Tahoma" w:hAnsi="Tahoma" w:cs="Tahoma"/>
                <w:sz w:val="20"/>
                <w:szCs w:val="20"/>
              </w:rPr>
              <w:t xml:space="preserve">N350SM </w:t>
            </w:r>
            <w:proofErr w:type="spellStart"/>
            <w:r w:rsidRPr="000B111D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60B1A35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0B1A357" w14:textId="6A74DE91" w:rsidR="009748D6" w:rsidRPr="00CB255A" w:rsidRDefault="00BF4996" w:rsidP="005D73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Pr="00BF4996">
              <w:rPr>
                <w:rFonts w:ascii="Tahoma" w:hAnsi="Tahoma" w:cs="Tahoma"/>
                <w:sz w:val="20"/>
                <w:szCs w:val="20"/>
              </w:rPr>
              <w:t>Wren Scott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2F43F528" w:rsidR="009748D6" w:rsidRPr="00CB255A" w:rsidRDefault="00386A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3538">
              <w:rPr>
                <w:rFonts w:ascii="Tahoma" w:hAnsi="Tahoma" w:cs="Tahoma"/>
                <w:sz w:val="20"/>
                <w:szCs w:val="20"/>
              </w:rPr>
              <w:t>Light cloud cover across entire fire area</w:t>
            </w:r>
          </w:p>
        </w:tc>
        <w:tc>
          <w:tcPr>
            <w:tcW w:w="1250" w:type="pct"/>
          </w:tcPr>
          <w:p w14:paraId="60B1A3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616EDFC3" w:rsidR="009748D6" w:rsidRPr="00CB255A" w:rsidRDefault="006A40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3538"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3D304D4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18353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353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2E926AAF" w:rsidR="009748D6" w:rsidRPr="00183538" w:rsidRDefault="009D2A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3538">
              <w:rPr>
                <w:rFonts w:ascii="Tahoma" w:hAnsi="Tahoma" w:cs="Tahoma"/>
                <w:sz w:val="20"/>
                <w:szCs w:val="20"/>
              </w:rPr>
              <w:t>2</w:t>
            </w:r>
            <w:r w:rsidR="00685553" w:rsidRPr="00183538">
              <w:rPr>
                <w:rFonts w:ascii="Tahoma" w:hAnsi="Tahoma" w:cs="Tahoma"/>
                <w:sz w:val="20"/>
                <w:szCs w:val="20"/>
              </w:rPr>
              <w:t>300</w:t>
            </w:r>
            <w:r w:rsidR="00501379" w:rsidRPr="00183538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D90893" w:rsidRPr="00183538">
              <w:rPr>
                <w:rFonts w:ascii="Tahoma" w:hAnsi="Tahoma" w:cs="Tahoma"/>
                <w:sz w:val="20"/>
                <w:szCs w:val="20"/>
              </w:rPr>
              <w:t>2</w:t>
            </w:r>
            <w:r w:rsidR="00183538" w:rsidRPr="0018353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0B1A363" w14:textId="4F1D5066" w:rsidR="00BD0A6F" w:rsidRPr="000309F5" w:rsidRDefault="003B136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Geodatabase, 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60B1A364" w14:textId="5606EB6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0B1A365" w14:textId="4B798B20" w:rsidR="009748D6" w:rsidRPr="000309F5" w:rsidRDefault="0083317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Pr="0083317A">
                <w:rPr>
                  <w:rStyle w:val="Hyperlink"/>
                </w:rPr>
                <w:t>https://ftp.wildfire.gov/public/incident_specific_data/southwest/GACC_Incidents/2022/2022_Foster/IR</w:t>
              </w:r>
            </w:hyperlink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18353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353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18353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18353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6D58ECEF" w:rsidR="009748D6" w:rsidRPr="00183538" w:rsidRDefault="0068555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3538">
              <w:rPr>
                <w:rFonts w:ascii="Tahoma" w:hAnsi="Tahoma" w:cs="Tahoma"/>
                <w:sz w:val="20"/>
                <w:szCs w:val="20"/>
              </w:rPr>
              <w:t>0</w:t>
            </w:r>
            <w:r w:rsidR="00386AE1" w:rsidRPr="00183538">
              <w:rPr>
                <w:rFonts w:ascii="Tahoma" w:hAnsi="Tahoma" w:cs="Tahoma"/>
                <w:sz w:val="20"/>
                <w:szCs w:val="20"/>
              </w:rPr>
              <w:t>4</w:t>
            </w:r>
            <w:r w:rsidRPr="00183538">
              <w:rPr>
                <w:rFonts w:ascii="Tahoma" w:hAnsi="Tahoma" w:cs="Tahoma"/>
                <w:sz w:val="20"/>
                <w:szCs w:val="20"/>
              </w:rPr>
              <w:t>00</w:t>
            </w:r>
            <w:r w:rsidR="00EA7289" w:rsidRPr="00183538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183538" w:rsidRPr="00183538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4F92817" w14:textId="668B8ADA" w:rsidR="002F61A9" w:rsidRPr="00CF3671" w:rsidRDefault="0050137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F3671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with </w:t>
            </w:r>
            <w:r w:rsidR="00685553" w:rsidRPr="00CF3671">
              <w:rPr>
                <w:rFonts w:ascii="Tahoma" w:hAnsi="Tahoma" w:cs="Tahoma"/>
                <w:bCs/>
                <w:sz w:val="20"/>
                <w:szCs w:val="20"/>
              </w:rPr>
              <w:t xml:space="preserve">the </w:t>
            </w:r>
            <w:r w:rsidR="00183538" w:rsidRPr="00CF3671">
              <w:rPr>
                <w:rFonts w:ascii="Tahoma" w:hAnsi="Tahoma" w:cs="Tahoma"/>
                <w:bCs/>
                <w:sz w:val="20"/>
                <w:szCs w:val="20"/>
              </w:rPr>
              <w:t>polygon pulled from NIFS dated 5/29/22 1600 MDT</w:t>
            </w:r>
            <w:r w:rsidR="00685553" w:rsidRPr="00CF3671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183538" w:rsidRPr="00CF3671">
              <w:rPr>
                <w:rFonts w:ascii="Tahoma" w:hAnsi="Tahoma" w:cs="Tahoma"/>
                <w:bCs/>
                <w:sz w:val="20"/>
                <w:szCs w:val="20"/>
              </w:rPr>
              <w:t>Acreage totaled 6,702 for this interpretation</w:t>
            </w:r>
            <w:r w:rsidR="00CF3671" w:rsidRPr="00CF3671">
              <w:rPr>
                <w:rFonts w:ascii="Tahoma" w:hAnsi="Tahoma" w:cs="Tahoma"/>
                <w:bCs/>
                <w:sz w:val="20"/>
                <w:szCs w:val="20"/>
              </w:rPr>
              <w:t xml:space="preserve"> (4,341 acres growth)</w:t>
            </w:r>
            <w:r w:rsidR="00183538" w:rsidRPr="00CF3671">
              <w:rPr>
                <w:rFonts w:ascii="Tahoma" w:hAnsi="Tahoma" w:cs="Tahoma"/>
                <w:bCs/>
                <w:sz w:val="20"/>
                <w:szCs w:val="20"/>
              </w:rPr>
              <w:t>. The entire fire area is a intermix of intense and scattered heat</w:t>
            </w:r>
            <w:r w:rsidR="00CF3671" w:rsidRPr="00CF3671">
              <w:rPr>
                <w:rFonts w:ascii="Tahoma" w:hAnsi="Tahoma" w:cs="Tahoma"/>
                <w:bCs/>
                <w:sz w:val="20"/>
                <w:szCs w:val="20"/>
              </w:rPr>
              <w:t xml:space="preserve"> with the greatest intensities along the western and southern edge. </w:t>
            </w:r>
            <w:r w:rsidR="00685553" w:rsidRPr="00CF3671">
              <w:rPr>
                <w:rFonts w:ascii="Tahoma" w:hAnsi="Tahoma" w:cs="Tahoma"/>
                <w:bCs/>
                <w:sz w:val="20"/>
                <w:szCs w:val="20"/>
              </w:rPr>
              <w:t xml:space="preserve">Significant cloud coverage across </w:t>
            </w:r>
            <w:r w:rsidR="009C1073" w:rsidRPr="00CF3671">
              <w:rPr>
                <w:rFonts w:ascii="Tahoma" w:hAnsi="Tahoma" w:cs="Tahoma"/>
                <w:bCs/>
                <w:sz w:val="20"/>
                <w:szCs w:val="20"/>
              </w:rPr>
              <w:t>the fire</w:t>
            </w:r>
            <w:r w:rsidR="00685553" w:rsidRPr="00CF3671">
              <w:rPr>
                <w:rFonts w:ascii="Tahoma" w:hAnsi="Tahoma" w:cs="Tahoma"/>
                <w:bCs/>
                <w:sz w:val="20"/>
                <w:szCs w:val="20"/>
              </w:rPr>
              <w:t xml:space="preserve"> coul</w:t>
            </w:r>
            <w:r w:rsidR="00CF3671" w:rsidRPr="00CF3671">
              <w:rPr>
                <w:rFonts w:ascii="Tahoma" w:hAnsi="Tahoma" w:cs="Tahoma"/>
                <w:bCs/>
                <w:sz w:val="20"/>
                <w:szCs w:val="20"/>
              </w:rPr>
              <w:t>d</w:t>
            </w:r>
            <w:r w:rsidR="00685553" w:rsidRPr="00CF3671">
              <w:rPr>
                <w:rFonts w:ascii="Tahoma" w:hAnsi="Tahoma" w:cs="Tahoma"/>
                <w:bCs/>
                <w:sz w:val="20"/>
                <w:szCs w:val="20"/>
              </w:rPr>
              <w:t xml:space="preserve"> be masking </w:t>
            </w:r>
            <w:r w:rsidR="00CF3671" w:rsidRPr="00CF3671">
              <w:rPr>
                <w:rFonts w:ascii="Tahoma" w:hAnsi="Tahoma" w:cs="Tahoma"/>
                <w:bCs/>
                <w:sz w:val="20"/>
                <w:szCs w:val="20"/>
              </w:rPr>
              <w:t xml:space="preserve">some </w:t>
            </w:r>
            <w:r w:rsidR="00685553" w:rsidRPr="00CF3671">
              <w:rPr>
                <w:rFonts w:ascii="Tahoma" w:hAnsi="Tahoma" w:cs="Tahoma"/>
                <w:bCs/>
                <w:sz w:val="20"/>
                <w:szCs w:val="20"/>
              </w:rPr>
              <w:t>heat signatures.</w:t>
            </w:r>
            <w:r w:rsidR="004041B0" w:rsidRPr="00CF367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58CAE1AD" w14:textId="44529A31" w:rsidR="00CF3671" w:rsidRPr="00445A6F" w:rsidRDefault="00CF367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1034E984" w14:textId="77777777" w:rsidR="008C194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3E088614" w:rsidR="008C1940" w:rsidRPr="00501379" w:rsidRDefault="007070E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80925"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="00680925" w:rsidRPr="00680925">
              <w:rPr>
                <w:rFonts w:ascii="Segoe UI" w:hAnsi="Segoe UI" w:cs="Segoe UI"/>
                <w:color w:val="000000"/>
                <w:sz w:val="18"/>
                <w:szCs w:val="18"/>
              </w:rPr>
              <w:t>{2A5549DB-11F2-4056-B8FD-79CDB3515618}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6E6B" w14:textId="77777777" w:rsidR="0094582D" w:rsidRDefault="0094582D">
      <w:r>
        <w:separator/>
      </w:r>
    </w:p>
  </w:endnote>
  <w:endnote w:type="continuationSeparator" w:id="0">
    <w:p w14:paraId="50AC52B1" w14:textId="77777777" w:rsidR="0094582D" w:rsidRDefault="0094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014C" w14:textId="77777777" w:rsidR="0094582D" w:rsidRDefault="0094582D">
      <w:r>
        <w:separator/>
      </w:r>
    </w:p>
  </w:footnote>
  <w:footnote w:type="continuationSeparator" w:id="0">
    <w:p w14:paraId="2244BA35" w14:textId="77777777" w:rsidR="0094582D" w:rsidRDefault="00945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167D9"/>
    <w:rsid w:val="000309F5"/>
    <w:rsid w:val="0006097F"/>
    <w:rsid w:val="000B111D"/>
    <w:rsid w:val="000D2F06"/>
    <w:rsid w:val="00105747"/>
    <w:rsid w:val="001120D5"/>
    <w:rsid w:val="00133DB7"/>
    <w:rsid w:val="00181A56"/>
    <w:rsid w:val="00183538"/>
    <w:rsid w:val="001A026F"/>
    <w:rsid w:val="0022172E"/>
    <w:rsid w:val="00262E34"/>
    <w:rsid w:val="002A1B95"/>
    <w:rsid w:val="002D3FB3"/>
    <w:rsid w:val="002F61A9"/>
    <w:rsid w:val="00302C16"/>
    <w:rsid w:val="00317CFF"/>
    <w:rsid w:val="00320B15"/>
    <w:rsid w:val="00320C55"/>
    <w:rsid w:val="00386AE1"/>
    <w:rsid w:val="00392680"/>
    <w:rsid w:val="003B136D"/>
    <w:rsid w:val="003D24B5"/>
    <w:rsid w:val="003F20F3"/>
    <w:rsid w:val="004041B0"/>
    <w:rsid w:val="00431643"/>
    <w:rsid w:val="00445A6F"/>
    <w:rsid w:val="00501379"/>
    <w:rsid w:val="005B320F"/>
    <w:rsid w:val="005C6577"/>
    <w:rsid w:val="005D73C4"/>
    <w:rsid w:val="0063737D"/>
    <w:rsid w:val="006446A6"/>
    <w:rsid w:val="00650FBF"/>
    <w:rsid w:val="00665858"/>
    <w:rsid w:val="00680925"/>
    <w:rsid w:val="0068371C"/>
    <w:rsid w:val="00685553"/>
    <w:rsid w:val="006A405B"/>
    <w:rsid w:val="006C7D82"/>
    <w:rsid w:val="006D53AE"/>
    <w:rsid w:val="007070E4"/>
    <w:rsid w:val="0072406B"/>
    <w:rsid w:val="007924FE"/>
    <w:rsid w:val="007B2F7F"/>
    <w:rsid w:val="0083317A"/>
    <w:rsid w:val="00871B85"/>
    <w:rsid w:val="008905E1"/>
    <w:rsid w:val="008C1940"/>
    <w:rsid w:val="008D5B58"/>
    <w:rsid w:val="00902D26"/>
    <w:rsid w:val="00906D92"/>
    <w:rsid w:val="00935C5E"/>
    <w:rsid w:val="0094582D"/>
    <w:rsid w:val="009748D6"/>
    <w:rsid w:val="009B03BB"/>
    <w:rsid w:val="009C1073"/>
    <w:rsid w:val="009C2908"/>
    <w:rsid w:val="009D2A90"/>
    <w:rsid w:val="00A2031B"/>
    <w:rsid w:val="00A56502"/>
    <w:rsid w:val="00B770B9"/>
    <w:rsid w:val="00BD0A6F"/>
    <w:rsid w:val="00BF4996"/>
    <w:rsid w:val="00C503E4"/>
    <w:rsid w:val="00C61171"/>
    <w:rsid w:val="00C74F6C"/>
    <w:rsid w:val="00CB255A"/>
    <w:rsid w:val="00CF3671"/>
    <w:rsid w:val="00D55822"/>
    <w:rsid w:val="00D716E8"/>
    <w:rsid w:val="00D76C5E"/>
    <w:rsid w:val="00D90893"/>
    <w:rsid w:val="00DC6D9B"/>
    <w:rsid w:val="00E11F38"/>
    <w:rsid w:val="00E24112"/>
    <w:rsid w:val="00E25798"/>
    <w:rsid w:val="00E40C58"/>
    <w:rsid w:val="00EA7289"/>
    <w:rsid w:val="00EF76FD"/>
    <w:rsid w:val="00F31603"/>
    <w:rsid w:val="00F655BC"/>
    <w:rsid w:val="00FB3C4A"/>
    <w:rsid w:val="00FD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southwest/GACC_Incidents/2022/2022_Foster/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929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41</cp:revision>
  <cp:lastPrinted>2004-03-23T21:00:00Z</cp:lastPrinted>
  <dcterms:created xsi:type="dcterms:W3CDTF">2014-03-03T14:32:00Z</dcterms:created>
  <dcterms:modified xsi:type="dcterms:W3CDTF">2022-05-30T09:50:00Z</dcterms:modified>
</cp:coreProperties>
</file>