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097869BC" w14:textId="77777777">
      <w:pPr>
        <w:pStyle w:val="BodyText"/>
        <w:spacing w:before="2"/>
        <w:rPr>
          <w:sz w:val="11"/>
        </w:rPr>
      </w:pPr>
    </w:p>
    <w:p w:rsidR="00C538EF" w:rsidP="006028FC" w:rsidRDefault="00C538EF" w14:paraId="6B7D096A" w14:textId="77777777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2880"/>
        <w:gridCol w:w="2970"/>
        <w:gridCol w:w="3420"/>
      </w:tblGrid>
      <w:tr w:rsidRPr="00F804BF" w:rsidR="006713C3" w:rsidTr="042F232D" w14:paraId="50CDE928" w14:textId="77777777">
        <w:trPr>
          <w:trHeight w:val="660"/>
        </w:trPr>
        <w:tc>
          <w:tcPr>
            <w:tcW w:w="1620" w:type="dxa"/>
            <w:tcMar/>
          </w:tcPr>
          <w:p w:rsidRPr="00F804BF" w:rsidR="006713C3" w:rsidP="00BF625F" w:rsidRDefault="006713C3" w14:paraId="36DF2996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2880" w:type="dxa"/>
            <w:shd w:val="clear" w:color="auto" w:fill="92D050"/>
            <w:tcMar/>
          </w:tcPr>
          <w:p w:rsidRPr="00F804BF" w:rsidR="006713C3" w:rsidP="3C1E27A1" w:rsidRDefault="006713C3" w14:paraId="2A4B1F8F" w14:textId="768D1DDD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3C1E27A1" w:rsidR="5D2CDEC8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2970" w:type="dxa"/>
            <w:shd w:val="clear" w:color="auto" w:fill="FFFF00"/>
            <w:tcMar/>
          </w:tcPr>
          <w:p w:rsidRPr="00F804BF" w:rsidR="006713C3" w:rsidP="3C1E27A1" w:rsidRDefault="006713C3" w14:paraId="1F06700B" w14:textId="52189579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center"/>
            </w:pPr>
            <w:r w:rsidRPr="3C1E27A1" w:rsidR="5D2CDEC8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420" w:type="dxa"/>
            <w:shd w:val="clear" w:color="auto" w:fill="FFC000" w:themeFill="accent4"/>
            <w:tcMar/>
          </w:tcPr>
          <w:p w:rsidRPr="00F804BF" w:rsidR="006713C3" w:rsidP="3C1E27A1" w:rsidRDefault="006713C3" w14:paraId="55050739" w14:textId="1C5E5EF3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center"/>
            </w:pPr>
            <w:r w:rsidRPr="3C1E27A1" w:rsidR="5D2CDEC8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6713C3" w:rsidTr="042F232D" w14:paraId="3D64C388" w14:textId="77777777">
        <w:trPr>
          <w:trHeight w:val="321"/>
        </w:trPr>
        <w:tc>
          <w:tcPr>
            <w:tcW w:w="1620" w:type="dxa"/>
            <w:tcMar/>
          </w:tcPr>
          <w:p w:rsidRPr="00F804BF" w:rsidR="006713C3" w:rsidP="00BF625F" w:rsidRDefault="006713C3" w14:paraId="06768CE2" w14:textId="550BF1A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GB – BI</w:t>
            </w:r>
          </w:p>
        </w:tc>
        <w:tc>
          <w:tcPr>
            <w:tcW w:w="2880" w:type="dxa"/>
            <w:tcMar/>
          </w:tcPr>
          <w:p w:rsidRPr="00F804BF" w:rsidR="006713C3" w:rsidP="00BF625F" w:rsidRDefault="007A167A" w14:paraId="0D077C6B" w14:textId="00AF765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2970" w:type="dxa"/>
            <w:tcMar/>
          </w:tcPr>
          <w:p w:rsidRPr="00F804BF" w:rsidR="006713C3" w:rsidP="00BF625F" w:rsidRDefault="007A167A" w14:paraId="733CBED4" w14:textId="399E228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33.1</w:t>
            </w:r>
          </w:p>
        </w:tc>
        <w:tc>
          <w:tcPr>
            <w:tcW w:w="3420" w:type="dxa"/>
            <w:tcMar/>
          </w:tcPr>
          <w:p w:rsidRPr="00F804BF" w:rsidR="006713C3" w:rsidP="00BF625F" w:rsidRDefault="007A167A" w14:paraId="7C71C06D" w14:textId="1444AB4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33.2+</w:t>
            </w:r>
          </w:p>
        </w:tc>
      </w:tr>
      <w:tr w:rsidRPr="00D37C79" w:rsidR="006713C3" w:rsidTr="042F232D" w14:paraId="365A29BF" w14:textId="77777777">
        <w:trPr>
          <w:trHeight w:val="1673"/>
        </w:trPr>
        <w:tc>
          <w:tcPr>
            <w:tcW w:w="1620" w:type="dxa"/>
            <w:tcMar/>
            <w:vAlign w:val="center"/>
          </w:tcPr>
          <w:p w:rsidRPr="00F804BF" w:rsidR="006713C3" w:rsidP="00C80344" w:rsidRDefault="006713C3" w14:paraId="5DAE2041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2880" w:type="dxa"/>
            <w:tcMar/>
            <w:vAlign w:val="center"/>
          </w:tcPr>
          <w:p w:rsidR="006713C3" w:rsidP="00C80344" w:rsidRDefault="006713C3" w14:paraId="7C18545F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:rsidR="006713C3" w:rsidP="00C80344" w:rsidRDefault="006713C3" w14:paraId="4C69BCE4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</w:tc>
        <w:tc>
          <w:tcPr>
            <w:tcW w:w="2970" w:type="dxa"/>
            <w:tcMar/>
            <w:vAlign w:val="center"/>
          </w:tcPr>
          <w:p w:rsidR="006713C3" w:rsidP="00C80344" w:rsidRDefault="006713C3" w14:paraId="0F8064C0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:rsidR="006713C3" w:rsidP="00C80344" w:rsidRDefault="006713C3" w14:paraId="4BA5DF22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  <w:p w:rsidRPr="00F804BF" w:rsidR="006713C3" w:rsidP="042F232D" w:rsidRDefault="006713C3" w14:paraId="356DFCD6" w14:textId="17B2CAD7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  <w:r w:rsidRPr="042F232D" w:rsidR="18FFFD3C">
              <w:rPr>
                <w:sz w:val="24"/>
                <w:szCs w:val="24"/>
              </w:rPr>
              <w:t>1 Air Attack</w:t>
            </w:r>
          </w:p>
        </w:tc>
        <w:tc>
          <w:tcPr>
            <w:tcW w:w="3420" w:type="dxa"/>
            <w:tcMar/>
            <w:vAlign w:val="center"/>
          </w:tcPr>
          <w:p w:rsidRPr="000A77F2" w:rsidR="006713C3" w:rsidP="00C80344" w:rsidRDefault="006713C3" w14:paraId="57895D48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2 Engine</w:t>
            </w:r>
          </w:p>
          <w:p w:rsidR="006713C3" w:rsidP="00C80344" w:rsidRDefault="006713C3" w14:paraId="4BCC6E32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Crew</w:t>
            </w:r>
          </w:p>
          <w:p w:rsidR="00547DEE" w:rsidP="00C80344" w:rsidRDefault="00547DEE" w14:paraId="2901F7FD" w14:textId="429EAFF1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Pr="000A77F2" w:rsidR="00547DEE" w:rsidP="00C80344" w:rsidRDefault="00547DEE" w14:paraId="459C640C" w14:textId="4CD215E6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Pr="000A77F2" w:rsidR="006713C3" w:rsidP="00C80344" w:rsidRDefault="006713C3" w14:paraId="7CAC423C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Air attack</w:t>
            </w:r>
          </w:p>
          <w:p w:rsidR="006713C3" w:rsidP="00C80344" w:rsidRDefault="006713C3" w14:paraId="77760256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Helicopter</w:t>
            </w:r>
          </w:p>
          <w:p w:rsidRPr="000A77F2" w:rsidR="005449FC" w:rsidP="00C80344" w:rsidRDefault="005449FC" w14:paraId="15D1EC6E" w14:textId="3FB11255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Pr="00D37C79" w:rsidR="006713C3" w:rsidP="00C80344" w:rsidRDefault="006713C3" w14:paraId="054497E7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Prevention</w:t>
            </w:r>
          </w:p>
        </w:tc>
      </w:tr>
    </w:tbl>
    <w:p w:rsidR="006028FC" w:rsidP="2C32E547" w:rsidRDefault="006028FC" w14:paraId="3C0059CE" w14:textId="77777777">
      <w:pPr>
        <w:pStyle w:val="BodyText"/>
        <w:spacing w:before="3"/>
        <w:rPr>
          <w:sz w:val="16"/>
          <w:szCs w:val="16"/>
        </w:rPr>
      </w:pPr>
    </w:p>
    <w:tbl>
      <w:tblPr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:rsidTr="3FD33159" w14:paraId="1270CEF0" w14:textId="77777777">
        <w:trPr>
          <w:trHeight w:val="6488"/>
          <w:jc w:val="center"/>
        </w:trPr>
        <w:tc>
          <w:tcPr>
            <w:tcW w:w="1705" w:type="dxa"/>
            <w:shd w:val="clear" w:color="auto" w:fill="FFFF00"/>
            <w:tcMar/>
            <w:vAlign w:val="center"/>
          </w:tcPr>
          <w:p w:rsidR="006028FC" w:rsidP="2C32E547" w:rsidRDefault="006028FC" w14:paraId="7482105F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28"/>
                <w:szCs w:val="28"/>
              </w:rPr>
            </w:pPr>
            <w:r w:rsidRPr="2C32E547" w:rsidR="006028FC">
              <w:rPr>
                <w:sz w:val="28"/>
                <w:szCs w:val="28"/>
              </w:rPr>
              <w:t>P R O C E D U R E S</w:t>
            </w:r>
          </w:p>
        </w:tc>
        <w:tc>
          <w:tcPr>
            <w:tcW w:w="9201" w:type="dxa"/>
            <w:tcMar/>
            <w:vAlign w:val="center"/>
          </w:tcPr>
          <w:p w:rsidR="006028FC" w:rsidP="3FD33159" w:rsidRDefault="006028FC" w14:paraId="3CBAF2DD" w14:textId="77777777">
            <w:pPr>
              <w:pStyle w:val="TableParagraph"/>
              <w:spacing w:line="265" w:lineRule="exact"/>
              <w:ind w:left="90"/>
              <w:jc w:val="center"/>
              <w:rPr>
                <w:b w:val="1"/>
                <w:bCs w:val="1"/>
                <w:sz w:val="22"/>
                <w:szCs w:val="22"/>
              </w:rPr>
            </w:pPr>
            <w:r w:rsidRPr="3FD33159" w:rsidR="006028FC">
              <w:rPr>
                <w:b w:val="1"/>
                <w:bCs w:val="1"/>
                <w:sz w:val="22"/>
                <w:szCs w:val="22"/>
              </w:rPr>
              <w:t>Dispatch closest forces based on current dispatch level - See table above.</w:t>
            </w:r>
          </w:p>
          <w:p w:rsidR="00B90DD8" w:rsidP="3FD33159" w:rsidRDefault="00F97969" w14:paraId="0CC9EDEC" w14:textId="77777777">
            <w:pPr>
              <w:pStyle w:val="TableParagraph"/>
              <w:spacing w:before="181"/>
              <w:ind w:left="90" w:right="111"/>
              <w:rPr>
                <w:b w:val="1"/>
                <w:bCs w:val="1"/>
                <w:sz w:val="22"/>
                <w:szCs w:val="22"/>
              </w:rPr>
            </w:pPr>
            <w:r w:rsidRPr="3FD33159" w:rsidR="00F97969">
              <w:rPr>
                <w:b w:val="1"/>
                <w:bCs w:val="1"/>
                <w:sz w:val="22"/>
                <w:szCs w:val="22"/>
              </w:rPr>
              <w:t xml:space="preserve">Primary </w:t>
            </w:r>
            <w:r w:rsidRPr="3FD33159" w:rsidR="006028FC">
              <w:rPr>
                <w:b w:val="1"/>
                <w:bCs w:val="1"/>
                <w:sz w:val="22"/>
                <w:szCs w:val="22"/>
              </w:rPr>
              <w:t xml:space="preserve">Notifications: </w:t>
            </w:r>
          </w:p>
          <w:p w:rsidR="006F1B7D" w:rsidP="3FD33159" w:rsidRDefault="0097644A" w14:paraId="392674DC" w14:textId="007C9F93">
            <w:pPr>
              <w:pStyle w:val="TableParagraph"/>
              <w:ind w:left="90" w:right="111"/>
              <w:rPr>
                <w:sz w:val="22"/>
                <w:szCs w:val="22"/>
              </w:rPr>
            </w:pPr>
            <w:r w:rsidRPr="3FD33159" w:rsidR="0097644A">
              <w:rPr>
                <w:sz w:val="22"/>
                <w:szCs w:val="22"/>
              </w:rPr>
              <w:t xml:space="preserve">District </w:t>
            </w:r>
            <w:r w:rsidRPr="3FD33159" w:rsidR="00B90DD8">
              <w:rPr>
                <w:sz w:val="22"/>
                <w:szCs w:val="22"/>
              </w:rPr>
              <w:t>Duty Officer</w:t>
            </w:r>
            <w:r w:rsidRPr="3FD33159" w:rsidR="00946399">
              <w:rPr>
                <w:sz w:val="22"/>
                <w:szCs w:val="22"/>
              </w:rPr>
              <w:t xml:space="preserve"> - </w:t>
            </w:r>
            <w:r w:rsidRPr="3FD33159" w:rsidR="006F1B7D">
              <w:rPr>
                <w:sz w:val="22"/>
                <w:szCs w:val="22"/>
              </w:rPr>
              <w:t>Forest Duty Officer</w:t>
            </w:r>
          </w:p>
          <w:p w:rsidR="00B90DD8" w:rsidP="3FD33159" w:rsidRDefault="006028FC" w14:paraId="116F75F4" w14:textId="54406DD8">
            <w:pPr>
              <w:pStyle w:val="TableParagraph"/>
              <w:spacing w:before="147"/>
              <w:ind w:left="90" w:right="94"/>
              <w:rPr>
                <w:b w:val="1"/>
                <w:bCs w:val="1"/>
                <w:sz w:val="22"/>
                <w:szCs w:val="22"/>
              </w:rPr>
            </w:pPr>
            <w:r w:rsidRPr="3FD33159" w:rsidR="006028FC">
              <w:rPr>
                <w:b w:val="1"/>
                <w:bCs w:val="1"/>
                <w:sz w:val="22"/>
                <w:szCs w:val="22"/>
              </w:rPr>
              <w:t>Other Notifications (</w:t>
            </w:r>
            <w:r w:rsidRPr="3FD33159" w:rsidR="00C06729">
              <w:rPr>
                <w:b w:val="1"/>
                <w:bCs w:val="1"/>
                <w:sz w:val="22"/>
                <w:szCs w:val="22"/>
              </w:rPr>
              <w:t>within 1 mile</w:t>
            </w:r>
            <w:r w:rsidRPr="3FD33159" w:rsidR="006028FC">
              <w:rPr>
                <w:b w:val="1"/>
                <w:bCs w:val="1"/>
                <w:sz w:val="22"/>
                <w:szCs w:val="22"/>
              </w:rPr>
              <w:t>):</w:t>
            </w:r>
          </w:p>
          <w:p w:rsidR="00F97969" w:rsidP="3FD33159" w:rsidRDefault="00C538EF" w14:paraId="7C0CCF3A" w14:textId="7D60DA92">
            <w:pPr>
              <w:ind w:left="90"/>
              <w:rPr>
                <w:sz w:val="22"/>
                <w:szCs w:val="22"/>
              </w:rPr>
            </w:pPr>
            <w:r w:rsidRPr="3FD33159" w:rsidR="00C538EF">
              <w:rPr>
                <w:sz w:val="22"/>
                <w:szCs w:val="22"/>
              </w:rPr>
              <w:t>CFPA</w:t>
            </w:r>
          </w:p>
          <w:p w:rsidR="00946399" w:rsidP="3FD33159" w:rsidRDefault="00C06729" w14:paraId="242AE0D3" w14:textId="0C844D4D">
            <w:pPr>
              <w:ind w:left="90"/>
              <w:rPr>
                <w:sz w:val="22"/>
                <w:szCs w:val="22"/>
              </w:rPr>
            </w:pPr>
            <w:r w:rsidRPr="3FD33159" w:rsidR="00C06729">
              <w:rPr>
                <w:sz w:val="22"/>
                <w:szCs w:val="22"/>
              </w:rPr>
              <w:t xml:space="preserve">Medford </w:t>
            </w:r>
            <w:r w:rsidRPr="3FD33159" w:rsidR="00946399">
              <w:rPr>
                <w:sz w:val="22"/>
                <w:szCs w:val="22"/>
              </w:rPr>
              <w:t>BLM</w:t>
            </w:r>
            <w:r w:rsidRPr="3FD33159" w:rsidR="004401FC">
              <w:rPr>
                <w:sz w:val="22"/>
                <w:szCs w:val="22"/>
              </w:rPr>
              <w:t xml:space="preserve"> </w:t>
            </w:r>
          </w:p>
          <w:p w:rsidRPr="00B90DD8" w:rsidR="004401FC" w:rsidP="3FD33159" w:rsidRDefault="004401FC" w14:paraId="0767B271" w14:textId="1975A4F0">
            <w:pPr>
              <w:ind w:left="90"/>
              <w:rPr>
                <w:sz w:val="22"/>
                <w:szCs w:val="22"/>
              </w:rPr>
            </w:pPr>
            <w:r w:rsidRPr="3FD33159" w:rsidR="004401FC">
              <w:rPr>
                <w:sz w:val="22"/>
                <w:szCs w:val="22"/>
              </w:rPr>
              <w:t xml:space="preserve">Grants Pass ODF </w:t>
            </w:r>
          </w:p>
          <w:p w:rsidR="00B90DD8" w:rsidP="3FD33159" w:rsidRDefault="00B90DD8" w14:paraId="1276F01D" w14:textId="77777777">
            <w:pPr>
              <w:pStyle w:val="TableParagraph"/>
              <w:spacing w:line="267" w:lineRule="exact"/>
              <w:ind w:left="107"/>
              <w:jc w:val="center"/>
              <w:rPr>
                <w:b w:val="1"/>
                <w:bCs w:val="1"/>
                <w:sz w:val="22"/>
                <w:szCs w:val="22"/>
              </w:rPr>
            </w:pPr>
          </w:p>
          <w:p w:rsidR="006028FC" w:rsidP="3FD33159" w:rsidRDefault="006028FC" w14:paraId="77E64EBD" w14:textId="77777777">
            <w:pPr>
              <w:pStyle w:val="TableParagraph"/>
              <w:spacing w:line="267" w:lineRule="exact"/>
              <w:ind w:left="107"/>
              <w:rPr>
                <w:b w:val="1"/>
                <w:bCs w:val="1"/>
                <w:sz w:val="22"/>
                <w:szCs w:val="22"/>
              </w:rPr>
            </w:pPr>
            <w:r w:rsidRPr="3FD33159" w:rsidR="006028FC">
              <w:rPr>
                <w:b w:val="1"/>
                <w:bCs w:val="1"/>
                <w:sz w:val="22"/>
                <w:szCs w:val="22"/>
              </w:rPr>
              <w:t>Special Considerations/Hazards/Values:</w:t>
            </w:r>
          </w:p>
          <w:p w:rsidRPr="00762D8F" w:rsidR="00762D8F" w:rsidP="3FD33159" w:rsidRDefault="00762D8F" w14:paraId="1D3A3D4A" w14:textId="253DD3AE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i w:val="1"/>
                <w:iCs w:val="1"/>
                <w:sz w:val="22"/>
                <w:szCs w:val="22"/>
              </w:rPr>
            </w:pPr>
            <w:r w:rsidRPr="3FD33159" w:rsidR="00762D8F">
              <w:rPr>
                <w:i w:val="1"/>
                <w:iCs w:val="1"/>
                <w:sz w:val="22"/>
                <w:szCs w:val="22"/>
              </w:rPr>
              <w:t>River Access only to some areas</w:t>
            </w:r>
          </w:p>
          <w:p w:rsidR="006028FC" w:rsidP="3FD33159" w:rsidRDefault="00C80344" w14:paraId="5967B06E" w14:textId="2F7E5972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sz w:val="22"/>
                <w:szCs w:val="22"/>
              </w:rPr>
            </w:pPr>
            <w:r w:rsidRPr="3FD33159" w:rsidR="00C80344">
              <w:rPr>
                <w:sz w:val="22"/>
                <w:szCs w:val="22"/>
              </w:rPr>
              <w:t>Snow Camp</w:t>
            </w:r>
            <w:r w:rsidRPr="3FD33159" w:rsidR="004401FC">
              <w:rPr>
                <w:sz w:val="22"/>
                <w:szCs w:val="22"/>
              </w:rPr>
              <w:t xml:space="preserve"> Botanical Area</w:t>
            </w:r>
          </w:p>
          <w:p w:rsidR="004401FC" w:rsidP="3FD33159" w:rsidRDefault="004401FC" w14:paraId="755D512B" w14:textId="03197059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sz w:val="22"/>
                <w:szCs w:val="22"/>
              </w:rPr>
            </w:pPr>
            <w:r w:rsidRPr="3FD33159" w:rsidR="004401FC">
              <w:rPr>
                <w:sz w:val="22"/>
                <w:szCs w:val="22"/>
              </w:rPr>
              <w:t>Sour Game Botanical Area</w:t>
            </w:r>
          </w:p>
          <w:p w:rsidR="00F97969" w:rsidP="3FD33159" w:rsidRDefault="00F97969" w14:paraId="79E84AE4" w14:textId="77777777">
            <w:pPr>
              <w:pStyle w:val="TableParagraph"/>
              <w:spacing w:before="1"/>
              <w:ind w:left="107" w:right="111"/>
              <w:rPr>
                <w:b w:val="1"/>
                <w:bCs w:val="1"/>
                <w:sz w:val="22"/>
                <w:szCs w:val="22"/>
              </w:rPr>
            </w:pPr>
          </w:p>
          <w:p w:rsidR="00F97969" w:rsidP="3FD33159" w:rsidRDefault="00F97969" w14:paraId="5F8E1259" w14:textId="77777777">
            <w:pPr>
              <w:pStyle w:val="TableParagraph"/>
              <w:spacing w:before="1"/>
              <w:ind w:left="107" w:right="111"/>
              <w:rPr>
                <w:b w:val="1"/>
                <w:bCs w:val="1"/>
                <w:sz w:val="22"/>
                <w:szCs w:val="22"/>
              </w:rPr>
            </w:pPr>
            <w:r w:rsidRPr="3FD33159" w:rsidR="00F97969">
              <w:rPr>
                <w:b w:val="1"/>
                <w:bCs w:val="1"/>
                <w:sz w:val="22"/>
                <w:szCs w:val="22"/>
              </w:rPr>
              <w:t>Dip Sites</w:t>
            </w:r>
          </w:p>
          <w:p w:rsidR="006F1B7D" w:rsidP="3FD33159" w:rsidRDefault="00F80E2A" w14:paraId="6862D48B" w14:textId="587C89EC">
            <w:pPr>
              <w:pStyle w:val="TableParagraph"/>
              <w:spacing w:before="1"/>
              <w:ind w:right="111"/>
              <w:rPr>
                <w:sz w:val="22"/>
                <w:szCs w:val="22"/>
              </w:rPr>
            </w:pPr>
            <w:r w:rsidRPr="3FD33159" w:rsidR="00F80E2A">
              <w:rPr>
                <w:sz w:val="22"/>
                <w:szCs w:val="22"/>
              </w:rPr>
              <w:t xml:space="preserve">  </w:t>
            </w:r>
            <w:r w:rsidRPr="3FD33159" w:rsidR="006F1B7D">
              <w:rPr>
                <w:sz w:val="22"/>
                <w:szCs w:val="22"/>
              </w:rPr>
              <w:t>See</w:t>
            </w:r>
            <w:r w:rsidRPr="3FD33159" w:rsidR="002F6940">
              <w:rPr>
                <w:sz w:val="22"/>
                <w:szCs w:val="22"/>
              </w:rPr>
              <w:t xml:space="preserve"> </w:t>
            </w:r>
            <w:r w:rsidRPr="3FD33159" w:rsidR="002F6940">
              <w:rPr>
                <w:sz w:val="22"/>
                <w:szCs w:val="22"/>
              </w:rPr>
              <w:t>additional</w:t>
            </w:r>
            <w:r w:rsidRPr="3FD33159" w:rsidR="002F6940">
              <w:rPr>
                <w:sz w:val="22"/>
                <w:szCs w:val="22"/>
              </w:rPr>
              <w:t xml:space="preserve"> site in the spreadsheet</w:t>
            </w:r>
          </w:p>
          <w:p w:rsidR="007A167A" w:rsidP="3FD33159" w:rsidRDefault="007A167A" w14:paraId="691FBDA8" w14:textId="77777777">
            <w:pPr>
              <w:pStyle w:val="TableParagraph"/>
              <w:spacing w:before="1"/>
              <w:ind w:left="107" w:right="111"/>
              <w:rPr>
                <w:b w:val="1"/>
                <w:bCs w:val="1"/>
                <w:sz w:val="22"/>
                <w:szCs w:val="22"/>
              </w:rPr>
            </w:pPr>
          </w:p>
          <w:p w:rsidR="007A167A" w:rsidP="3FD33159" w:rsidRDefault="007A167A" w14:paraId="7B94C94F" w14:textId="6B2805AD">
            <w:pPr>
              <w:pStyle w:val="TableParagraph"/>
              <w:spacing w:before="1"/>
              <w:ind w:left="107" w:right="111"/>
              <w:rPr>
                <w:b w:val="1"/>
                <w:bCs w:val="1"/>
                <w:sz w:val="22"/>
                <w:szCs w:val="22"/>
              </w:rPr>
            </w:pPr>
            <w:r w:rsidRPr="3FD33159" w:rsidR="007A167A">
              <w:rPr>
                <w:b w:val="1"/>
                <w:bCs w:val="1"/>
                <w:sz w:val="22"/>
                <w:szCs w:val="22"/>
              </w:rPr>
              <w:t>Move Up</w:t>
            </w:r>
          </w:p>
          <w:p w:rsidR="006028FC" w:rsidP="3FD33159" w:rsidRDefault="007A167A" w14:paraId="3280CE22" w14:textId="4F59B42B">
            <w:pPr>
              <w:pStyle w:val="TableParagraph"/>
              <w:spacing w:before="1"/>
              <w:ind w:right="111"/>
              <w:rPr>
                <w:sz w:val="22"/>
                <w:szCs w:val="22"/>
              </w:rPr>
            </w:pPr>
            <w:r w:rsidRPr="3FD33159" w:rsidR="007A167A">
              <w:rPr>
                <w:sz w:val="22"/>
                <w:szCs w:val="22"/>
              </w:rPr>
              <w:t xml:space="preserve">  </w:t>
            </w:r>
          </w:p>
        </w:tc>
      </w:tr>
    </w:tbl>
    <w:p w:rsidR="006028FC" w:rsidP="3FD33159" w:rsidRDefault="006028FC" w14:paraId="2A7E2282" w14:textId="68109E3C">
      <w:pPr>
        <w:pStyle w:val="BodyText"/>
        <w:spacing w:before="10"/>
        <w:rPr>
          <w:sz w:val="20"/>
          <w:szCs w:val="20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3FD33159" w14:paraId="6E3EF2EE" w14:textId="77777777">
        <w:trPr>
          <w:trHeight w:val="244"/>
        </w:trPr>
        <w:tc>
          <w:tcPr>
            <w:tcW w:w="5087" w:type="dxa"/>
            <w:gridSpan w:val="5"/>
            <w:tcMar/>
          </w:tcPr>
          <w:p w:rsidR="006028FC" w:rsidP="008C27FD" w:rsidRDefault="006028FC" w14:paraId="43FE9ECE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 w:themeFill="background2"/>
            <w:tcMar/>
          </w:tcPr>
          <w:p w:rsidR="006028FC" w:rsidP="00426EC3" w:rsidRDefault="006028FC" w14:paraId="1A1F2C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  <w:tcMar/>
          </w:tcPr>
          <w:p w:rsidR="006028FC" w:rsidP="00426EC3" w:rsidRDefault="006028FC" w14:paraId="390ACBF3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3FD33159" w14:paraId="6F4C6F28" w14:textId="77777777">
        <w:trPr>
          <w:trHeight w:val="244"/>
        </w:trPr>
        <w:tc>
          <w:tcPr>
            <w:tcW w:w="1746" w:type="dxa"/>
            <w:tcMar/>
          </w:tcPr>
          <w:p w:rsidR="006028FC" w:rsidP="00426EC3" w:rsidRDefault="006028FC" w14:paraId="7FFA8380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  <w:tcMar/>
          </w:tcPr>
          <w:p w:rsidR="006028FC" w:rsidP="00426EC3" w:rsidRDefault="006028FC" w14:paraId="4893CD32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  <w:tcMar/>
          </w:tcPr>
          <w:p w:rsidR="006028FC" w:rsidP="00426EC3" w:rsidRDefault="006028FC" w14:paraId="6933CF34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  <w:tcMar/>
          </w:tcPr>
          <w:p w:rsidR="006028FC" w:rsidP="00426EC3" w:rsidRDefault="006028FC" w14:paraId="03A0E825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  <w:tcMar/>
          </w:tcPr>
          <w:p w:rsidR="006028FC" w:rsidP="00426EC3" w:rsidRDefault="006028FC" w14:paraId="4EF67648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 w:themeFill="background2"/>
            <w:tcMar/>
          </w:tcPr>
          <w:p w:rsidR="006028FC" w:rsidP="00426EC3" w:rsidRDefault="006028FC" w14:paraId="602493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Mar/>
          </w:tcPr>
          <w:p w:rsidR="006028FC" w:rsidP="00426EC3" w:rsidRDefault="006028FC" w14:paraId="764526A8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  <w:tcMar/>
          </w:tcPr>
          <w:p w:rsidR="006028FC" w:rsidP="00426EC3" w:rsidRDefault="006028FC" w14:paraId="55E8E92D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  <w:tcMar/>
          </w:tcPr>
          <w:p w:rsidR="006028FC" w:rsidP="00426EC3" w:rsidRDefault="006028FC" w14:paraId="63463DC9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  <w:tcMar/>
          </w:tcPr>
          <w:p w:rsidR="006028FC" w:rsidP="00426EC3" w:rsidRDefault="006028FC" w14:paraId="18BD2B14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  <w:tcMar/>
          </w:tcPr>
          <w:p w:rsidR="006028FC" w:rsidP="00426EC3" w:rsidRDefault="006028FC" w14:paraId="2C2A56B0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C35E25" w:rsidTr="3FD33159" w14:paraId="7880EF02" w14:textId="77777777">
        <w:trPr>
          <w:trHeight w:val="244"/>
        </w:trPr>
        <w:tc>
          <w:tcPr>
            <w:tcW w:w="1746" w:type="dxa"/>
            <w:tcMar/>
          </w:tcPr>
          <w:p w:rsidRPr="003125A2" w:rsidR="00C35E25" w:rsidP="003125A2" w:rsidRDefault="003125A2" w14:paraId="62514DD6" w14:textId="77777777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25A2">
              <w:rPr>
                <w:rFonts w:asciiTheme="minorHAnsi" w:hAnsiTheme="minorHAnsi" w:cstheme="minorHAnsi"/>
                <w:sz w:val="20"/>
                <w:szCs w:val="20"/>
              </w:rPr>
              <w:t>Lake of the Woods</w:t>
            </w:r>
          </w:p>
        </w:tc>
        <w:tc>
          <w:tcPr>
            <w:tcW w:w="977" w:type="dxa"/>
            <w:tcMar/>
          </w:tcPr>
          <w:p w:rsidR="00C35E25" w:rsidP="00C35E25" w:rsidRDefault="003125A2" w14:paraId="6423F1C4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171.5500</w:t>
            </w:r>
          </w:p>
        </w:tc>
        <w:tc>
          <w:tcPr>
            <w:tcW w:w="672" w:type="dxa"/>
            <w:tcMar/>
          </w:tcPr>
          <w:p w:rsidR="00C35E25" w:rsidP="00C35E25" w:rsidRDefault="003125A2" w14:paraId="51FEE30A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  <w:tcMar/>
          </w:tcPr>
          <w:p w:rsidR="00C35E25" w:rsidP="00C35E25" w:rsidRDefault="003125A2" w14:paraId="3A58D39F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168.7500</w:t>
            </w:r>
          </w:p>
        </w:tc>
        <w:tc>
          <w:tcPr>
            <w:tcW w:w="672" w:type="dxa"/>
            <w:tcMar/>
          </w:tcPr>
          <w:p w:rsidR="00C35E25" w:rsidP="00C35E25" w:rsidRDefault="003125A2" w14:paraId="7CBB3E32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85.4</w:t>
            </w:r>
          </w:p>
        </w:tc>
        <w:tc>
          <w:tcPr>
            <w:tcW w:w="223" w:type="dxa"/>
            <w:shd w:val="clear" w:color="auto" w:fill="E7E6E6" w:themeFill="background2"/>
            <w:tcMar/>
          </w:tcPr>
          <w:p w:rsidR="00C35E25" w:rsidP="00C35E25" w:rsidRDefault="00C35E25" w14:paraId="364DF0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Mar/>
          </w:tcPr>
          <w:p w:rsidR="00C35E25" w:rsidP="00C35E25" w:rsidRDefault="00C35E25" w14:paraId="6707FE8D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Mar/>
          </w:tcPr>
          <w:p w:rsidR="00C35E25" w:rsidP="00C35E25" w:rsidRDefault="00C35E25" w14:paraId="38BD65DA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Mar/>
          </w:tcPr>
          <w:p w:rsidR="00C35E25" w:rsidP="00C35E25" w:rsidRDefault="00C35E25" w14:paraId="54F934FC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Mar/>
          </w:tcPr>
          <w:p w:rsidR="00C35E25" w:rsidP="00C35E25" w:rsidRDefault="00C35E25" w14:paraId="77728AC0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  <w:tcMar/>
          </w:tcPr>
          <w:p w:rsidR="00C35E25" w:rsidP="00C35E25" w:rsidRDefault="00C35E25" w14:paraId="0041D47A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3125A2" w:rsidTr="3FD33159" w14:paraId="3114F937" w14:textId="77777777">
        <w:trPr>
          <w:trHeight w:val="244"/>
        </w:trPr>
        <w:tc>
          <w:tcPr>
            <w:tcW w:w="1746" w:type="dxa"/>
            <w:tcMar/>
          </w:tcPr>
          <w:p w:rsidRPr="003125A2" w:rsidR="003125A2" w:rsidP="003125A2" w:rsidRDefault="003125A2" w14:paraId="055E23C1" w14:textId="77777777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25A2">
              <w:rPr>
                <w:rFonts w:asciiTheme="minorHAnsi" w:hAnsiTheme="minorHAnsi" w:cstheme="minorHAnsi"/>
                <w:sz w:val="20"/>
                <w:szCs w:val="20"/>
              </w:rPr>
              <w:t>Bear Camp</w:t>
            </w:r>
          </w:p>
        </w:tc>
        <w:tc>
          <w:tcPr>
            <w:tcW w:w="977" w:type="dxa"/>
            <w:tcMar/>
          </w:tcPr>
          <w:p w:rsidR="003125A2" w:rsidP="003125A2" w:rsidRDefault="003125A2" w14:paraId="078E66ED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171.5500</w:t>
            </w:r>
          </w:p>
        </w:tc>
        <w:tc>
          <w:tcPr>
            <w:tcW w:w="672" w:type="dxa"/>
            <w:tcMar/>
          </w:tcPr>
          <w:p w:rsidR="003125A2" w:rsidP="003125A2" w:rsidRDefault="003125A2" w14:paraId="7D0F5455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  <w:tcMar/>
          </w:tcPr>
          <w:p w:rsidR="003125A2" w:rsidP="003125A2" w:rsidRDefault="003125A2" w14:paraId="50233099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168.7500</w:t>
            </w:r>
          </w:p>
        </w:tc>
        <w:tc>
          <w:tcPr>
            <w:tcW w:w="672" w:type="dxa"/>
            <w:tcMar/>
          </w:tcPr>
          <w:p w:rsidR="003125A2" w:rsidP="003125A2" w:rsidRDefault="003125A2" w14:paraId="710C30D3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79.7</w:t>
            </w:r>
          </w:p>
        </w:tc>
        <w:tc>
          <w:tcPr>
            <w:tcW w:w="223" w:type="dxa"/>
            <w:shd w:val="clear" w:color="auto" w:fill="E7E6E6" w:themeFill="background2"/>
            <w:tcMar/>
          </w:tcPr>
          <w:p w:rsidR="003125A2" w:rsidP="003125A2" w:rsidRDefault="003125A2" w14:paraId="7BBA07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Mar/>
          </w:tcPr>
          <w:p w:rsidR="003125A2" w:rsidP="003125A2" w:rsidRDefault="003125A2" w14:paraId="2AB66672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Mar/>
          </w:tcPr>
          <w:p w:rsidR="003125A2" w:rsidP="003125A2" w:rsidRDefault="003125A2" w14:paraId="3284DEAF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Mar/>
          </w:tcPr>
          <w:p w:rsidR="003125A2" w:rsidP="003125A2" w:rsidRDefault="003125A2" w14:paraId="2E5FAD0D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Mar/>
          </w:tcPr>
          <w:p w:rsidR="003125A2" w:rsidP="003125A2" w:rsidRDefault="003125A2" w14:paraId="277E9E85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  <w:tcMar/>
          </w:tcPr>
          <w:p w:rsidR="003125A2" w:rsidP="003125A2" w:rsidRDefault="003125A2" w14:paraId="3F942324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3125A2" w:rsidTr="3FD33159" w14:paraId="77642EE8" w14:textId="77777777">
        <w:trPr>
          <w:trHeight w:val="244"/>
        </w:trPr>
        <w:tc>
          <w:tcPr>
            <w:tcW w:w="1746" w:type="dxa"/>
            <w:tcMar/>
          </w:tcPr>
          <w:p w:rsidRPr="003125A2" w:rsidR="003125A2" w:rsidP="003125A2" w:rsidRDefault="00CF2590" w14:paraId="0CA9845B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Grizzly</w:t>
            </w:r>
          </w:p>
        </w:tc>
        <w:tc>
          <w:tcPr>
            <w:tcW w:w="977" w:type="dxa"/>
            <w:tcMar/>
          </w:tcPr>
          <w:p w:rsidR="003125A2" w:rsidP="003125A2" w:rsidRDefault="003125A2" w14:paraId="5E475493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171.5500</w:t>
            </w:r>
          </w:p>
        </w:tc>
        <w:tc>
          <w:tcPr>
            <w:tcW w:w="672" w:type="dxa"/>
            <w:tcMar/>
          </w:tcPr>
          <w:p w:rsidR="003125A2" w:rsidP="003125A2" w:rsidRDefault="003125A2" w14:paraId="71846A1C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  <w:tcMar/>
          </w:tcPr>
          <w:p w:rsidR="003125A2" w:rsidP="003125A2" w:rsidRDefault="003125A2" w14:paraId="7FE7A4C9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168.7500</w:t>
            </w:r>
          </w:p>
        </w:tc>
        <w:tc>
          <w:tcPr>
            <w:tcW w:w="672" w:type="dxa"/>
            <w:tcMar/>
          </w:tcPr>
          <w:p w:rsidR="003125A2" w:rsidP="003125A2" w:rsidRDefault="003125A2" w14:paraId="74A9B385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  <w:r w:rsidR="00CF2590">
              <w:rPr>
                <w:sz w:val="20"/>
              </w:rPr>
              <w:t>1.5</w:t>
            </w:r>
          </w:p>
        </w:tc>
        <w:tc>
          <w:tcPr>
            <w:tcW w:w="223" w:type="dxa"/>
            <w:shd w:val="clear" w:color="auto" w:fill="E7E6E6" w:themeFill="background2"/>
            <w:tcMar/>
          </w:tcPr>
          <w:p w:rsidR="003125A2" w:rsidP="003125A2" w:rsidRDefault="003125A2" w14:paraId="2D58E2F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Mar/>
          </w:tcPr>
          <w:p w:rsidR="003125A2" w:rsidP="003125A2" w:rsidRDefault="003125A2" w14:paraId="4606E123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  <w:tcMar/>
          </w:tcPr>
          <w:p w:rsidR="003125A2" w:rsidP="003125A2" w:rsidRDefault="003125A2" w14:paraId="10F7CE4A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  <w:tcMar/>
          </w:tcPr>
          <w:p w:rsidR="003125A2" w:rsidP="003125A2" w:rsidRDefault="003125A2" w14:paraId="0DB1A6CE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  <w:tcMar/>
          </w:tcPr>
          <w:p w:rsidR="003125A2" w:rsidP="003125A2" w:rsidRDefault="003125A2" w14:paraId="7358EFF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  <w:tcMar/>
          </w:tcPr>
          <w:p w:rsidR="003125A2" w:rsidP="003125A2" w:rsidRDefault="003125A2" w14:paraId="35FAF3B5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  <w:tr w:rsidR="00CF2590" w:rsidTr="3FD33159" w14:paraId="26266747" w14:textId="77777777">
        <w:trPr>
          <w:trHeight w:val="244"/>
        </w:trPr>
        <w:tc>
          <w:tcPr>
            <w:tcW w:w="1746" w:type="dxa"/>
            <w:tcMar/>
          </w:tcPr>
          <w:p w:rsidRPr="003125A2" w:rsidR="00CF2590" w:rsidP="3FD33159" w:rsidRDefault="00CF2590" w14:paraId="59687769" w14:textId="169C03C7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FD33159" w:rsidR="00CF259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Sn</w:t>
            </w:r>
            <w:r w:rsidRPr="3FD33159" w:rsidR="5C30333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</w:t>
            </w:r>
            <w:r w:rsidRPr="3FD33159" w:rsidR="00CF259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 Camp</w:t>
            </w:r>
          </w:p>
        </w:tc>
        <w:tc>
          <w:tcPr>
            <w:tcW w:w="977" w:type="dxa"/>
            <w:tcMar/>
          </w:tcPr>
          <w:p w:rsidR="00CF2590" w:rsidP="00CF2590" w:rsidRDefault="00CF2590" w14:paraId="17B9DE2C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171.5500</w:t>
            </w:r>
          </w:p>
        </w:tc>
        <w:tc>
          <w:tcPr>
            <w:tcW w:w="672" w:type="dxa"/>
            <w:tcMar/>
          </w:tcPr>
          <w:p w:rsidR="00CF2590" w:rsidP="00CF2590" w:rsidRDefault="00CF2590" w14:paraId="508D0E75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  <w:tcMar/>
          </w:tcPr>
          <w:p w:rsidR="00CF2590" w:rsidP="00CF2590" w:rsidRDefault="00CF2590" w14:paraId="4E707B7D" w14:textId="77777777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168.7500</w:t>
            </w:r>
          </w:p>
        </w:tc>
        <w:tc>
          <w:tcPr>
            <w:tcW w:w="672" w:type="dxa"/>
            <w:tcMar/>
          </w:tcPr>
          <w:p w:rsidR="00CF2590" w:rsidP="00CF2590" w:rsidRDefault="00CF2590" w14:paraId="4C3E5435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97.4</w:t>
            </w:r>
          </w:p>
        </w:tc>
        <w:tc>
          <w:tcPr>
            <w:tcW w:w="223" w:type="dxa"/>
            <w:shd w:val="clear" w:color="auto" w:fill="E7E6E6" w:themeFill="background2"/>
            <w:tcMar/>
          </w:tcPr>
          <w:p w:rsidR="00CF2590" w:rsidP="00CF2590" w:rsidRDefault="00CF2590" w14:paraId="0E3161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Mar/>
          </w:tcPr>
          <w:p w:rsidR="00CF2590" w:rsidP="00CF2590" w:rsidRDefault="00CF2590" w14:paraId="17717DD6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Guard</w:t>
            </w:r>
          </w:p>
        </w:tc>
        <w:tc>
          <w:tcPr>
            <w:tcW w:w="976" w:type="dxa"/>
            <w:tcMar/>
          </w:tcPr>
          <w:p w:rsidR="00CF2590" w:rsidP="00CF2590" w:rsidRDefault="00CF2590" w14:paraId="77F54C09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168.6250</w:t>
            </w:r>
          </w:p>
        </w:tc>
        <w:tc>
          <w:tcPr>
            <w:tcW w:w="671" w:type="dxa"/>
            <w:tcMar/>
          </w:tcPr>
          <w:p w:rsidR="00CF2590" w:rsidP="00CF2590" w:rsidRDefault="00CF2590" w14:paraId="1872F88C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Mar/>
          </w:tcPr>
          <w:p w:rsidR="00CF2590" w:rsidP="00CF2590" w:rsidRDefault="00CF2590" w14:paraId="0DB5CF54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168.6250</w:t>
            </w:r>
          </w:p>
        </w:tc>
        <w:tc>
          <w:tcPr>
            <w:tcW w:w="1365" w:type="dxa"/>
            <w:tcMar/>
          </w:tcPr>
          <w:p w:rsidR="00CF2590" w:rsidP="00CF2590" w:rsidRDefault="00CF2590" w14:paraId="12DF9366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</w:tbl>
    <w:p w:rsidR="002A42AC" w:rsidP="00C329A0" w:rsidRDefault="002A42AC" w14:paraId="2A54E39D" w14:textId="77777777"/>
    <w:sectPr w:rsidR="002A42AC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E95" w:rsidP="006028FC" w:rsidRDefault="00C12E95" w14:paraId="0960F781" w14:textId="77777777">
      <w:r>
        <w:separator/>
      </w:r>
    </w:p>
  </w:endnote>
  <w:endnote w:type="continuationSeparator" w:id="0">
    <w:p w:rsidR="00C12E95" w:rsidP="006028FC" w:rsidRDefault="00C12E95" w14:paraId="749A64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E95" w:rsidP="006028FC" w:rsidRDefault="00C12E95" w14:paraId="4DCF0D39" w14:textId="77777777">
      <w:r>
        <w:separator/>
      </w:r>
    </w:p>
  </w:footnote>
  <w:footnote w:type="continuationSeparator" w:id="0">
    <w:p w:rsidR="00C12E95" w:rsidP="006028FC" w:rsidRDefault="00C12E95" w14:paraId="490591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497B55" w14:paraId="6BA397EC" w14:textId="77777777">
    <w:pPr>
      <w:jc w:val="center"/>
      <w:rPr>
        <w:sz w:val="40"/>
      </w:rPr>
    </w:pPr>
    <w:r>
      <w:rPr>
        <w:sz w:val="40"/>
      </w:rPr>
      <w:t>GB1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497B55" w14:paraId="7E082FDE" w14:textId="5F89C660">
    <w:pPr>
      <w:jc w:val="center"/>
      <w:rPr>
        <w:sz w:val="40"/>
      </w:rPr>
    </w:pPr>
    <w:r>
      <w:rPr>
        <w:sz w:val="40"/>
      </w:rPr>
      <w:t>GB1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Gold Beach 1</w:t>
    </w:r>
    <w:r w:rsidR="0097644A">
      <w:rPr>
        <w:sz w:val="40"/>
      </w:rPr>
      <w:t xml:space="preserve"> – </w:t>
    </w:r>
    <w:r w:rsidR="00C80344">
      <w:rPr>
        <w:sz w:val="40"/>
      </w:rPr>
      <w:t>North End</w:t>
    </w:r>
  </w:p>
  <w:p w:rsidRPr="00762D8F" w:rsidR="00762D8F" w:rsidP="006028FC" w:rsidRDefault="00762D8F" w14:paraId="438C2AA4" w14:textId="4B5D2CC0">
    <w:pPr>
      <w:jc w:val="center"/>
      <w:rPr>
        <w:color w:val="FF0000"/>
        <w:sz w:val="24"/>
        <w:szCs w:val="24"/>
      </w:rPr>
    </w:pPr>
    <w:r>
      <w:rPr>
        <w:color w:val="FF0000"/>
        <w:sz w:val="24"/>
        <w:szCs w:val="24"/>
      </w:rPr>
      <w:t>(MUTUAL AID AREAS)</w:t>
    </w:r>
  </w:p>
  <w:p w:rsidR="002A42AC" w:rsidRDefault="002A42AC" w14:paraId="1B2150A9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2239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D0B25"/>
    <w:rsid w:val="000F2FB2"/>
    <w:rsid w:val="001827EF"/>
    <w:rsid w:val="00182AB6"/>
    <w:rsid w:val="00190BEC"/>
    <w:rsid w:val="002342A1"/>
    <w:rsid w:val="002A42AC"/>
    <w:rsid w:val="002B6A33"/>
    <w:rsid w:val="002F6940"/>
    <w:rsid w:val="003125A2"/>
    <w:rsid w:val="00325F57"/>
    <w:rsid w:val="00381CF5"/>
    <w:rsid w:val="0039346F"/>
    <w:rsid w:val="003A7391"/>
    <w:rsid w:val="004401FC"/>
    <w:rsid w:val="00472515"/>
    <w:rsid w:val="00486D02"/>
    <w:rsid w:val="00486E71"/>
    <w:rsid w:val="00495BB8"/>
    <w:rsid w:val="00497B55"/>
    <w:rsid w:val="004A1219"/>
    <w:rsid w:val="004C7036"/>
    <w:rsid w:val="005449FC"/>
    <w:rsid w:val="00547DEE"/>
    <w:rsid w:val="0057211E"/>
    <w:rsid w:val="005F550E"/>
    <w:rsid w:val="006028FC"/>
    <w:rsid w:val="00607B0E"/>
    <w:rsid w:val="006713C3"/>
    <w:rsid w:val="006B0124"/>
    <w:rsid w:val="006F1B7D"/>
    <w:rsid w:val="006F5EDE"/>
    <w:rsid w:val="00720716"/>
    <w:rsid w:val="007323DC"/>
    <w:rsid w:val="00732F95"/>
    <w:rsid w:val="00762D8F"/>
    <w:rsid w:val="00764EBA"/>
    <w:rsid w:val="007652C7"/>
    <w:rsid w:val="007A0F4A"/>
    <w:rsid w:val="007A167A"/>
    <w:rsid w:val="007C1E14"/>
    <w:rsid w:val="008B4DE9"/>
    <w:rsid w:val="008C0881"/>
    <w:rsid w:val="008C27FD"/>
    <w:rsid w:val="008C6EC4"/>
    <w:rsid w:val="00946399"/>
    <w:rsid w:val="0097644A"/>
    <w:rsid w:val="00A547BA"/>
    <w:rsid w:val="00A717B9"/>
    <w:rsid w:val="00AF763F"/>
    <w:rsid w:val="00B134C9"/>
    <w:rsid w:val="00B13C94"/>
    <w:rsid w:val="00B27638"/>
    <w:rsid w:val="00B75A8B"/>
    <w:rsid w:val="00B90DD8"/>
    <w:rsid w:val="00C06729"/>
    <w:rsid w:val="00C12E95"/>
    <w:rsid w:val="00C329A0"/>
    <w:rsid w:val="00C35E25"/>
    <w:rsid w:val="00C538EF"/>
    <w:rsid w:val="00C80344"/>
    <w:rsid w:val="00CF2590"/>
    <w:rsid w:val="00D7478C"/>
    <w:rsid w:val="00DA64A3"/>
    <w:rsid w:val="00E32A8D"/>
    <w:rsid w:val="00E74307"/>
    <w:rsid w:val="00E81F41"/>
    <w:rsid w:val="00ED6B5F"/>
    <w:rsid w:val="00EE0583"/>
    <w:rsid w:val="00F02258"/>
    <w:rsid w:val="00F80E2A"/>
    <w:rsid w:val="00F97969"/>
    <w:rsid w:val="00FA6147"/>
    <w:rsid w:val="00FB5370"/>
    <w:rsid w:val="042F232D"/>
    <w:rsid w:val="18FFFD3C"/>
    <w:rsid w:val="2C32E547"/>
    <w:rsid w:val="3C1E27A1"/>
    <w:rsid w:val="3FD33159"/>
    <w:rsid w:val="5C30333C"/>
    <w:rsid w:val="5D2CDEC8"/>
    <w:rsid w:val="6F6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4A75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C538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C28E6EE9-9441-4591-831B-75A5C8C7A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E8114-0256-46AE-A999-BF3A026A7A78}"/>
</file>

<file path=customXml/itemProps3.xml><?xml version="1.0" encoding="utf-8"?>
<ds:datastoreItem xmlns:ds="http://schemas.openxmlformats.org/officeDocument/2006/customXml" ds:itemID="{1D81B9C3-195B-44EC-95C0-A5A59EFF28CA}"/>
</file>

<file path=customXml/itemProps4.xml><?xml version="1.0" encoding="utf-8"?>
<ds:datastoreItem xmlns:ds="http://schemas.openxmlformats.org/officeDocument/2006/customXml" ds:itemID="{70AE8DFD-CE16-4F57-A5EF-99B51D5DB2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Smyth, Lisa M -FS</dc:creator>
  <keywords/>
  <dc:description/>
  <lastModifiedBy>Lisa Smyth</lastModifiedBy>
  <revision>10</revision>
  <lastPrinted>2019-07-02T15:23:00.0000000Z</lastPrinted>
  <dcterms:created xsi:type="dcterms:W3CDTF">2025-04-14T23:36:00.0000000Z</dcterms:created>
  <dcterms:modified xsi:type="dcterms:W3CDTF">2026-05-13T23:57:23.4068982Z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