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551C865E" w14:textId="77777777">
      <w:pPr>
        <w:pStyle w:val="BodyText"/>
        <w:spacing w:before="2"/>
        <w:rPr>
          <w:sz w:val="11"/>
        </w:rPr>
      </w:pPr>
    </w:p>
    <w:p w:rsidR="00C538EF" w:rsidP="006028FC" w:rsidRDefault="00C538EF" w14:paraId="425BB07F" w14:textId="77777777">
      <w:pPr>
        <w:pStyle w:val="BodyText"/>
        <w:spacing w:before="2"/>
        <w:rPr>
          <w:sz w:val="11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250"/>
        <w:gridCol w:w="2700"/>
        <w:gridCol w:w="3060"/>
        <w:gridCol w:w="2880"/>
      </w:tblGrid>
      <w:tr w:rsidRPr="00F804BF" w:rsidR="00CF2AC5" w:rsidTr="2289D98E" w14:paraId="089F2BD9" w14:textId="77777777">
        <w:trPr>
          <w:trHeight w:val="660"/>
        </w:trPr>
        <w:tc>
          <w:tcPr>
            <w:tcW w:w="2250" w:type="dxa"/>
            <w:tcMar/>
          </w:tcPr>
          <w:p w:rsidRPr="00F804BF" w:rsidR="00CF2AC5" w:rsidP="00BF625F" w:rsidRDefault="00CF2AC5" w14:paraId="528EC4A3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2700" w:type="dxa"/>
            <w:shd w:val="clear" w:color="auto" w:fill="92D050"/>
            <w:tcMar/>
          </w:tcPr>
          <w:p w:rsidRPr="00F804BF" w:rsidR="00CF2AC5" w:rsidP="74FDB0BA" w:rsidRDefault="00CF2AC5" w14:paraId="4A1A8C83" w14:textId="3F638438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74FDB0BA" w:rsidR="7A62F170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060" w:type="dxa"/>
            <w:shd w:val="clear" w:color="auto" w:fill="FFFF00"/>
            <w:tcMar/>
          </w:tcPr>
          <w:p w:rsidRPr="00F804BF" w:rsidR="00CF2AC5" w:rsidP="74FDB0BA" w:rsidRDefault="00CF2AC5" w14:paraId="778D5B9F" w14:textId="2B76900C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74FDB0BA" w:rsidR="7A62F170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2880" w:type="dxa"/>
            <w:shd w:val="clear" w:color="auto" w:fill="FFC000" w:themeFill="accent4"/>
            <w:tcMar/>
          </w:tcPr>
          <w:p w:rsidRPr="00F804BF" w:rsidR="00CF2AC5" w:rsidP="74FDB0BA" w:rsidRDefault="00CF2AC5" w14:paraId="0500E165" w14:textId="4FED87CF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74FDB0BA" w:rsidR="7A62F170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Pr="00F804BF" w:rsidR="00CF2AC5" w:rsidTr="2289D98E" w14:paraId="3A7969DB" w14:textId="77777777">
        <w:trPr>
          <w:trHeight w:val="321"/>
        </w:trPr>
        <w:tc>
          <w:tcPr>
            <w:tcW w:w="2250" w:type="dxa"/>
            <w:tcMar/>
          </w:tcPr>
          <w:p w:rsidRPr="00F804BF" w:rsidR="00CF2AC5" w:rsidP="00BF625F" w:rsidRDefault="00CF2AC5" w14:paraId="5D61E1F2" w14:textId="3A76E63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GB – BI</w:t>
            </w:r>
          </w:p>
        </w:tc>
        <w:tc>
          <w:tcPr>
            <w:tcW w:w="2700" w:type="dxa"/>
            <w:tcMar/>
          </w:tcPr>
          <w:p w:rsidRPr="00F804BF" w:rsidR="00CF2AC5" w:rsidP="00BF625F" w:rsidRDefault="00CF2AC5" w14:paraId="0F25F103" w14:textId="7AE2927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23.9</w:t>
            </w:r>
          </w:p>
        </w:tc>
        <w:tc>
          <w:tcPr>
            <w:tcW w:w="3060" w:type="dxa"/>
            <w:tcMar/>
          </w:tcPr>
          <w:p w:rsidRPr="00F804BF" w:rsidR="00CF2AC5" w:rsidP="00BF625F" w:rsidRDefault="00CF2AC5" w14:paraId="3D9BA960" w14:textId="1026E8DE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33.1</w:t>
            </w:r>
          </w:p>
        </w:tc>
        <w:tc>
          <w:tcPr>
            <w:tcW w:w="2880" w:type="dxa"/>
            <w:tcMar/>
          </w:tcPr>
          <w:p w:rsidRPr="00F804BF" w:rsidR="00CF2AC5" w:rsidP="00BF625F" w:rsidRDefault="00CF2AC5" w14:paraId="17BDA4F0" w14:textId="7D2D9A7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Pr="00D37C79" w:rsidR="00CF2AC5" w:rsidTr="2289D98E" w14:paraId="4B79F4BA" w14:textId="77777777">
        <w:trPr>
          <w:trHeight w:val="1785"/>
        </w:trPr>
        <w:tc>
          <w:tcPr>
            <w:tcW w:w="2250" w:type="dxa"/>
            <w:tcMar/>
            <w:vAlign w:val="center"/>
          </w:tcPr>
          <w:p w:rsidRPr="00F804BF" w:rsidR="00CF2AC5" w:rsidP="00880762" w:rsidRDefault="00CF2AC5" w14:paraId="5EDED4E4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2700" w:type="dxa"/>
            <w:tcMar/>
            <w:vAlign w:val="center"/>
          </w:tcPr>
          <w:p w:rsidR="00CF2AC5" w:rsidP="00880762" w:rsidRDefault="00CF2AC5" w14:paraId="259A22F8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:rsidR="00CF2AC5" w:rsidP="00880762" w:rsidRDefault="00CF2AC5" w14:paraId="253C4C67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</w:tc>
        <w:tc>
          <w:tcPr>
            <w:tcW w:w="3060" w:type="dxa"/>
            <w:tcMar/>
            <w:vAlign w:val="center"/>
          </w:tcPr>
          <w:p w:rsidR="00CF2AC5" w:rsidP="00880762" w:rsidRDefault="00CF2AC5" w14:paraId="154BC9C3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:rsidR="00CF2AC5" w:rsidP="00880762" w:rsidRDefault="00CF2AC5" w14:paraId="1787F61D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  <w:p w:rsidRPr="00F804BF" w:rsidR="00CF2AC5" w:rsidP="2289D98E" w:rsidRDefault="00CF2AC5" w14:paraId="55F979D2" w14:textId="5D91704C">
            <w:pPr>
              <w:pStyle w:val="BodyText"/>
              <w:spacing w:before="3"/>
              <w:jc w:val="center"/>
              <w:rPr>
                <w:sz w:val="24"/>
                <w:szCs w:val="24"/>
              </w:rPr>
            </w:pPr>
            <w:r w:rsidRPr="2289D98E" w:rsidR="237D7B45">
              <w:rPr>
                <w:sz w:val="24"/>
                <w:szCs w:val="24"/>
              </w:rPr>
              <w:t>1 Air Attack</w:t>
            </w:r>
          </w:p>
        </w:tc>
        <w:tc>
          <w:tcPr>
            <w:tcW w:w="2880" w:type="dxa"/>
            <w:tcMar/>
            <w:vAlign w:val="center"/>
          </w:tcPr>
          <w:p w:rsidRPr="000A77F2" w:rsidR="00CF2AC5" w:rsidP="00880762" w:rsidRDefault="00CF2AC5" w14:paraId="5EC34B79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2 Engine</w:t>
            </w:r>
          </w:p>
          <w:p w:rsidR="00CF2AC5" w:rsidP="00880762" w:rsidRDefault="00CF2AC5" w14:paraId="0533472A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Crew</w:t>
            </w:r>
          </w:p>
          <w:p w:rsidR="003A3F56" w:rsidP="00880762" w:rsidRDefault="003A3F56" w14:paraId="2B96B19B" w14:textId="32725713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:rsidRPr="000A77F2" w:rsidR="003A3F56" w:rsidP="00880762" w:rsidRDefault="003A3F56" w14:paraId="324A6F35" w14:textId="6899EC4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Pr="000A77F2" w:rsidR="00CF2AC5" w:rsidP="00880762" w:rsidRDefault="00CF2AC5" w14:paraId="1B3DC072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Air attack</w:t>
            </w:r>
          </w:p>
          <w:p w:rsidR="00CF2AC5" w:rsidP="00880762" w:rsidRDefault="00CF2AC5" w14:paraId="2B0C9302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Helicopter</w:t>
            </w:r>
          </w:p>
          <w:p w:rsidRPr="000A77F2" w:rsidR="00FC6C9A" w:rsidP="00880762" w:rsidRDefault="00FC6C9A" w14:paraId="44784CFE" w14:textId="7E8C3D5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Pr="00D37C79" w:rsidR="00CF2AC5" w:rsidP="00880762" w:rsidRDefault="00CF2AC5" w14:paraId="1C70730B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Prevention</w:t>
            </w:r>
          </w:p>
        </w:tc>
      </w:tr>
    </w:tbl>
    <w:p w:rsidR="006028FC" w:rsidP="006028FC" w:rsidRDefault="006028FC" w14:paraId="20AE6A86" w14:textId="77777777">
      <w:pPr>
        <w:pStyle w:val="BodyText"/>
        <w:spacing w:before="3"/>
        <w:rPr>
          <w:sz w:val="29"/>
        </w:rPr>
      </w:pPr>
    </w:p>
    <w:tbl>
      <w:tblPr>
        <w:tblW w:w="109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:rsidTr="00BB72B7" w14:paraId="0BB99F55" w14:textId="77777777">
        <w:trPr>
          <w:trHeight w:val="6110"/>
          <w:jc w:val="center"/>
        </w:trPr>
        <w:tc>
          <w:tcPr>
            <w:tcW w:w="1705" w:type="dxa"/>
            <w:shd w:val="clear" w:color="auto" w:fill="FFFF00"/>
            <w:vAlign w:val="center"/>
          </w:tcPr>
          <w:p w:rsidR="006028FC" w:rsidP="00426EC3" w:rsidRDefault="006028FC" w14:paraId="5E39602F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:rsidR="006028FC" w:rsidP="00B90DD8" w:rsidRDefault="006028FC" w14:paraId="5A2BCC2E" w14:textId="77777777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="00C538EF" w:rsidP="00D57801" w:rsidRDefault="00B0198B" w14:paraId="5F7BD287" w14:textId="30F30B1E">
            <w:pPr>
              <w:pStyle w:val="TableParagraph"/>
              <w:ind w:left="90" w:right="111"/>
              <w:jc w:val="center"/>
              <w:rPr>
                <w:u w:val="single"/>
              </w:rPr>
            </w:pPr>
            <w:r>
              <w:rPr>
                <w:u w:val="single"/>
              </w:rPr>
              <w:t>GB Dispatch Locations</w:t>
            </w:r>
          </w:p>
          <w:p w:rsidR="00B0198B" w:rsidP="00B0198B" w:rsidRDefault="00B0198B" w14:paraId="72496885" w14:textId="77777777">
            <w:pPr>
              <w:pStyle w:val="TableParagraph"/>
              <w:ind w:left="90" w:right="111"/>
              <w:jc w:val="center"/>
            </w:pPr>
            <w:r>
              <w:t>GB Mount Emily Repeater</w:t>
            </w:r>
          </w:p>
          <w:p w:rsidR="00B0198B" w:rsidP="00B0198B" w:rsidRDefault="00B0198B" w14:paraId="5B830458" w14:textId="77777777">
            <w:pPr>
              <w:pStyle w:val="TableParagraph"/>
              <w:ind w:left="90" w:right="111"/>
              <w:jc w:val="center"/>
            </w:pPr>
            <w:r>
              <w:t>GB Snow Camp Repeater</w:t>
            </w:r>
          </w:p>
          <w:p w:rsidR="00B0198B" w:rsidP="00B0198B" w:rsidRDefault="00B0198B" w14:paraId="60986211" w14:textId="77777777">
            <w:pPr>
              <w:pStyle w:val="TableParagraph"/>
              <w:ind w:left="90" w:right="111"/>
              <w:jc w:val="center"/>
            </w:pPr>
            <w:r>
              <w:t xml:space="preserve">GB </w:t>
            </w:r>
            <w:proofErr w:type="spellStart"/>
            <w:r>
              <w:t>Winchuck</w:t>
            </w:r>
            <w:proofErr w:type="spellEnd"/>
            <w:r>
              <w:t xml:space="preserve"> River</w:t>
            </w:r>
          </w:p>
          <w:p w:rsidR="00B90DD8" w:rsidP="00BB72B7" w:rsidRDefault="00F97969" w14:paraId="0841C4EC" w14:textId="33771532">
            <w:pPr>
              <w:pStyle w:val="TableParagraph"/>
              <w:spacing w:before="181"/>
              <w:ind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>Notifications</w:t>
            </w:r>
            <w:r w:rsidR="00BB72B7">
              <w:rPr>
                <w:b/>
              </w:rPr>
              <w:t>:</w:t>
            </w:r>
          </w:p>
          <w:p w:rsidR="008B037A" w:rsidP="00D77B55" w:rsidRDefault="0097644A" w14:paraId="35647942" w14:textId="04EA70AA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D77B55">
              <w:t xml:space="preserve"> - </w:t>
            </w:r>
            <w:r w:rsidR="008B037A">
              <w:t>Forest Duty Office</w:t>
            </w:r>
            <w:r w:rsidR="00BB72B7">
              <w:t xml:space="preserve">r </w:t>
            </w:r>
          </w:p>
          <w:p w:rsidR="00B90DD8" w:rsidP="00B90DD8" w:rsidRDefault="006028FC" w14:paraId="65116726" w14:textId="39AFA92E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AB28AE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:rsidR="00F97969" w:rsidP="00F97969" w:rsidRDefault="00C538EF" w14:paraId="67AEFA17" w14:textId="22FA1E92">
            <w:pPr>
              <w:ind w:left="90"/>
            </w:pPr>
            <w:r>
              <w:t>CFPA</w:t>
            </w:r>
            <w:r w:rsidR="00BB72B7">
              <w:t xml:space="preserve"> </w:t>
            </w:r>
          </w:p>
          <w:p w:rsidR="00BB72B7" w:rsidP="00F97969" w:rsidRDefault="00BB72B7" w14:paraId="3F5118F8" w14:textId="70738288">
            <w:pPr>
              <w:ind w:left="90"/>
            </w:pPr>
            <w:r>
              <w:t xml:space="preserve">BLM </w:t>
            </w:r>
          </w:p>
          <w:p w:rsidRPr="00B90DD8" w:rsidR="00BB72B7" w:rsidP="00F97969" w:rsidRDefault="00D57801" w14:paraId="62484FC6" w14:textId="1A637DCA">
            <w:pPr>
              <w:ind w:left="90"/>
            </w:pPr>
            <w:r>
              <w:t xml:space="preserve">Six River NF (NCIC) </w:t>
            </w:r>
          </w:p>
          <w:p w:rsidR="00B90DD8" w:rsidP="00B90DD8" w:rsidRDefault="00B90DD8" w14:paraId="3EBD23AA" w14:textId="77777777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6028FC" w:rsidP="00BB72B7" w:rsidRDefault="00BB72B7" w14:paraId="790E0C64" w14:textId="4B8A2CD1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6028FC">
              <w:rPr>
                <w:b/>
              </w:rPr>
              <w:t>Special Considerations/Hazards/Values:</w:t>
            </w:r>
          </w:p>
          <w:p w:rsidR="00BB72B7" w:rsidP="00BB72B7" w:rsidRDefault="00880762" w14:paraId="1E49D677" w14:textId="77777777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 xml:space="preserve">Ludlum Cabin   </w:t>
            </w:r>
          </w:p>
          <w:p w:rsidR="006028FC" w:rsidP="00BB72B7" w:rsidRDefault="00880762" w14:paraId="2AFE5E27" w14:textId="26FEF6AB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Packers Camp</w:t>
            </w:r>
          </w:p>
          <w:p w:rsidR="00F97969" w:rsidP="00CF2AC5" w:rsidRDefault="00F97969" w14:paraId="63033D32" w14:textId="77777777">
            <w:pPr>
              <w:pStyle w:val="TableParagraph"/>
              <w:spacing w:before="1"/>
              <w:ind w:right="111"/>
              <w:rPr>
                <w:b/>
              </w:rPr>
            </w:pPr>
          </w:p>
          <w:p w:rsidR="00F97969" w:rsidP="00F97969" w:rsidRDefault="00F97969" w14:paraId="0E4F8966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:rsidR="006028FC" w:rsidP="00BB72B7" w:rsidRDefault="00BB72B7" w14:paraId="7A7B6CD5" w14:textId="77777777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B0198B">
              <w:t>additional site on the spreadsheet</w:t>
            </w:r>
            <w:r w:rsidR="006028FC">
              <w:t xml:space="preserve"> </w:t>
            </w:r>
          </w:p>
          <w:p w:rsidR="00CF2AC5" w:rsidP="00CF2AC5" w:rsidRDefault="00CF2AC5" w14:paraId="26E2D91C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CF2AC5" w:rsidP="00CF2AC5" w:rsidRDefault="00CF2AC5" w14:paraId="6C0B1645" w14:textId="25C237C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:rsidR="00CF2AC5" w:rsidP="00CF2AC5" w:rsidRDefault="00CF2AC5" w14:paraId="480BE76A" w14:textId="00624EAE">
            <w:pPr>
              <w:pStyle w:val="TableParagraph"/>
              <w:spacing w:before="1"/>
              <w:ind w:left="90" w:right="111"/>
            </w:pPr>
            <w:r>
              <w:t>See additional site on the spreadsheet</w:t>
            </w:r>
          </w:p>
        </w:tc>
      </w:tr>
    </w:tbl>
    <w:p w:rsidR="006028FC" w:rsidP="006028FC" w:rsidRDefault="006028FC" w14:paraId="6B2240D7" w14:textId="77777777">
      <w:pPr>
        <w:pStyle w:val="BodyText"/>
        <w:rPr>
          <w:sz w:val="20"/>
        </w:rPr>
      </w:pPr>
    </w:p>
    <w:p w:rsidR="006028FC" w:rsidP="006028FC" w:rsidRDefault="006028FC" w14:paraId="1C1E6474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1B15FFD1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550082CB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0FA678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:rsidR="006028FC" w:rsidP="00426EC3" w:rsidRDefault="006028FC" w14:paraId="006E1B32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190BEC" w14:paraId="37A18B91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3603C6AD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49E9A058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22B928B0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345A9DD0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1364FF0B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249911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1F451B29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392FC20C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78340B24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7F9C5A89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426EC3" w:rsidRDefault="006028FC" w14:paraId="2C4A40B8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066A01" w:rsidTr="00467A49" w14:paraId="6C907186" w14:textId="77777777">
        <w:trPr>
          <w:trHeight w:val="244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4B740068" w14:textId="77777777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Mt. Emily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3C40819B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171.550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11B8D966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7B78D978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168.7500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663BD25E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:rsidR="00066A01" w:rsidP="00066A01" w:rsidRDefault="00066A01" w14:paraId="200251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13ECC8C1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7DDE43D7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52DD83FE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171D8EE7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:rsidR="00066A01" w:rsidP="00066A01" w:rsidRDefault="00066A01" w14:paraId="63FFEF69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066A01" w:rsidTr="00467A49" w14:paraId="649B2651" w14:textId="77777777">
        <w:trPr>
          <w:trHeight w:val="244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7C600E79" w14:textId="77777777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Snow Camp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0C182E46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171.5500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16B3DFB7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0D9A305F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168.7500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D8382D" w14:paraId="6F3E6B86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97.4</w:t>
            </w:r>
          </w:p>
        </w:tc>
        <w:tc>
          <w:tcPr>
            <w:tcW w:w="223" w:type="dxa"/>
            <w:shd w:val="clear" w:color="auto" w:fill="E7E6E6"/>
          </w:tcPr>
          <w:p w:rsidR="00066A01" w:rsidP="00066A01" w:rsidRDefault="00066A01" w14:paraId="48AFEA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1FCA66AF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32D202C5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3DC10613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3112DDD2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:rsidR="00066A01" w:rsidP="00066A01" w:rsidRDefault="00066A01" w14:paraId="3BD48FBD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066A01" w:rsidTr="00467A49" w14:paraId="4D14F594" w14:textId="77777777">
        <w:trPr>
          <w:trHeight w:val="244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2F19D768" w14:textId="77777777">
            <w:pPr>
              <w:pStyle w:val="TableParagraph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0D696C6D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20715B8E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37D214C7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6A01" w:rsidP="00066A01" w:rsidRDefault="00066A01" w14:paraId="1173E6FE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066A01" w:rsidP="00066A01" w:rsidRDefault="00066A01" w14:paraId="267169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066A01" w:rsidP="00066A01" w:rsidRDefault="00066A01" w14:paraId="67F4BAE8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Nat’l Flight Follow</w:t>
            </w:r>
          </w:p>
        </w:tc>
        <w:tc>
          <w:tcPr>
            <w:tcW w:w="976" w:type="dxa"/>
          </w:tcPr>
          <w:p w:rsidR="00066A01" w:rsidP="00066A01" w:rsidRDefault="00066A01" w14:paraId="32B34387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:rsidR="00066A01" w:rsidP="00066A01" w:rsidRDefault="00066A01" w14:paraId="22326571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:rsidR="00066A01" w:rsidP="00066A01" w:rsidRDefault="00066A01" w14:paraId="026A59E6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:rsidR="00066A01" w:rsidP="00066A01" w:rsidRDefault="00066A01" w14:paraId="450788B9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:rsidR="00636A5D" w:rsidP="00C329A0" w:rsidRDefault="00636A5D" w14:paraId="381E0D7A" w14:textId="77777777"/>
    <w:sectPr w:rsidR="00636A5D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9D8" w:rsidP="006028FC" w:rsidRDefault="00D679D8" w14:paraId="4AEDE1E5" w14:textId="77777777">
      <w:r>
        <w:separator/>
      </w:r>
    </w:p>
  </w:endnote>
  <w:endnote w:type="continuationSeparator" w:id="0">
    <w:p w:rsidR="00D679D8" w:rsidP="006028FC" w:rsidRDefault="00D679D8" w14:paraId="4EE287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9D8" w:rsidP="006028FC" w:rsidRDefault="00D679D8" w14:paraId="2E7EF06F" w14:textId="77777777">
      <w:r>
        <w:separator/>
      </w:r>
    </w:p>
  </w:footnote>
  <w:footnote w:type="continuationSeparator" w:id="0">
    <w:p w:rsidR="00D679D8" w:rsidP="006028FC" w:rsidRDefault="00D679D8" w14:paraId="1BE971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497B55" w14:paraId="50C5FBB8" w14:textId="77777777">
    <w:pPr>
      <w:jc w:val="center"/>
      <w:rPr>
        <w:sz w:val="40"/>
      </w:rPr>
    </w:pPr>
    <w:r>
      <w:rPr>
        <w:sz w:val="40"/>
      </w:rPr>
      <w:t>GB</w:t>
    </w:r>
    <w:r w:rsidR="00721CA8">
      <w:rPr>
        <w:sz w:val="40"/>
      </w:rPr>
      <w:t>3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497B55" w14:paraId="5656A665" w14:textId="77777777">
    <w:pPr>
      <w:jc w:val="center"/>
      <w:rPr>
        <w:sz w:val="40"/>
      </w:rPr>
    </w:pPr>
    <w:r>
      <w:rPr>
        <w:sz w:val="40"/>
      </w:rPr>
      <w:t>GB</w:t>
    </w:r>
    <w:r w:rsidR="00721CA8">
      <w:rPr>
        <w:sz w:val="40"/>
      </w:rPr>
      <w:t>3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 xml:space="preserve">Gold Beach </w:t>
    </w:r>
    <w:r w:rsidR="00721CA8">
      <w:rPr>
        <w:sz w:val="40"/>
      </w:rPr>
      <w:t>3</w:t>
    </w:r>
    <w:r w:rsidR="0097644A">
      <w:rPr>
        <w:sz w:val="40"/>
      </w:rPr>
      <w:t xml:space="preserve"> – </w:t>
    </w:r>
    <w:r w:rsidR="00880762">
      <w:rPr>
        <w:sz w:val="40"/>
      </w:rPr>
      <w:t>South End</w:t>
    </w:r>
  </w:p>
  <w:p w:rsidR="00636A5D" w:rsidRDefault="00636A5D" w14:paraId="553A67C0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77728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66A01"/>
    <w:rsid w:val="00077DF5"/>
    <w:rsid w:val="000D0B25"/>
    <w:rsid w:val="000F2FB2"/>
    <w:rsid w:val="00182AB6"/>
    <w:rsid w:val="00190BEC"/>
    <w:rsid w:val="00231122"/>
    <w:rsid w:val="002342A1"/>
    <w:rsid w:val="00325F57"/>
    <w:rsid w:val="00381CF5"/>
    <w:rsid w:val="00385923"/>
    <w:rsid w:val="0039346F"/>
    <w:rsid w:val="003A3F56"/>
    <w:rsid w:val="00402B63"/>
    <w:rsid w:val="00486E71"/>
    <w:rsid w:val="00495BB8"/>
    <w:rsid w:val="00497B55"/>
    <w:rsid w:val="004A1219"/>
    <w:rsid w:val="004C7036"/>
    <w:rsid w:val="00510743"/>
    <w:rsid w:val="0057211E"/>
    <w:rsid w:val="006028FC"/>
    <w:rsid w:val="00607B0E"/>
    <w:rsid w:val="00636A5D"/>
    <w:rsid w:val="006F5EDE"/>
    <w:rsid w:val="00721CA8"/>
    <w:rsid w:val="007323DC"/>
    <w:rsid w:val="00732F95"/>
    <w:rsid w:val="008409BC"/>
    <w:rsid w:val="008729A7"/>
    <w:rsid w:val="00880762"/>
    <w:rsid w:val="008B037A"/>
    <w:rsid w:val="008B4DE9"/>
    <w:rsid w:val="008C27FD"/>
    <w:rsid w:val="009009F6"/>
    <w:rsid w:val="0097644A"/>
    <w:rsid w:val="00993DCB"/>
    <w:rsid w:val="00AB28AE"/>
    <w:rsid w:val="00AF763F"/>
    <w:rsid w:val="00B0198B"/>
    <w:rsid w:val="00B27638"/>
    <w:rsid w:val="00B80622"/>
    <w:rsid w:val="00B90DD8"/>
    <w:rsid w:val="00BB72B7"/>
    <w:rsid w:val="00C329A0"/>
    <w:rsid w:val="00C521D8"/>
    <w:rsid w:val="00C538EF"/>
    <w:rsid w:val="00C953EA"/>
    <w:rsid w:val="00CA55BD"/>
    <w:rsid w:val="00CF2AC5"/>
    <w:rsid w:val="00CF2D3C"/>
    <w:rsid w:val="00D53997"/>
    <w:rsid w:val="00D57801"/>
    <w:rsid w:val="00D679D8"/>
    <w:rsid w:val="00D77B55"/>
    <w:rsid w:val="00D8382D"/>
    <w:rsid w:val="00DA64A3"/>
    <w:rsid w:val="00EE0583"/>
    <w:rsid w:val="00F02258"/>
    <w:rsid w:val="00F31D10"/>
    <w:rsid w:val="00F540BD"/>
    <w:rsid w:val="00F57C31"/>
    <w:rsid w:val="00F97969"/>
    <w:rsid w:val="00FA6147"/>
    <w:rsid w:val="00FB5370"/>
    <w:rsid w:val="00FC6C9A"/>
    <w:rsid w:val="2289D98E"/>
    <w:rsid w:val="237D7B45"/>
    <w:rsid w:val="74FDB0BA"/>
    <w:rsid w:val="7A62F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F9A4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C538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5C8ECC5A-8AA3-417B-8C0B-074F81CAC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F0776-BA89-40F9-B3ED-8D7F5D9DA54B}"/>
</file>

<file path=customXml/itemProps3.xml><?xml version="1.0" encoding="utf-8"?>
<ds:datastoreItem xmlns:ds="http://schemas.openxmlformats.org/officeDocument/2006/customXml" ds:itemID="{D71E39E5-BC62-4BA0-82FC-2F5849074142}"/>
</file>

<file path=customXml/itemProps4.xml><?xml version="1.0" encoding="utf-8"?>
<ds:datastoreItem xmlns:ds="http://schemas.openxmlformats.org/officeDocument/2006/customXml" ds:itemID="{DFE99359-F181-4C80-8365-13AB8142BC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7</cp:revision>
  <cp:lastPrinted>2019-07-02T15:23:00Z</cp:lastPrinted>
  <dcterms:created xsi:type="dcterms:W3CDTF">2025-04-14T23:41:00Z</dcterms:created>
  <dcterms:modified xsi:type="dcterms:W3CDTF">2026-04-30T23:47:03Z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