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1AD584BD" w14:textId="77777777">
      <w:pPr>
        <w:pStyle w:val="BodyText"/>
        <w:spacing w:before="2"/>
        <w:rPr>
          <w:sz w:val="11"/>
        </w:rPr>
      </w:pPr>
    </w:p>
    <w:p w:rsidR="00C538EF" w:rsidP="006028FC" w:rsidRDefault="00C538EF" w14:paraId="0C51F618" w14:textId="77777777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Pr="00F804BF" w:rsidR="003A14BA" w:rsidTr="4743D0F1" w14:paraId="5CDF5D52" w14:textId="77777777">
        <w:trPr>
          <w:trHeight w:val="660"/>
        </w:trPr>
        <w:tc>
          <w:tcPr>
            <w:tcW w:w="1620" w:type="dxa"/>
            <w:tcMar/>
          </w:tcPr>
          <w:p w:rsidRPr="00F804BF" w:rsidR="003A14BA" w:rsidP="00BF625F" w:rsidRDefault="003A14BA" w14:paraId="3F5AA95F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  <w:tcMar/>
          </w:tcPr>
          <w:p w:rsidRPr="00F804BF" w:rsidR="003A14BA" w:rsidP="1ABD5B47" w:rsidRDefault="003A14BA" w14:paraId="14207343" w14:textId="0C30A73B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1ABD5B47" w:rsidR="43D6C6BA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  <w:tcMar/>
          </w:tcPr>
          <w:p w:rsidRPr="00F804BF" w:rsidR="003A14BA" w:rsidP="1ABD5B47" w:rsidRDefault="003A14BA" w14:paraId="3BF28B56" w14:textId="6A25551B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1ABD5B47" w:rsidR="43D6C6BA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 w:themeFill="accent4"/>
            <w:tcMar/>
          </w:tcPr>
          <w:p w:rsidRPr="00F804BF" w:rsidR="003A14BA" w:rsidP="1ABD5B47" w:rsidRDefault="003A14BA" w14:paraId="62D82C58" w14:textId="66DF6FE6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1ABD5B47" w:rsidR="43D6C6BA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3A14BA" w:rsidTr="4743D0F1" w14:paraId="62E4EC22" w14:textId="77777777">
        <w:trPr>
          <w:trHeight w:val="321"/>
        </w:trPr>
        <w:tc>
          <w:tcPr>
            <w:tcW w:w="1620" w:type="dxa"/>
            <w:tcMar/>
          </w:tcPr>
          <w:p w:rsidRPr="00F804BF" w:rsidR="003A14BA" w:rsidP="00BF625F" w:rsidRDefault="003A14BA" w14:paraId="000C056F" w14:textId="5B922D4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PW –BI</w:t>
            </w:r>
          </w:p>
        </w:tc>
        <w:tc>
          <w:tcPr>
            <w:tcW w:w="3090" w:type="dxa"/>
            <w:tcMar/>
          </w:tcPr>
          <w:p w:rsidRPr="00F804BF" w:rsidR="003A14BA" w:rsidP="00BF625F" w:rsidRDefault="003A14BA" w14:paraId="6839235A" w14:textId="5E67FF1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090" w:type="dxa"/>
            <w:tcMar/>
          </w:tcPr>
          <w:p w:rsidRPr="00F804BF" w:rsidR="003A14BA" w:rsidP="00BF625F" w:rsidRDefault="003A14BA" w14:paraId="730E1E18" w14:textId="1A245CE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33.1</w:t>
            </w:r>
          </w:p>
        </w:tc>
        <w:tc>
          <w:tcPr>
            <w:tcW w:w="3090" w:type="dxa"/>
            <w:tcMar/>
          </w:tcPr>
          <w:p w:rsidRPr="00F804BF" w:rsidR="003A14BA" w:rsidP="00BF625F" w:rsidRDefault="003A14BA" w14:paraId="7FA5637E" w14:textId="0D655F7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Pr="00D37C79" w:rsidR="003A14BA" w:rsidTr="4743D0F1" w14:paraId="19473DB4" w14:textId="77777777">
        <w:trPr>
          <w:trHeight w:val="1610"/>
        </w:trPr>
        <w:tc>
          <w:tcPr>
            <w:tcW w:w="1620" w:type="dxa"/>
            <w:tcMar/>
            <w:vAlign w:val="center"/>
          </w:tcPr>
          <w:p w:rsidRPr="00F804BF" w:rsidR="003A14BA" w:rsidP="000A77F2" w:rsidRDefault="003A14BA" w14:paraId="0343B5C3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tcMar/>
            <w:vAlign w:val="center"/>
          </w:tcPr>
          <w:p w:rsidR="003A14BA" w:rsidP="000A77F2" w:rsidRDefault="003A14BA" w14:paraId="57A0B269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:rsidR="003A14BA" w:rsidP="000A77F2" w:rsidRDefault="003A14BA" w14:paraId="4AE9454E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</w:tc>
        <w:tc>
          <w:tcPr>
            <w:tcW w:w="3090" w:type="dxa"/>
            <w:tcMar/>
            <w:vAlign w:val="center"/>
          </w:tcPr>
          <w:p w:rsidR="003A14BA" w:rsidP="000A77F2" w:rsidRDefault="003A14BA" w14:paraId="7214A609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:rsidR="003A14BA" w:rsidP="000A77F2" w:rsidRDefault="003A14BA" w14:paraId="1D32AC45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  <w:p w:rsidRPr="00F804BF" w:rsidR="003A14BA" w:rsidP="4743D0F1" w:rsidRDefault="003A14BA" w14:paraId="3C07966D" w14:textId="1D0B6298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  <w:r w:rsidRPr="4743D0F1" w:rsidR="67C032DD">
              <w:rPr>
                <w:sz w:val="24"/>
                <w:szCs w:val="24"/>
              </w:rPr>
              <w:t>1 Air Attack</w:t>
            </w:r>
          </w:p>
        </w:tc>
        <w:tc>
          <w:tcPr>
            <w:tcW w:w="3090" w:type="dxa"/>
            <w:tcMar/>
            <w:vAlign w:val="center"/>
          </w:tcPr>
          <w:p w:rsidRPr="000A77F2" w:rsidR="003A14BA" w:rsidP="000A77F2" w:rsidRDefault="003A14BA" w14:paraId="0A22B8C1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2 Engine</w:t>
            </w:r>
          </w:p>
          <w:p w:rsidR="003A14BA" w:rsidP="000A77F2" w:rsidRDefault="003A14BA" w14:paraId="71167FD4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Crew</w:t>
            </w:r>
          </w:p>
          <w:p w:rsidR="003A14BA" w:rsidP="003A14BA" w:rsidRDefault="003A14BA" w14:paraId="4266D91E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Pr="000A77F2" w:rsidR="003A14BA" w:rsidP="003A14BA" w:rsidRDefault="003A14BA" w14:paraId="1127E41D" w14:textId="7BEB9849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Pr="000A77F2" w:rsidR="003A14BA" w:rsidP="000A77F2" w:rsidRDefault="003A14BA" w14:paraId="0732DF4E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Air attack</w:t>
            </w:r>
          </w:p>
          <w:p w:rsidR="003A14BA" w:rsidP="000A77F2" w:rsidRDefault="003A14BA" w14:paraId="45AD6D68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Helicopter</w:t>
            </w:r>
          </w:p>
          <w:p w:rsidRPr="000A77F2" w:rsidR="00BC743F" w:rsidP="000A77F2" w:rsidRDefault="00BC743F" w14:paraId="0AABF086" w14:textId="1AB20EFE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Pr="00D37C79" w:rsidR="003A14BA" w:rsidP="000A77F2" w:rsidRDefault="003A14BA" w14:paraId="294AFFDB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Prevention</w:t>
            </w:r>
          </w:p>
        </w:tc>
      </w:tr>
    </w:tbl>
    <w:p w:rsidR="006028FC" w:rsidP="006028FC" w:rsidRDefault="006028FC" w14:paraId="5D16EB72" w14:textId="77777777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:rsidTr="00794C22" w14:paraId="63B61A19" w14:textId="77777777">
        <w:trPr>
          <w:trHeight w:val="6362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53535213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:rsidR="006028FC" w:rsidP="00B90DD8" w:rsidRDefault="006028FC" w14:paraId="3E807EB1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B90DD8" w:rsidP="00B90DD8" w:rsidRDefault="00F97969" w14:paraId="02E32EDE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B90DD8" w:rsidP="00B90DD8" w:rsidRDefault="0097644A" w14:paraId="6089A954" w14:textId="0DE99BEF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794C22">
              <w:t xml:space="preserve"> – Forest Duty Officer</w:t>
            </w:r>
          </w:p>
          <w:p w:rsidR="00B90DD8" w:rsidP="00B90DD8" w:rsidRDefault="006028FC" w14:paraId="1C31DB94" w14:textId="4FE0ADC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080EE1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:rsidR="00F97969" w:rsidP="00F97969" w:rsidRDefault="00C538EF" w14:paraId="3FC18200" w14:textId="7977AD71">
            <w:pPr>
              <w:ind w:left="90"/>
            </w:pPr>
            <w:r>
              <w:t>CFPA</w:t>
            </w:r>
          </w:p>
          <w:p w:rsidR="001C3417" w:rsidP="00F97969" w:rsidRDefault="001C3417" w14:paraId="7DA50D8B" w14:textId="7F45B571">
            <w:pPr>
              <w:ind w:left="90"/>
            </w:pPr>
            <w:r>
              <w:t>DFPA</w:t>
            </w:r>
          </w:p>
          <w:p w:rsidR="001C3417" w:rsidP="00F97969" w:rsidRDefault="0021026D" w14:paraId="40057BA4" w14:textId="304EB7BF">
            <w:pPr>
              <w:ind w:left="90"/>
            </w:pPr>
            <w:r>
              <w:t xml:space="preserve">Medford </w:t>
            </w:r>
            <w:r w:rsidR="001C3417">
              <w:t xml:space="preserve">BLM </w:t>
            </w:r>
          </w:p>
          <w:p w:rsidRPr="00B90DD8" w:rsidR="0063294B" w:rsidP="001C3417" w:rsidRDefault="001C3417" w14:paraId="2D651D05" w14:textId="77777777">
            <w:r>
              <w:t xml:space="preserve">  </w:t>
            </w:r>
            <w:r w:rsidR="00687F63">
              <w:t>Recreation</w:t>
            </w:r>
            <w:r w:rsidR="0063294B">
              <w:t xml:space="preserve"> Sites - Amy Hartell</w:t>
            </w:r>
          </w:p>
          <w:p w:rsidR="00B90DD8" w:rsidP="00B90DD8" w:rsidRDefault="00B90DD8" w14:paraId="1B170583" w14:textId="77777777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6028FC" w:rsidP="00794C22" w:rsidRDefault="006028FC" w14:paraId="5D3B2B02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="006028FC" w:rsidP="00794C22" w:rsidRDefault="000A77F2" w14:paraId="41EDE350" w14:textId="4708028C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Bald Mountain Lookout</w:t>
            </w:r>
          </w:p>
          <w:p w:rsidR="00794C22" w:rsidP="00794C22" w:rsidRDefault="00794C22" w14:paraId="19567CF1" w14:textId="7BEE52EF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rFonts w:asciiTheme="minorHAnsi" w:hAnsiTheme="minorHAnsi" w:cstheme="minorHAnsi"/>
              </w:rPr>
            </w:pPr>
            <w:r w:rsidRPr="006A09E8">
              <w:rPr>
                <w:rFonts w:asciiTheme="minorHAnsi" w:hAnsiTheme="minorHAnsi" w:cstheme="minorHAnsi"/>
              </w:rPr>
              <w:t>Port Orford Cedar Botanical Are</w:t>
            </w:r>
            <w:r w:rsidRPr="006A09E8" w:rsidR="006A09E8">
              <w:rPr>
                <w:rFonts w:asciiTheme="minorHAnsi" w:hAnsiTheme="minorHAnsi" w:cstheme="minorHAnsi"/>
              </w:rPr>
              <w:t>a</w:t>
            </w:r>
          </w:p>
          <w:p w:rsidR="00794C22" w:rsidP="0041445F" w:rsidRDefault="006A09E8" w14:paraId="2E2F5820" w14:textId="1370C42F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Coquille River Falls Research National Area</w:t>
            </w:r>
          </w:p>
          <w:p w:rsidRPr="0041445F" w:rsidR="003237B1" w:rsidP="0041445F" w:rsidRDefault="003237B1" w14:paraId="6822EBCE" w14:textId="22DC66D2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Iron Mountain Botanical Area</w:t>
            </w:r>
          </w:p>
          <w:p w:rsidR="00F97969" w:rsidP="00F97969" w:rsidRDefault="00F97969" w14:paraId="5E364A01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F97969" w:rsidP="00F97969" w:rsidRDefault="00F97969" w14:paraId="63C1EF50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794C22" w:rsidP="00794C22" w:rsidRDefault="00794C22" w14:paraId="2206BFEF" w14:textId="77EA093B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41445F">
              <w:t xml:space="preserve">additional sites on the spreadsheet. </w:t>
            </w:r>
          </w:p>
          <w:p w:rsidR="004002A6" w:rsidP="004002A6" w:rsidRDefault="004002A6" w14:paraId="3D7077F5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4002A6" w:rsidP="004002A6" w:rsidRDefault="004002A6" w14:paraId="2E92B0F9" w14:textId="2C1BB160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:rsidR="004002A6" w:rsidP="004002A6" w:rsidRDefault="004002A6" w14:paraId="6B6220D6" w14:textId="4C9C046B">
            <w:pPr>
              <w:pStyle w:val="TableParagraph"/>
              <w:spacing w:before="1"/>
              <w:ind w:left="90" w:right="111"/>
            </w:pPr>
            <w:r>
              <w:t>See additional sites on the spreadsheet</w:t>
            </w:r>
          </w:p>
          <w:p w:rsidR="006028FC" w:rsidP="00F97969" w:rsidRDefault="006028FC" w14:paraId="77FDEE91" w14:textId="0527C51F">
            <w:pPr>
              <w:pStyle w:val="TableParagraph"/>
              <w:ind w:left="90" w:right="111"/>
            </w:pPr>
            <w:r>
              <w:t xml:space="preserve"> </w:t>
            </w:r>
          </w:p>
        </w:tc>
      </w:tr>
    </w:tbl>
    <w:p w:rsidR="006028FC" w:rsidP="006028FC" w:rsidRDefault="006028FC" w14:paraId="5C1420CC" w14:textId="77777777">
      <w:pPr>
        <w:pStyle w:val="BodyText"/>
        <w:rPr>
          <w:sz w:val="20"/>
        </w:rPr>
      </w:pPr>
    </w:p>
    <w:p w:rsidR="006028FC" w:rsidP="006028FC" w:rsidRDefault="006028FC" w14:paraId="0B3B2BA6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4CE7DEE8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12EF0666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76D5244F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69DEDFCF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263D04CF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0DEE2F4D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059955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6684D3E1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10C13A14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5FDDD4D9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5C3B82E4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72193A8B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6028FC" w:rsidTr="00190BEC" w14:paraId="47F1A71B" w14:textId="77777777">
        <w:trPr>
          <w:trHeight w:val="244"/>
        </w:trPr>
        <w:tc>
          <w:tcPr>
            <w:tcW w:w="1746" w:type="dxa"/>
          </w:tcPr>
          <w:p w:rsidR="006028FC" w:rsidP="00426EC3" w:rsidRDefault="001C3417" w14:paraId="765F4039" w14:textId="77777777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Iron Mountain </w:t>
            </w:r>
          </w:p>
        </w:tc>
        <w:tc>
          <w:tcPr>
            <w:tcW w:w="977" w:type="dxa"/>
          </w:tcPr>
          <w:p w:rsidR="006028FC" w:rsidP="00426EC3" w:rsidRDefault="001C3417" w14:paraId="3F2FB1A9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170.3750</w:t>
            </w:r>
          </w:p>
        </w:tc>
        <w:tc>
          <w:tcPr>
            <w:tcW w:w="672" w:type="dxa"/>
          </w:tcPr>
          <w:p w:rsidR="006028FC" w:rsidP="00426EC3" w:rsidRDefault="001C3417" w14:paraId="23BF6A0D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:rsidR="006028FC" w:rsidP="00426EC3" w:rsidRDefault="001C3417" w14:paraId="01543D68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164.1250</w:t>
            </w:r>
          </w:p>
        </w:tc>
        <w:tc>
          <w:tcPr>
            <w:tcW w:w="672" w:type="dxa"/>
          </w:tcPr>
          <w:p w:rsidR="006028FC" w:rsidP="00426EC3" w:rsidRDefault="001C3417" w14:paraId="17C4799A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6779D2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F97969" w:rsidRDefault="001C3417" w14:paraId="479F917B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</w:tcPr>
          <w:p w:rsidR="006028FC" w:rsidP="00426EC3" w:rsidRDefault="001C3417" w14:paraId="4F9CF6F2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</w:tcPr>
          <w:p w:rsidR="006028FC" w:rsidP="00426EC3" w:rsidRDefault="006028FC" w14:paraId="53BA84E5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</w:tcPr>
          <w:p w:rsidR="006028FC" w:rsidP="00426EC3" w:rsidRDefault="001C3417" w14:paraId="35891D02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</w:t>
            </w:r>
            <w:r w:rsidR="00561C1D">
              <w:rPr>
                <w:sz w:val="20"/>
              </w:rPr>
              <w:t>3</w:t>
            </w:r>
            <w:r>
              <w:rPr>
                <w:sz w:val="20"/>
              </w:rPr>
              <w:t>625</w:t>
            </w:r>
          </w:p>
        </w:tc>
        <w:tc>
          <w:tcPr>
            <w:tcW w:w="1365" w:type="dxa"/>
          </w:tcPr>
          <w:p w:rsidR="006028FC" w:rsidP="00426EC3" w:rsidRDefault="006028FC" w14:paraId="682AAB11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1C3417" w:rsidTr="00190BEC" w14:paraId="34BAF6CE" w14:textId="77777777">
        <w:trPr>
          <w:trHeight w:val="244"/>
        </w:trPr>
        <w:tc>
          <w:tcPr>
            <w:tcW w:w="1746" w:type="dxa"/>
          </w:tcPr>
          <w:p w:rsidR="001C3417" w:rsidP="001C3417" w:rsidRDefault="001C3417" w14:paraId="1CA4A149" w14:textId="77777777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Eden Ridge</w:t>
            </w:r>
          </w:p>
        </w:tc>
        <w:tc>
          <w:tcPr>
            <w:tcW w:w="977" w:type="dxa"/>
          </w:tcPr>
          <w:p w:rsidR="001C3417" w:rsidP="001C3417" w:rsidRDefault="001C3417" w14:paraId="72CC2543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170.3750</w:t>
            </w:r>
          </w:p>
        </w:tc>
        <w:tc>
          <w:tcPr>
            <w:tcW w:w="672" w:type="dxa"/>
          </w:tcPr>
          <w:p w:rsidR="001C3417" w:rsidP="001C3417" w:rsidRDefault="001C3417" w14:paraId="1CBE80F1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:rsidR="001C3417" w:rsidP="001C3417" w:rsidRDefault="001C3417" w14:paraId="53654BEE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164.1250</w:t>
            </w:r>
          </w:p>
        </w:tc>
        <w:tc>
          <w:tcPr>
            <w:tcW w:w="672" w:type="dxa"/>
          </w:tcPr>
          <w:p w:rsidR="001C3417" w:rsidP="001C3417" w:rsidRDefault="001C3417" w14:paraId="701ED402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223" w:type="dxa"/>
            <w:shd w:val="clear" w:color="auto" w:fill="E7E6E6"/>
          </w:tcPr>
          <w:p w:rsidR="001C3417" w:rsidP="001C3417" w:rsidRDefault="001C3417" w14:paraId="69B835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1C3417" w:rsidP="001C3417" w:rsidRDefault="001C3417" w14:paraId="5AF4FB06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</w:tcPr>
          <w:p w:rsidR="001C3417" w:rsidP="001C3417" w:rsidRDefault="001C3417" w14:paraId="034EF132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</w:tcPr>
          <w:p w:rsidR="001C3417" w:rsidP="001C3417" w:rsidRDefault="001C3417" w14:paraId="0687C0BE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</w:tcPr>
          <w:p w:rsidR="001C3417" w:rsidP="001C3417" w:rsidRDefault="001C3417" w14:paraId="20F9E7A2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1C3417" w:rsidP="001C3417" w:rsidRDefault="001C3417" w14:paraId="2E37FB9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1C3417" w:rsidTr="00190BEC" w14:paraId="61F3E20B" w14:textId="77777777">
        <w:trPr>
          <w:trHeight w:val="244"/>
        </w:trPr>
        <w:tc>
          <w:tcPr>
            <w:tcW w:w="1746" w:type="dxa"/>
          </w:tcPr>
          <w:p w:rsidR="001C3417" w:rsidP="001C3417" w:rsidRDefault="001C3417" w14:paraId="039B08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:rsidR="001C3417" w:rsidP="001C3417" w:rsidRDefault="001C3417" w14:paraId="6D92A5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:rsidR="001C3417" w:rsidP="001C3417" w:rsidRDefault="001C3417" w14:paraId="2DEA9F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1C3417" w:rsidP="001C3417" w:rsidRDefault="001C3417" w14:paraId="1D07E5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:rsidR="001C3417" w:rsidP="001C3417" w:rsidRDefault="001C3417" w14:paraId="53021B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:rsidR="001C3417" w:rsidP="001C3417" w:rsidRDefault="001C3417" w14:paraId="12E4C8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1C3417" w:rsidP="001C3417" w:rsidRDefault="001C3417" w14:paraId="6DF44966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:rsidR="001C3417" w:rsidP="001C3417" w:rsidRDefault="001C3417" w14:paraId="4FB0CE1B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1C3417" w:rsidP="001C3417" w:rsidRDefault="001C3417" w14:paraId="4CDFCBFB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1C3417" w:rsidP="001C3417" w:rsidRDefault="001C3417" w14:paraId="40A144C9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1C3417" w:rsidP="001C3417" w:rsidRDefault="001C3417" w14:paraId="05D89C61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DB168A" w:rsidP="00C329A0" w:rsidRDefault="00DB168A" w14:paraId="6433B1A9" w14:textId="77777777"/>
    <w:sectPr w:rsidR="00DB168A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3BF" w:rsidP="006028FC" w:rsidRDefault="00D723BF" w14:paraId="0681D08E" w14:textId="77777777">
      <w:r>
        <w:separator/>
      </w:r>
    </w:p>
  </w:endnote>
  <w:endnote w:type="continuationSeparator" w:id="0">
    <w:p w:rsidR="00D723BF" w:rsidP="006028FC" w:rsidRDefault="00D723BF" w14:paraId="2605C0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3BF" w:rsidP="006028FC" w:rsidRDefault="00D723BF" w14:paraId="050C1C8C" w14:textId="77777777">
      <w:r>
        <w:separator/>
      </w:r>
    </w:p>
  </w:footnote>
  <w:footnote w:type="continuationSeparator" w:id="0">
    <w:p w:rsidR="00D723BF" w:rsidP="006028FC" w:rsidRDefault="00D723BF" w14:paraId="441267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EE0583" w14:paraId="6C61816C" w14:textId="77777777">
    <w:pPr>
      <w:jc w:val="center"/>
      <w:rPr>
        <w:sz w:val="40"/>
      </w:rPr>
    </w:pPr>
    <w:r>
      <w:rPr>
        <w:sz w:val="40"/>
      </w:rPr>
      <w:t>PW</w:t>
    </w:r>
    <w:r w:rsidR="00F02258">
      <w:rPr>
        <w:sz w:val="40"/>
      </w:rPr>
      <w:t>1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EE0583" w14:paraId="73AEF56E" w14:textId="4F2B2F6B">
    <w:pPr>
      <w:jc w:val="center"/>
      <w:rPr>
        <w:sz w:val="40"/>
      </w:rPr>
    </w:pPr>
    <w:r>
      <w:rPr>
        <w:sz w:val="40"/>
      </w:rPr>
      <w:t>PW</w:t>
    </w:r>
    <w:r w:rsidR="00F02258">
      <w:rPr>
        <w:sz w:val="40"/>
      </w:rPr>
      <w:t>1</w:t>
    </w:r>
    <w:r w:rsidR="006028FC">
      <w:rPr>
        <w:sz w:val="40"/>
      </w:rPr>
      <w:t>-</w:t>
    </w:r>
    <w:r>
      <w:rPr>
        <w:sz w:val="40"/>
      </w:rPr>
      <w:t xml:space="preserve"> Powers</w:t>
    </w:r>
    <w:r w:rsidR="00F02258">
      <w:rPr>
        <w:sz w:val="40"/>
      </w:rPr>
      <w:t xml:space="preserve"> 1</w:t>
    </w:r>
    <w:r w:rsidR="0097644A">
      <w:rPr>
        <w:sz w:val="40"/>
      </w:rPr>
      <w:t xml:space="preserve"> – </w:t>
    </w:r>
    <w:r w:rsidR="000A77F2">
      <w:rPr>
        <w:sz w:val="40"/>
      </w:rPr>
      <w:t>Powers District outside Wilderness</w:t>
    </w:r>
  </w:p>
  <w:p w:rsidRPr="00794C22" w:rsidR="00794C22" w:rsidP="006028FC" w:rsidRDefault="00794C22" w14:paraId="46C6F556" w14:textId="4A9EBEBC">
    <w:pPr>
      <w:jc w:val="center"/>
      <w:rPr>
        <w:color w:val="FF0000"/>
        <w:sz w:val="24"/>
        <w:szCs w:val="24"/>
      </w:rPr>
    </w:pPr>
    <w:r>
      <w:rPr>
        <w:color w:val="FF0000"/>
        <w:sz w:val="24"/>
        <w:szCs w:val="24"/>
      </w:rPr>
      <w:t>(MUTUAL AID AREAS)</w:t>
    </w:r>
  </w:p>
  <w:p w:rsidR="00DB168A" w:rsidRDefault="00DB168A" w14:paraId="1A0A7E11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83533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237CD"/>
    <w:rsid w:val="00032161"/>
    <w:rsid w:val="00080EE1"/>
    <w:rsid w:val="000A77F2"/>
    <w:rsid w:val="000D0B25"/>
    <w:rsid w:val="000D6809"/>
    <w:rsid w:val="000F2FB2"/>
    <w:rsid w:val="000F72CF"/>
    <w:rsid w:val="00182AB6"/>
    <w:rsid w:val="00190BEC"/>
    <w:rsid w:val="001B3E8C"/>
    <w:rsid w:val="001C3417"/>
    <w:rsid w:val="001D291A"/>
    <w:rsid w:val="0021026D"/>
    <w:rsid w:val="002342A1"/>
    <w:rsid w:val="002A56A1"/>
    <w:rsid w:val="002C45A2"/>
    <w:rsid w:val="003237B1"/>
    <w:rsid w:val="00364CC0"/>
    <w:rsid w:val="00381CF5"/>
    <w:rsid w:val="003A14BA"/>
    <w:rsid w:val="004002A6"/>
    <w:rsid w:val="0041445F"/>
    <w:rsid w:val="00481A86"/>
    <w:rsid w:val="00486E71"/>
    <w:rsid w:val="00495BB8"/>
    <w:rsid w:val="004C7036"/>
    <w:rsid w:val="00501B8C"/>
    <w:rsid w:val="00561C1D"/>
    <w:rsid w:val="0057211E"/>
    <w:rsid w:val="005A424C"/>
    <w:rsid w:val="006028FC"/>
    <w:rsid w:val="00607B0E"/>
    <w:rsid w:val="0063294B"/>
    <w:rsid w:val="00687F63"/>
    <w:rsid w:val="006A09E8"/>
    <w:rsid w:val="006F138F"/>
    <w:rsid w:val="006F5EDE"/>
    <w:rsid w:val="00732F95"/>
    <w:rsid w:val="00794C22"/>
    <w:rsid w:val="007C2936"/>
    <w:rsid w:val="008374BA"/>
    <w:rsid w:val="008A51EE"/>
    <w:rsid w:val="008B4DE9"/>
    <w:rsid w:val="008C27FD"/>
    <w:rsid w:val="0097644A"/>
    <w:rsid w:val="00995433"/>
    <w:rsid w:val="00A02624"/>
    <w:rsid w:val="00B13950"/>
    <w:rsid w:val="00B27638"/>
    <w:rsid w:val="00B373E4"/>
    <w:rsid w:val="00B90DD8"/>
    <w:rsid w:val="00BC743F"/>
    <w:rsid w:val="00C329A0"/>
    <w:rsid w:val="00C538EF"/>
    <w:rsid w:val="00D6769F"/>
    <w:rsid w:val="00D723BF"/>
    <w:rsid w:val="00DA64A3"/>
    <w:rsid w:val="00DB168A"/>
    <w:rsid w:val="00DB7130"/>
    <w:rsid w:val="00EE0583"/>
    <w:rsid w:val="00F02258"/>
    <w:rsid w:val="00F77FD8"/>
    <w:rsid w:val="00F97969"/>
    <w:rsid w:val="00FA6147"/>
    <w:rsid w:val="00FB5370"/>
    <w:rsid w:val="1ABD5B47"/>
    <w:rsid w:val="43D6C6BA"/>
    <w:rsid w:val="4743D0F1"/>
    <w:rsid w:val="67C0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CC9F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C538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6A0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CEBCEF4F-07DC-43AC-8ACD-980F45937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CF3E4-39CE-4A41-9B7D-936C46F2A9F0}"/>
</file>

<file path=customXml/itemProps3.xml><?xml version="1.0" encoding="utf-8"?>
<ds:datastoreItem xmlns:ds="http://schemas.openxmlformats.org/officeDocument/2006/customXml" ds:itemID="{F396A836-8C3E-45A5-956A-C2466F49ED32}"/>
</file>

<file path=customXml/itemProps4.xml><?xml version="1.0" encoding="utf-8"?>
<ds:datastoreItem xmlns:ds="http://schemas.openxmlformats.org/officeDocument/2006/customXml" ds:itemID="{2B1F57F5-97D2-4A00-979B-6866AC42BD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8</cp:revision>
  <cp:lastPrinted>2019-07-02T15:23:00Z</cp:lastPrinted>
  <dcterms:created xsi:type="dcterms:W3CDTF">2025-04-15T15:45:00Z</dcterms:created>
  <dcterms:modified xsi:type="dcterms:W3CDTF">2026-04-30T23:17:17Z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