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A49A" w14:textId="77777777" w:rsidR="006028FC" w:rsidRDefault="006028FC" w:rsidP="006028FC">
      <w:pPr>
        <w:pStyle w:val="BodyText"/>
        <w:spacing w:before="2"/>
        <w:rPr>
          <w:sz w:val="11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1497"/>
        <w:gridCol w:w="3131"/>
        <w:gridCol w:w="3131"/>
        <w:gridCol w:w="3131"/>
      </w:tblGrid>
      <w:tr w:rsidR="002C6EA1" w:rsidRPr="00F804BF" w14:paraId="545AC119" w14:textId="77777777" w:rsidTr="002C6EA1">
        <w:trPr>
          <w:trHeight w:val="660"/>
        </w:trPr>
        <w:tc>
          <w:tcPr>
            <w:tcW w:w="1497" w:type="dxa"/>
          </w:tcPr>
          <w:p w14:paraId="0FD379C5" w14:textId="77777777" w:rsidR="002C6EA1" w:rsidRPr="00F804BF" w:rsidRDefault="002C6EA1" w:rsidP="00EA5C19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131" w:type="dxa"/>
            <w:shd w:val="clear" w:color="auto" w:fill="92D050"/>
          </w:tcPr>
          <w:p w14:paraId="3EF33B88" w14:textId="3A177BE2" w:rsidR="002C6EA1" w:rsidRPr="00155449" w:rsidRDefault="00155449" w:rsidP="00EA5C19">
            <w:pPr>
              <w:pStyle w:val="BodyText"/>
              <w:spacing w:before="3"/>
              <w:jc w:val="center"/>
              <w:rPr>
                <w:b/>
                <w:bCs/>
                <w:sz w:val="48"/>
                <w:szCs w:val="48"/>
              </w:rPr>
            </w:pPr>
            <w:r w:rsidRPr="00155449">
              <w:rPr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3131" w:type="dxa"/>
            <w:shd w:val="clear" w:color="auto" w:fill="FFFF00"/>
          </w:tcPr>
          <w:p w14:paraId="143F9664" w14:textId="22191725" w:rsidR="002C6EA1" w:rsidRPr="00155449" w:rsidRDefault="00155449" w:rsidP="00EA5C19">
            <w:pPr>
              <w:pStyle w:val="BodyText"/>
              <w:spacing w:before="3"/>
              <w:jc w:val="center"/>
              <w:rPr>
                <w:b/>
                <w:bCs/>
                <w:sz w:val="48"/>
                <w:szCs w:val="48"/>
              </w:rPr>
            </w:pPr>
            <w:r w:rsidRPr="00155449">
              <w:rPr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3131" w:type="dxa"/>
            <w:shd w:val="clear" w:color="auto" w:fill="FFC000"/>
          </w:tcPr>
          <w:p w14:paraId="667946D4" w14:textId="20193FD7" w:rsidR="002C6EA1" w:rsidRPr="00155449" w:rsidRDefault="00155449" w:rsidP="00EA5C19">
            <w:pPr>
              <w:pStyle w:val="BodyText"/>
              <w:spacing w:before="3"/>
              <w:jc w:val="center"/>
              <w:rPr>
                <w:b/>
                <w:bCs/>
                <w:sz w:val="48"/>
                <w:szCs w:val="48"/>
              </w:rPr>
            </w:pPr>
            <w:r w:rsidRPr="00155449">
              <w:rPr>
                <w:b/>
                <w:bCs/>
                <w:sz w:val="48"/>
                <w:szCs w:val="48"/>
              </w:rPr>
              <w:t>3</w:t>
            </w:r>
          </w:p>
        </w:tc>
      </w:tr>
      <w:tr w:rsidR="002C6EA1" w:rsidRPr="00F804BF" w14:paraId="46B83374" w14:textId="77777777" w:rsidTr="002C6EA1">
        <w:trPr>
          <w:trHeight w:val="321"/>
        </w:trPr>
        <w:tc>
          <w:tcPr>
            <w:tcW w:w="1497" w:type="dxa"/>
          </w:tcPr>
          <w:p w14:paraId="38AEB459" w14:textId="257AB92F" w:rsidR="002C6EA1" w:rsidRPr="00F804BF" w:rsidRDefault="002C6EA1" w:rsidP="00A20276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HC</w:t>
            </w:r>
            <w:r w:rsidRPr="00F804BF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BI</w:t>
            </w:r>
          </w:p>
        </w:tc>
        <w:tc>
          <w:tcPr>
            <w:tcW w:w="3131" w:type="dxa"/>
          </w:tcPr>
          <w:p w14:paraId="21499320" w14:textId="65E10CA7" w:rsidR="002C6EA1" w:rsidRPr="00F804BF" w:rsidRDefault="002C6EA1" w:rsidP="00A20276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0 -26</w:t>
            </w:r>
          </w:p>
        </w:tc>
        <w:tc>
          <w:tcPr>
            <w:tcW w:w="3131" w:type="dxa"/>
          </w:tcPr>
          <w:p w14:paraId="1E9DEF78" w14:textId="71B39812" w:rsidR="002C6EA1" w:rsidRPr="00F804BF" w:rsidRDefault="002C6EA1" w:rsidP="00A20276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26.1 – 33.1</w:t>
            </w:r>
          </w:p>
        </w:tc>
        <w:tc>
          <w:tcPr>
            <w:tcW w:w="3131" w:type="dxa"/>
          </w:tcPr>
          <w:p w14:paraId="2BF894F4" w14:textId="617473B9" w:rsidR="002C6EA1" w:rsidRPr="00F804BF" w:rsidRDefault="002C6EA1" w:rsidP="00A20276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33.2 +</w:t>
            </w:r>
          </w:p>
        </w:tc>
      </w:tr>
      <w:tr w:rsidR="002C6EA1" w:rsidRPr="00D37C79" w14:paraId="6918A1AE" w14:textId="77777777" w:rsidTr="002C6EA1">
        <w:trPr>
          <w:trHeight w:val="1565"/>
        </w:trPr>
        <w:tc>
          <w:tcPr>
            <w:tcW w:w="1497" w:type="dxa"/>
            <w:vAlign w:val="center"/>
          </w:tcPr>
          <w:p w14:paraId="239AC920" w14:textId="77777777" w:rsidR="002C6EA1" w:rsidRPr="00F804BF" w:rsidRDefault="002C6EA1" w:rsidP="00EA5C19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131" w:type="dxa"/>
            <w:vAlign w:val="center"/>
          </w:tcPr>
          <w:p w14:paraId="22F23D30" w14:textId="77777777" w:rsidR="002C6EA1" w:rsidRDefault="002C6EA1" w:rsidP="00B0214E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Engines </w:t>
            </w:r>
          </w:p>
          <w:p w14:paraId="5C97C52D" w14:textId="77777777" w:rsidR="002C6EA1" w:rsidRDefault="002C6EA1" w:rsidP="00B0214E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Or </w:t>
            </w:r>
          </w:p>
          <w:p w14:paraId="12B10218" w14:textId="77777777" w:rsidR="002C6EA1" w:rsidRDefault="002C6EA1" w:rsidP="00B0214E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14:paraId="04229E41" w14:textId="2BAA1A80" w:rsidR="005D0AFB" w:rsidRDefault="005D0AFB" w:rsidP="00B0214E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1 Prevention</w:t>
            </w:r>
          </w:p>
        </w:tc>
        <w:tc>
          <w:tcPr>
            <w:tcW w:w="3131" w:type="dxa"/>
            <w:vAlign w:val="center"/>
          </w:tcPr>
          <w:p w14:paraId="650FE606" w14:textId="43FCAFBF" w:rsidR="002C6EA1" w:rsidRDefault="002C6EA1" w:rsidP="002C6EA1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Engines </w:t>
            </w:r>
          </w:p>
          <w:p w14:paraId="723556D3" w14:textId="77777777" w:rsidR="005D0AFB" w:rsidRDefault="002C6EA1" w:rsidP="00EA5C19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14:paraId="000FBBFC" w14:textId="3B0FA729" w:rsidR="00844BF1" w:rsidRDefault="00844BF1" w:rsidP="00EA5C19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3F1DDDFC" w14:textId="2030262D" w:rsidR="002C6EA1" w:rsidRPr="00D37C79" w:rsidRDefault="005D0AFB" w:rsidP="00EA5C19">
            <w:pPr>
              <w:pStyle w:val="TableParagraph"/>
              <w:ind w:left="31" w:right="100"/>
              <w:jc w:val="center"/>
              <w:rPr>
                <w:sz w:val="24"/>
              </w:rPr>
            </w:pPr>
            <w:r>
              <w:rPr>
                <w:sz w:val="24"/>
              </w:rPr>
              <w:t>1 Prevention</w:t>
            </w:r>
          </w:p>
        </w:tc>
        <w:tc>
          <w:tcPr>
            <w:tcW w:w="3131" w:type="dxa"/>
            <w:vAlign w:val="center"/>
          </w:tcPr>
          <w:p w14:paraId="2DCC99D6" w14:textId="219514A8" w:rsidR="002C6EA1" w:rsidRDefault="002C6EA1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4 Engines</w:t>
            </w:r>
          </w:p>
          <w:p w14:paraId="77D9D320" w14:textId="2DF86878" w:rsidR="002C6EA1" w:rsidRDefault="002C6EA1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14:paraId="7474388C" w14:textId="60168252" w:rsidR="002C6EA1" w:rsidRDefault="002C6EA1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1 Water tender</w:t>
            </w:r>
          </w:p>
          <w:p w14:paraId="3F9CB2F1" w14:textId="0E8C812D" w:rsidR="002C6EA1" w:rsidRDefault="002C6EA1" w:rsidP="002326EC">
            <w:pPr>
              <w:pStyle w:val="TableParagraph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  <w:t>1 Dozer</w:t>
            </w:r>
          </w:p>
          <w:p w14:paraId="7A8576DF" w14:textId="77777777" w:rsidR="002C6EA1" w:rsidRDefault="002C6EA1" w:rsidP="00064514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4DA06D0D" w14:textId="77777777" w:rsidR="002C6EA1" w:rsidRDefault="002C6EA1" w:rsidP="00064514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Helicopter</w:t>
            </w:r>
          </w:p>
          <w:p w14:paraId="73D1F88D" w14:textId="77777777" w:rsidR="005D0AFB" w:rsidRDefault="005D0AFB" w:rsidP="00064514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14:paraId="6D2E39C7" w14:textId="15E37389" w:rsidR="005D0AFB" w:rsidRPr="00D37C79" w:rsidRDefault="005D0AFB" w:rsidP="00064514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Prevention</w:t>
            </w:r>
          </w:p>
        </w:tc>
      </w:tr>
    </w:tbl>
    <w:p w14:paraId="70FF71C4" w14:textId="77777777" w:rsidR="00876634" w:rsidRDefault="00876634" w:rsidP="006028FC">
      <w:pPr>
        <w:pStyle w:val="BodyText"/>
        <w:spacing w:before="3"/>
        <w:rPr>
          <w:sz w:val="29"/>
        </w:rPr>
      </w:pPr>
    </w:p>
    <w:tbl>
      <w:tblPr>
        <w:tblW w:w="109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201"/>
      </w:tblGrid>
      <w:tr w:rsidR="006028FC" w14:paraId="596B6210" w14:textId="77777777" w:rsidTr="0024114F">
        <w:trPr>
          <w:trHeight w:val="6587"/>
          <w:jc w:val="center"/>
        </w:trPr>
        <w:tc>
          <w:tcPr>
            <w:tcW w:w="1705" w:type="dxa"/>
            <w:shd w:val="clear" w:color="auto" w:fill="FFFF00"/>
            <w:vAlign w:val="center"/>
          </w:tcPr>
          <w:p w14:paraId="12BC5914" w14:textId="77777777" w:rsidR="006028FC" w:rsidRDefault="006028FC" w:rsidP="00426EC3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01" w:type="dxa"/>
            <w:vAlign w:val="center"/>
          </w:tcPr>
          <w:p w14:paraId="5EB204E4" w14:textId="77777777" w:rsidR="006028FC" w:rsidRDefault="006028FC" w:rsidP="00B90DD8">
            <w:pPr>
              <w:pStyle w:val="TableParagraph"/>
              <w:spacing w:line="265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Dispatch closest forces based on current dispatch level - See table above.</w:t>
            </w:r>
          </w:p>
          <w:p w14:paraId="3D6DF422" w14:textId="77777777" w:rsidR="00F02258" w:rsidRDefault="00F02258" w:rsidP="00FA075E">
            <w:pPr>
              <w:pStyle w:val="TableParagraph"/>
              <w:ind w:right="111"/>
              <w:rPr>
                <w:u w:val="single"/>
              </w:rPr>
            </w:pPr>
          </w:p>
          <w:p w14:paraId="3E3B9E49" w14:textId="77777777" w:rsidR="00B90DD8" w:rsidRDefault="00F97969" w:rsidP="00B90DD8">
            <w:pPr>
              <w:pStyle w:val="TableParagraph"/>
              <w:spacing w:before="181"/>
              <w:ind w:left="90" w:right="111"/>
              <w:rPr>
                <w:b/>
              </w:rPr>
            </w:pPr>
            <w:r>
              <w:rPr>
                <w:b/>
              </w:rPr>
              <w:t xml:space="preserve">Primary </w:t>
            </w:r>
            <w:r w:rsidR="006028FC">
              <w:rPr>
                <w:b/>
              </w:rPr>
              <w:t xml:space="preserve">Notifications: </w:t>
            </w:r>
          </w:p>
          <w:p w14:paraId="468621CC" w14:textId="77777777" w:rsidR="00A710BB" w:rsidRDefault="0097644A" w:rsidP="002C6EA1">
            <w:pPr>
              <w:pStyle w:val="TableParagraph"/>
              <w:ind w:left="90" w:right="111"/>
            </w:pPr>
            <w:r>
              <w:t xml:space="preserve">District </w:t>
            </w:r>
            <w:r w:rsidR="00B90DD8">
              <w:t>Duty Officer</w:t>
            </w:r>
            <w:r w:rsidR="002C6EA1">
              <w:t xml:space="preserve"> </w:t>
            </w:r>
          </w:p>
          <w:p w14:paraId="222969B6" w14:textId="22CB59E4" w:rsidR="00DB0474" w:rsidRDefault="00DB0474" w:rsidP="002C6EA1">
            <w:pPr>
              <w:pStyle w:val="TableParagraph"/>
              <w:ind w:left="90" w:right="111"/>
            </w:pPr>
            <w:r>
              <w:t>Forest Duty Officer</w:t>
            </w:r>
          </w:p>
          <w:p w14:paraId="39C3528A" w14:textId="707FC213" w:rsidR="00B90DD8" w:rsidRDefault="006028FC" w:rsidP="00B90DD8">
            <w:pPr>
              <w:pStyle w:val="TableParagraph"/>
              <w:spacing w:before="147"/>
              <w:ind w:left="90" w:right="94"/>
              <w:rPr>
                <w:b/>
              </w:rPr>
            </w:pPr>
            <w:r>
              <w:rPr>
                <w:b/>
              </w:rPr>
              <w:t>Other Notifications (</w:t>
            </w:r>
            <w:r w:rsidR="00FF27CA">
              <w:rPr>
                <w:b/>
              </w:rPr>
              <w:t xml:space="preserve">if </w:t>
            </w:r>
            <w:r w:rsidR="009627BD">
              <w:rPr>
                <w:b/>
              </w:rPr>
              <w:t>within 1 mile</w:t>
            </w:r>
            <w:r>
              <w:rPr>
                <w:b/>
              </w:rPr>
              <w:t>):</w:t>
            </w:r>
          </w:p>
          <w:p w14:paraId="05BFE02E" w14:textId="6EFC94B8" w:rsidR="00FA075E" w:rsidRDefault="00FA075E" w:rsidP="00FA075E">
            <w:pPr>
              <w:ind w:left="90"/>
            </w:pPr>
            <w:r>
              <w:t>Fremont -Winema NF</w:t>
            </w:r>
          </w:p>
          <w:p w14:paraId="2D07ECB9" w14:textId="5D0E91F9" w:rsidR="00FA075E" w:rsidRDefault="00FA075E" w:rsidP="00FA075E">
            <w:pPr>
              <w:ind w:left="90"/>
            </w:pPr>
            <w:r>
              <w:t>Umpqua NF</w:t>
            </w:r>
            <w:r w:rsidR="0088425C">
              <w:t xml:space="preserve"> </w:t>
            </w:r>
          </w:p>
          <w:p w14:paraId="7449921E" w14:textId="4203275F" w:rsidR="00F97969" w:rsidRDefault="00FA075E" w:rsidP="00FA075E">
            <w:pPr>
              <w:ind w:left="90"/>
            </w:pPr>
            <w:r>
              <w:t xml:space="preserve">Crater Lake National Park </w:t>
            </w:r>
          </w:p>
          <w:p w14:paraId="4B4BFE2F" w14:textId="03A4F803" w:rsidR="0088425C" w:rsidRPr="00B90DD8" w:rsidRDefault="0088425C" w:rsidP="0024114F">
            <w:pPr>
              <w:ind w:left="90"/>
            </w:pPr>
            <w:r>
              <w:t>Medford ODF</w:t>
            </w:r>
          </w:p>
          <w:p w14:paraId="4090866E" w14:textId="77777777" w:rsidR="00FA075E" w:rsidRDefault="00FA075E" w:rsidP="0024114F">
            <w:pPr>
              <w:pStyle w:val="TableParagraph"/>
              <w:spacing w:line="267" w:lineRule="exact"/>
              <w:rPr>
                <w:b/>
              </w:rPr>
            </w:pPr>
          </w:p>
          <w:p w14:paraId="14F90606" w14:textId="77777777" w:rsidR="006028FC" w:rsidRDefault="006028FC" w:rsidP="00B90DD8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Special Considerations/Hazards/Values:</w:t>
            </w:r>
          </w:p>
          <w:p w14:paraId="1AE11316" w14:textId="77777777" w:rsidR="00F97969" w:rsidRDefault="00F97969" w:rsidP="00F97969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14:paraId="47A5F48E" w14:textId="77777777" w:rsidR="00F97969" w:rsidRDefault="00F97969" w:rsidP="00F97969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Dip Sites</w:t>
            </w:r>
          </w:p>
          <w:p w14:paraId="37F8C433" w14:textId="621D7432" w:rsidR="00FA075E" w:rsidRDefault="00FA075E" w:rsidP="00FA075E">
            <w:pPr>
              <w:pStyle w:val="TableParagraph"/>
              <w:spacing w:before="1"/>
              <w:ind w:left="90" w:right="111"/>
            </w:pPr>
            <w:r>
              <w:t xml:space="preserve">See </w:t>
            </w:r>
            <w:r w:rsidR="00653D53">
              <w:t>additional site</w:t>
            </w:r>
            <w:r w:rsidR="00E92ED3">
              <w:t>s</w:t>
            </w:r>
            <w:r w:rsidR="00653D53">
              <w:t xml:space="preserve"> on spreadsheet</w:t>
            </w:r>
            <w:r>
              <w:t xml:space="preserve"> </w:t>
            </w:r>
          </w:p>
          <w:p w14:paraId="2F008263" w14:textId="77777777" w:rsidR="002C6EA1" w:rsidRDefault="002C6EA1" w:rsidP="002C6EA1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14:paraId="076C48D8" w14:textId="4D6ECECE" w:rsidR="002C6EA1" w:rsidRDefault="002C6EA1" w:rsidP="002C6EA1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Move Up</w:t>
            </w:r>
          </w:p>
          <w:p w14:paraId="0741EEA1" w14:textId="5E466C6B" w:rsidR="002C6EA1" w:rsidRDefault="002C6EA1" w:rsidP="00FA075E">
            <w:pPr>
              <w:pStyle w:val="TableParagraph"/>
              <w:spacing w:before="1"/>
              <w:ind w:left="90" w:right="111"/>
            </w:pPr>
            <w:r w:rsidRPr="002C6EA1">
              <w:t>1 Engine to Prospect</w:t>
            </w:r>
            <w:r>
              <w:t xml:space="preserve"> -</w:t>
            </w:r>
            <w:r w:rsidRPr="002C6EA1">
              <w:t xml:space="preserve"> High</w:t>
            </w:r>
          </w:p>
          <w:p w14:paraId="597ADC89" w14:textId="4196E9BB" w:rsidR="006028FC" w:rsidRDefault="006028FC" w:rsidP="00F97969">
            <w:pPr>
              <w:pStyle w:val="TableParagraph"/>
              <w:ind w:left="90" w:right="111"/>
            </w:pPr>
          </w:p>
        </w:tc>
      </w:tr>
    </w:tbl>
    <w:p w14:paraId="079DE80B" w14:textId="77777777" w:rsidR="006028FC" w:rsidRDefault="006028FC" w:rsidP="006028FC">
      <w:pPr>
        <w:pStyle w:val="BodyText"/>
        <w:rPr>
          <w:sz w:val="20"/>
        </w:rPr>
      </w:pPr>
    </w:p>
    <w:p w14:paraId="4FDB9482" w14:textId="77777777" w:rsidR="006028FC" w:rsidRDefault="006028FC" w:rsidP="006028FC">
      <w:pPr>
        <w:pStyle w:val="BodyText"/>
        <w:spacing w:before="10"/>
        <w:rPr>
          <w:sz w:val="11"/>
        </w:rPr>
      </w:pPr>
    </w:p>
    <w:tbl>
      <w:tblPr>
        <w:tblW w:w="10980" w:type="dxa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6028FC" w14:paraId="798946A5" w14:textId="77777777" w:rsidTr="00190BEC">
        <w:trPr>
          <w:trHeight w:val="244"/>
        </w:trPr>
        <w:tc>
          <w:tcPr>
            <w:tcW w:w="5087" w:type="dxa"/>
            <w:gridSpan w:val="5"/>
          </w:tcPr>
          <w:p w14:paraId="35DD2701" w14:textId="77777777" w:rsidR="006028FC" w:rsidRDefault="006028FC" w:rsidP="008C27FD">
            <w:pPr>
              <w:pStyle w:val="TableParagraph"/>
              <w:spacing w:line="224" w:lineRule="exact"/>
              <w:ind w:left="1774" w:right="1765"/>
              <w:jc w:val="center"/>
              <w:rPr>
                <w:b/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14:paraId="002E1ACC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gridSpan w:val="5"/>
          </w:tcPr>
          <w:p w14:paraId="03C6B7E4" w14:textId="77777777" w:rsidR="006028FC" w:rsidRDefault="006028FC" w:rsidP="00426EC3">
            <w:pPr>
              <w:pStyle w:val="TableParagraph"/>
              <w:spacing w:line="224" w:lineRule="exact"/>
              <w:ind w:left="2114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Aviation</w:t>
            </w:r>
          </w:p>
        </w:tc>
      </w:tr>
      <w:tr w:rsidR="006028FC" w14:paraId="1E56FEE2" w14:textId="77777777" w:rsidTr="00190BEC">
        <w:trPr>
          <w:trHeight w:val="244"/>
        </w:trPr>
        <w:tc>
          <w:tcPr>
            <w:tcW w:w="1746" w:type="dxa"/>
          </w:tcPr>
          <w:p w14:paraId="22682596" w14:textId="77777777" w:rsidR="006028FC" w:rsidRDefault="006028FC" w:rsidP="00426EC3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14:paraId="10769F92" w14:textId="77777777" w:rsidR="006028FC" w:rsidRDefault="006028FC" w:rsidP="00426EC3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14:paraId="31D460BB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14:paraId="3B8FC4B8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14:paraId="157A9812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14:paraId="1B289A1F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7FAD57D9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14:paraId="38100FB3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14:paraId="5B372735" w14:textId="77777777" w:rsidR="006028FC" w:rsidRDefault="006028FC" w:rsidP="00426EC3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14:paraId="6DE80CA5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14:paraId="7A3A0176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FA075E" w14:paraId="094AC2F8" w14:textId="77777777" w:rsidTr="001D774F">
        <w:trPr>
          <w:trHeight w:val="244"/>
        </w:trPr>
        <w:tc>
          <w:tcPr>
            <w:tcW w:w="1746" w:type="dxa"/>
          </w:tcPr>
          <w:p w14:paraId="0A7CF70D" w14:textId="381224AC" w:rsidR="00FA075E" w:rsidRDefault="00FA075E" w:rsidP="00FA075E">
            <w:pPr>
              <w:pStyle w:val="TableParagraph"/>
              <w:spacing w:line="224" w:lineRule="exact"/>
              <w:ind w:left="56" w:right="80"/>
              <w:jc w:val="center"/>
              <w:rPr>
                <w:sz w:val="20"/>
              </w:rPr>
            </w:pPr>
            <w:r w:rsidRPr="00EE6223">
              <w:rPr>
                <w:rFonts w:asciiTheme="minorHAnsi" w:hAnsiTheme="minorHAnsi" w:cstheme="minorHAnsi"/>
                <w:sz w:val="20"/>
                <w:szCs w:val="20"/>
              </w:rPr>
              <w:t>Hers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hberger</w:t>
            </w:r>
          </w:p>
        </w:tc>
        <w:tc>
          <w:tcPr>
            <w:tcW w:w="977" w:type="dxa"/>
          </w:tcPr>
          <w:p w14:paraId="771E641E" w14:textId="2B15A364" w:rsidR="00FA075E" w:rsidRDefault="00FA075E" w:rsidP="00FA075E">
            <w:pPr>
              <w:pStyle w:val="TableParagraph"/>
              <w:spacing w:line="224" w:lineRule="exact"/>
              <w:ind w:left="105"/>
              <w:jc w:val="center"/>
              <w:rPr>
                <w:sz w:val="20"/>
              </w:rPr>
            </w:pPr>
            <w:r w:rsidRPr="00EE62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169.5750</w:t>
            </w:r>
          </w:p>
        </w:tc>
        <w:tc>
          <w:tcPr>
            <w:tcW w:w="672" w:type="dxa"/>
          </w:tcPr>
          <w:p w14:paraId="63F3CE27" w14:textId="782A030C" w:rsidR="00FA075E" w:rsidRDefault="00FA075E" w:rsidP="00FA075E">
            <w:pPr>
              <w:pStyle w:val="TableParagraph"/>
              <w:spacing w:line="224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</w:tcPr>
          <w:p w14:paraId="1B38A6BB" w14:textId="7EC3EDC0" w:rsidR="00FA075E" w:rsidRDefault="00FA075E" w:rsidP="00FA075E">
            <w:pPr>
              <w:pStyle w:val="TableParagraph"/>
              <w:spacing w:line="224" w:lineRule="exact"/>
              <w:ind w:left="153"/>
              <w:jc w:val="center"/>
              <w:rPr>
                <w:sz w:val="20"/>
              </w:rPr>
            </w:pPr>
            <w:r>
              <w:rPr>
                <w:sz w:val="20"/>
              </w:rPr>
              <w:t>164.8750</w:t>
            </w:r>
          </w:p>
        </w:tc>
        <w:tc>
          <w:tcPr>
            <w:tcW w:w="672" w:type="dxa"/>
          </w:tcPr>
          <w:p w14:paraId="6761115F" w14:textId="3D84CB79" w:rsidR="00FA075E" w:rsidRDefault="00FA075E" w:rsidP="00FA075E">
            <w:pPr>
              <w:pStyle w:val="TableParagraph"/>
              <w:spacing w:line="224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223" w:type="dxa"/>
            <w:shd w:val="clear" w:color="auto" w:fill="E7E6E6"/>
          </w:tcPr>
          <w:p w14:paraId="11E4679F" w14:textId="77777777" w:rsidR="00FA075E" w:rsidRDefault="00FA075E" w:rsidP="00FA07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E6C7" w14:textId="77777777" w:rsidR="00FA075E" w:rsidRDefault="00FA075E" w:rsidP="00FA075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62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139E" w14:textId="77777777" w:rsidR="00FA075E" w:rsidRDefault="00FA075E" w:rsidP="00FA075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7E7F" w14:textId="77777777" w:rsidR="00FA075E" w:rsidRDefault="00FA075E" w:rsidP="00FA075E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C6C6" w14:textId="77777777" w:rsidR="00FA075E" w:rsidRDefault="00FA075E" w:rsidP="00FA075E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1365" w:type="dxa"/>
          </w:tcPr>
          <w:p w14:paraId="15195E7E" w14:textId="77777777" w:rsidR="00FA075E" w:rsidRDefault="00FA075E" w:rsidP="00FA075E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FA075E" w14:paraId="52E16319" w14:textId="77777777" w:rsidTr="001D774F">
        <w:trPr>
          <w:trHeight w:val="244"/>
        </w:trPr>
        <w:tc>
          <w:tcPr>
            <w:tcW w:w="1746" w:type="dxa"/>
          </w:tcPr>
          <w:p w14:paraId="14266A9B" w14:textId="2A7EAA04" w:rsidR="00FA075E" w:rsidRDefault="00FA075E" w:rsidP="00FA075E">
            <w:pPr>
              <w:pStyle w:val="TableParagraph"/>
              <w:spacing w:line="224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Halls Point</w:t>
            </w:r>
          </w:p>
        </w:tc>
        <w:tc>
          <w:tcPr>
            <w:tcW w:w="977" w:type="dxa"/>
          </w:tcPr>
          <w:p w14:paraId="20D46CDD" w14:textId="584D12C0" w:rsidR="00FA075E" w:rsidRDefault="00FA075E" w:rsidP="00FA075E">
            <w:pPr>
              <w:pStyle w:val="TableParagraph"/>
              <w:spacing w:line="224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169.5750</w:t>
            </w:r>
          </w:p>
        </w:tc>
        <w:tc>
          <w:tcPr>
            <w:tcW w:w="672" w:type="dxa"/>
          </w:tcPr>
          <w:p w14:paraId="106128BD" w14:textId="1FD52B8A" w:rsidR="00FA075E" w:rsidRDefault="00FA075E" w:rsidP="00FA075E">
            <w:pPr>
              <w:pStyle w:val="TableParagraph"/>
              <w:spacing w:line="224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</w:tcPr>
          <w:p w14:paraId="7A6494F3" w14:textId="4FF4142A" w:rsidR="00FA075E" w:rsidRDefault="00FA075E" w:rsidP="00FA075E">
            <w:pPr>
              <w:pStyle w:val="TableParagraph"/>
              <w:spacing w:line="224" w:lineRule="exact"/>
              <w:ind w:left="153"/>
              <w:jc w:val="center"/>
              <w:rPr>
                <w:sz w:val="20"/>
              </w:rPr>
            </w:pPr>
            <w:r>
              <w:rPr>
                <w:sz w:val="20"/>
              </w:rPr>
              <w:t>164.8750</w:t>
            </w:r>
          </w:p>
        </w:tc>
        <w:tc>
          <w:tcPr>
            <w:tcW w:w="672" w:type="dxa"/>
          </w:tcPr>
          <w:p w14:paraId="7FB33A9D" w14:textId="61B67097" w:rsidR="00FA075E" w:rsidRDefault="00FA075E" w:rsidP="00FA075E">
            <w:pPr>
              <w:pStyle w:val="TableParagraph"/>
              <w:spacing w:line="224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74.4</w:t>
            </w:r>
          </w:p>
        </w:tc>
        <w:tc>
          <w:tcPr>
            <w:tcW w:w="223" w:type="dxa"/>
            <w:shd w:val="clear" w:color="auto" w:fill="E7E6E6"/>
          </w:tcPr>
          <w:p w14:paraId="19DCA17B" w14:textId="77777777" w:rsidR="00FA075E" w:rsidRDefault="00FA075E" w:rsidP="00FA07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BCAE" w14:textId="77777777" w:rsidR="00FA075E" w:rsidRDefault="00FA075E" w:rsidP="00FA075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51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469C" w14:textId="77777777" w:rsidR="00FA075E" w:rsidRDefault="00FA075E" w:rsidP="00FA075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C1FD" w14:textId="77777777" w:rsidR="00FA075E" w:rsidRDefault="00FA075E" w:rsidP="00FA075E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CF4A" w14:textId="77777777" w:rsidR="00FA075E" w:rsidRDefault="00FA075E" w:rsidP="00FA075E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1365" w:type="dxa"/>
          </w:tcPr>
          <w:p w14:paraId="1626358F" w14:textId="77777777" w:rsidR="00FA075E" w:rsidRDefault="00FA075E" w:rsidP="00FA075E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FA075E" w14:paraId="55A52778" w14:textId="77777777" w:rsidTr="00190BEC">
        <w:trPr>
          <w:trHeight w:val="244"/>
        </w:trPr>
        <w:tc>
          <w:tcPr>
            <w:tcW w:w="1746" w:type="dxa"/>
          </w:tcPr>
          <w:p w14:paraId="2BA3A01B" w14:textId="2F0A28D3" w:rsidR="00FA075E" w:rsidRDefault="00FA075E" w:rsidP="00FA075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EE6223">
              <w:rPr>
                <w:rFonts w:asciiTheme="minorHAnsi" w:hAnsiTheme="minorHAnsi" w:cstheme="minorHAnsi"/>
                <w:sz w:val="20"/>
                <w:szCs w:val="20"/>
              </w:rPr>
              <w:t>Rustler</w:t>
            </w:r>
          </w:p>
        </w:tc>
        <w:tc>
          <w:tcPr>
            <w:tcW w:w="977" w:type="dxa"/>
          </w:tcPr>
          <w:p w14:paraId="3F420679" w14:textId="33CCE392" w:rsidR="00FA075E" w:rsidRDefault="00FA075E" w:rsidP="00FA075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169.575</w:t>
            </w:r>
          </w:p>
        </w:tc>
        <w:tc>
          <w:tcPr>
            <w:tcW w:w="672" w:type="dxa"/>
          </w:tcPr>
          <w:p w14:paraId="62FF218D" w14:textId="5643255D" w:rsidR="00FA075E" w:rsidRDefault="00FA075E" w:rsidP="00FA075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14:paraId="70B71701" w14:textId="68FD4C01" w:rsidR="00FA075E" w:rsidRDefault="00FA075E" w:rsidP="00FA075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164.8750</w:t>
            </w:r>
          </w:p>
        </w:tc>
        <w:tc>
          <w:tcPr>
            <w:tcW w:w="672" w:type="dxa"/>
          </w:tcPr>
          <w:p w14:paraId="3AFA7A13" w14:textId="5859BFCB" w:rsidR="00FA075E" w:rsidRDefault="00FA075E" w:rsidP="00FA075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79.7</w:t>
            </w:r>
          </w:p>
        </w:tc>
        <w:tc>
          <w:tcPr>
            <w:tcW w:w="223" w:type="dxa"/>
            <w:shd w:val="clear" w:color="auto" w:fill="E7E6E6"/>
          </w:tcPr>
          <w:p w14:paraId="3629F65B" w14:textId="77777777" w:rsidR="00FA075E" w:rsidRDefault="00FA075E" w:rsidP="00FA07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02DCD788" w14:textId="77777777" w:rsidR="00FA075E" w:rsidRDefault="00FA075E" w:rsidP="00FA075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Nat’l</w:t>
            </w:r>
            <w:proofErr w:type="spellEnd"/>
            <w:r>
              <w:rPr>
                <w:sz w:val="20"/>
              </w:rPr>
              <w:t xml:space="preserve"> Flight Follow</w:t>
            </w:r>
          </w:p>
        </w:tc>
        <w:tc>
          <w:tcPr>
            <w:tcW w:w="976" w:type="dxa"/>
          </w:tcPr>
          <w:p w14:paraId="6D45210B" w14:textId="77777777" w:rsidR="00FA075E" w:rsidRDefault="00FA075E" w:rsidP="00FA075E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671" w:type="dxa"/>
          </w:tcPr>
          <w:p w14:paraId="10119C63" w14:textId="77777777" w:rsidR="00FA075E" w:rsidRDefault="00FA075E" w:rsidP="00FA075E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  <w:tc>
          <w:tcPr>
            <w:tcW w:w="976" w:type="dxa"/>
          </w:tcPr>
          <w:p w14:paraId="0EA9300D" w14:textId="77777777" w:rsidR="00FA075E" w:rsidRDefault="00FA075E" w:rsidP="00FA075E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1365" w:type="dxa"/>
          </w:tcPr>
          <w:p w14:paraId="0BA50B0A" w14:textId="77777777" w:rsidR="00FA075E" w:rsidRDefault="00FA075E" w:rsidP="00FA075E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</w:tr>
    </w:tbl>
    <w:p w14:paraId="3BE80035" w14:textId="77777777" w:rsidR="005E449B" w:rsidRDefault="005E449B" w:rsidP="00C329A0"/>
    <w:sectPr w:rsidR="005E449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A3322" w14:textId="77777777" w:rsidR="00893EA7" w:rsidRDefault="00893EA7" w:rsidP="006028FC">
      <w:r>
        <w:separator/>
      </w:r>
    </w:p>
  </w:endnote>
  <w:endnote w:type="continuationSeparator" w:id="0">
    <w:p w14:paraId="35892C21" w14:textId="77777777" w:rsidR="00893EA7" w:rsidRDefault="00893EA7" w:rsidP="006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BC73" w14:textId="77777777" w:rsidR="00893EA7" w:rsidRDefault="00893EA7" w:rsidP="006028FC">
      <w:r>
        <w:separator/>
      </w:r>
    </w:p>
  </w:footnote>
  <w:footnote w:type="continuationSeparator" w:id="0">
    <w:p w14:paraId="7ACD27E4" w14:textId="77777777" w:rsidR="00893EA7" w:rsidRDefault="00893EA7" w:rsidP="0060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65DBA" w14:textId="5652DBAC" w:rsidR="006028FC" w:rsidRDefault="00416ABB" w:rsidP="006028FC">
    <w:pPr>
      <w:jc w:val="center"/>
      <w:rPr>
        <w:sz w:val="40"/>
      </w:rPr>
    </w:pPr>
    <w:r>
      <w:rPr>
        <w:sz w:val="40"/>
      </w:rPr>
      <w:t xml:space="preserve">HC </w:t>
    </w:r>
    <w:r w:rsidR="00A20276">
      <w:rPr>
        <w:sz w:val="40"/>
      </w:rPr>
      <w:t>2</w:t>
    </w:r>
    <w:r w:rsidR="008C27FD">
      <w:rPr>
        <w:sz w:val="40"/>
      </w:rPr>
      <w:t xml:space="preserve"> </w:t>
    </w:r>
    <w:r w:rsidR="006028FC">
      <w:rPr>
        <w:sz w:val="40"/>
      </w:rPr>
      <w:t>Run Card</w:t>
    </w:r>
  </w:p>
  <w:p w14:paraId="53268196" w14:textId="40AC954B" w:rsidR="006028FC" w:rsidRDefault="00416ABB" w:rsidP="006028FC">
    <w:pPr>
      <w:jc w:val="center"/>
      <w:rPr>
        <w:sz w:val="40"/>
      </w:rPr>
    </w:pPr>
    <w:r>
      <w:rPr>
        <w:sz w:val="40"/>
      </w:rPr>
      <w:t xml:space="preserve">HC </w:t>
    </w:r>
    <w:r w:rsidR="00A20276">
      <w:rPr>
        <w:sz w:val="40"/>
      </w:rPr>
      <w:t>2</w:t>
    </w:r>
    <w:r w:rsidR="00F238A9">
      <w:rPr>
        <w:sz w:val="40"/>
      </w:rPr>
      <w:t xml:space="preserve"> </w:t>
    </w:r>
    <w:r w:rsidR="006028FC">
      <w:rPr>
        <w:sz w:val="40"/>
      </w:rPr>
      <w:t>-</w:t>
    </w:r>
    <w:r w:rsidR="00EE0583">
      <w:rPr>
        <w:sz w:val="40"/>
      </w:rPr>
      <w:t xml:space="preserve"> </w:t>
    </w:r>
    <w:r>
      <w:rPr>
        <w:sz w:val="40"/>
      </w:rPr>
      <w:t>High Cascades</w:t>
    </w:r>
    <w:r w:rsidR="00F02258">
      <w:rPr>
        <w:sz w:val="40"/>
      </w:rPr>
      <w:t xml:space="preserve"> </w:t>
    </w:r>
    <w:r w:rsidR="00A20276">
      <w:rPr>
        <w:sz w:val="40"/>
      </w:rPr>
      <w:t>2</w:t>
    </w:r>
    <w:r w:rsidR="0097644A">
      <w:rPr>
        <w:sz w:val="40"/>
      </w:rPr>
      <w:t xml:space="preserve"> – </w:t>
    </w:r>
    <w:r w:rsidR="00A20276">
      <w:rPr>
        <w:sz w:val="40"/>
      </w:rPr>
      <w:t>Union Creek/ Prospect</w:t>
    </w:r>
  </w:p>
  <w:p w14:paraId="0746293E" w14:textId="77777777" w:rsidR="005E449B" w:rsidRDefault="005E449B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136525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16327"/>
    <w:rsid w:val="00064514"/>
    <w:rsid w:val="000D0B25"/>
    <w:rsid w:val="000F2FB2"/>
    <w:rsid w:val="00103F1B"/>
    <w:rsid w:val="00155449"/>
    <w:rsid w:val="001556F2"/>
    <w:rsid w:val="00182AB6"/>
    <w:rsid w:val="00190BEC"/>
    <w:rsid w:val="001D1201"/>
    <w:rsid w:val="002326EC"/>
    <w:rsid w:val="002342A1"/>
    <w:rsid w:val="0024114F"/>
    <w:rsid w:val="002C6EA1"/>
    <w:rsid w:val="002D7D51"/>
    <w:rsid w:val="003001FE"/>
    <w:rsid w:val="0033390E"/>
    <w:rsid w:val="003461EA"/>
    <w:rsid w:val="00381CF5"/>
    <w:rsid w:val="003A4548"/>
    <w:rsid w:val="00416ABB"/>
    <w:rsid w:val="00434502"/>
    <w:rsid w:val="00486E71"/>
    <w:rsid w:val="00495BB8"/>
    <w:rsid w:val="004C4392"/>
    <w:rsid w:val="004C7036"/>
    <w:rsid w:val="0057211E"/>
    <w:rsid w:val="005B0DD0"/>
    <w:rsid w:val="005D0AFB"/>
    <w:rsid w:val="005E449B"/>
    <w:rsid w:val="006028FC"/>
    <w:rsid w:val="00607B0E"/>
    <w:rsid w:val="00653D53"/>
    <w:rsid w:val="00666DE3"/>
    <w:rsid w:val="006D0E3C"/>
    <w:rsid w:val="006D5921"/>
    <w:rsid w:val="006F5EDE"/>
    <w:rsid w:val="00710E14"/>
    <w:rsid w:val="00732F95"/>
    <w:rsid w:val="00844BF1"/>
    <w:rsid w:val="00876634"/>
    <w:rsid w:val="0088425C"/>
    <w:rsid w:val="00893EA7"/>
    <w:rsid w:val="008B4DE9"/>
    <w:rsid w:val="008C27FD"/>
    <w:rsid w:val="008E371C"/>
    <w:rsid w:val="00933A69"/>
    <w:rsid w:val="00956E0D"/>
    <w:rsid w:val="009627BD"/>
    <w:rsid w:val="0097644A"/>
    <w:rsid w:val="009B5782"/>
    <w:rsid w:val="00A20276"/>
    <w:rsid w:val="00A229DA"/>
    <w:rsid w:val="00A710BB"/>
    <w:rsid w:val="00AC30E0"/>
    <w:rsid w:val="00B0214E"/>
    <w:rsid w:val="00B27638"/>
    <w:rsid w:val="00B90DD8"/>
    <w:rsid w:val="00C329A0"/>
    <w:rsid w:val="00C36BA5"/>
    <w:rsid w:val="00C834E6"/>
    <w:rsid w:val="00CD25D4"/>
    <w:rsid w:val="00D66C71"/>
    <w:rsid w:val="00DA64A3"/>
    <w:rsid w:val="00DB0474"/>
    <w:rsid w:val="00E92ED3"/>
    <w:rsid w:val="00EB15AE"/>
    <w:rsid w:val="00EE0583"/>
    <w:rsid w:val="00F02258"/>
    <w:rsid w:val="00F238A9"/>
    <w:rsid w:val="00F553FA"/>
    <w:rsid w:val="00F97969"/>
    <w:rsid w:val="00FA075E"/>
    <w:rsid w:val="00FA6147"/>
    <w:rsid w:val="00FB5370"/>
    <w:rsid w:val="00FC42CA"/>
    <w:rsid w:val="00FF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EC3D"/>
  <w15:chartTrackingRefBased/>
  <w15:docId w15:val="{457D9805-CCA9-49A4-8093-8246D57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customStyle="1" w:styleId="BodyTextChar">
    <w:name w:val="Body Text Char"/>
    <w:basedOn w:val="DefaultParagraphFont"/>
    <w:link w:val="BodyText"/>
    <w:uiPriority w:val="1"/>
    <w:rsid w:val="006028FC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8F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8FC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8F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7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98F75689-174E-42CE-B11C-002FE905D2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D058C2-CA28-44D3-8C9C-0F733641758D}"/>
</file>

<file path=customXml/itemProps3.xml><?xml version="1.0" encoding="utf-8"?>
<ds:datastoreItem xmlns:ds="http://schemas.openxmlformats.org/officeDocument/2006/customXml" ds:itemID="{1740716F-4A25-4688-B30E-6598A2783C68}"/>
</file>

<file path=customXml/itemProps4.xml><?xml version="1.0" encoding="utf-8"?>
<ds:datastoreItem xmlns:ds="http://schemas.openxmlformats.org/officeDocument/2006/customXml" ds:itemID="{706A2372-9D77-4046-9775-100E23B95D0D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Response Cards Template</Template>
  <TotalTime>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M -FS</dc:creator>
  <cp:keywords/>
  <dc:description/>
  <cp:lastModifiedBy>Smyth, Lisa - FS, OR</cp:lastModifiedBy>
  <cp:revision>4</cp:revision>
  <cp:lastPrinted>2022-04-26T20:34:00Z</cp:lastPrinted>
  <dcterms:created xsi:type="dcterms:W3CDTF">2026-01-23T17:32:00Z</dcterms:created>
  <dcterms:modified xsi:type="dcterms:W3CDTF">2026-04-22T19:47:00Z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</Properties>
</file>