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0093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261"/>
        <w:gridCol w:w="3239"/>
        <w:gridCol w:w="3240"/>
        <w:gridCol w:w="3240"/>
      </w:tblGrid>
      <w:tr w:rsidR="00AA71BC" w:rsidRPr="00F804BF" w14:paraId="59F2CEF8" w14:textId="77777777" w:rsidTr="00CD7D58">
        <w:trPr>
          <w:trHeight w:val="660"/>
        </w:trPr>
        <w:tc>
          <w:tcPr>
            <w:tcW w:w="1261" w:type="dxa"/>
          </w:tcPr>
          <w:p w14:paraId="586EE330" w14:textId="77777777" w:rsidR="00AA71BC" w:rsidRPr="00F804BF" w:rsidRDefault="00AA71BC" w:rsidP="00AA71BC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239" w:type="dxa"/>
            <w:shd w:val="clear" w:color="auto" w:fill="92D050"/>
          </w:tcPr>
          <w:p w14:paraId="310E95D6" w14:textId="2416B1BB" w:rsidR="00AA71BC" w:rsidRPr="00F804BF" w:rsidRDefault="00AA71BC" w:rsidP="00AA71BC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240" w:type="dxa"/>
            <w:shd w:val="clear" w:color="auto" w:fill="FFFF00"/>
          </w:tcPr>
          <w:p w14:paraId="1796EDB7" w14:textId="2AE42FEC" w:rsidR="00AA71BC" w:rsidRPr="00F804BF" w:rsidRDefault="00AA71BC" w:rsidP="00AA71BC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240" w:type="dxa"/>
            <w:shd w:val="clear" w:color="auto" w:fill="FFC000"/>
          </w:tcPr>
          <w:p w14:paraId="142A3716" w14:textId="5388364E" w:rsidR="00AA71BC" w:rsidRPr="00F804BF" w:rsidRDefault="00AA71BC" w:rsidP="00AA71BC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CD7D58" w:rsidRPr="00F804BF" w14:paraId="42084774" w14:textId="77777777" w:rsidTr="00CD7D58">
        <w:trPr>
          <w:trHeight w:val="321"/>
        </w:trPr>
        <w:tc>
          <w:tcPr>
            <w:tcW w:w="1261" w:type="dxa"/>
          </w:tcPr>
          <w:p w14:paraId="52FAEB51" w14:textId="365C5010" w:rsidR="00CD7D58" w:rsidRPr="00F804BF" w:rsidRDefault="00CD7D58" w:rsidP="00BF25B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 w:rsidR="00071A28"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97D" w14:textId="0663DAC0" w:rsidR="00CD7D58" w:rsidRPr="00F804BF" w:rsidRDefault="00CD7D58" w:rsidP="00BF25B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71A28">
              <w:rPr>
                <w:b/>
                <w:bCs/>
                <w:sz w:val="24"/>
                <w:szCs w:val="24"/>
              </w:rPr>
              <w:t xml:space="preserve"> – 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328" w14:textId="224EF65D" w:rsidR="00CD7D58" w:rsidRPr="00F804BF" w:rsidRDefault="00071A28" w:rsidP="00BF25B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463" w14:textId="4A796506" w:rsidR="00CD7D58" w:rsidRPr="00F804BF" w:rsidRDefault="00071A28" w:rsidP="00BF25B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CD7D58" w:rsidRPr="00D37C79" w14:paraId="3DD2E13C" w14:textId="77777777" w:rsidTr="00CD7D58">
        <w:trPr>
          <w:trHeight w:val="1565"/>
        </w:trPr>
        <w:tc>
          <w:tcPr>
            <w:tcW w:w="1261" w:type="dxa"/>
            <w:vAlign w:val="center"/>
          </w:tcPr>
          <w:p w14:paraId="52A9F4B2" w14:textId="77777777" w:rsidR="00CD7D58" w:rsidRPr="00F804BF" w:rsidRDefault="00CD7D58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239" w:type="dxa"/>
            <w:vAlign w:val="center"/>
          </w:tcPr>
          <w:p w14:paraId="0E984E89" w14:textId="77777777" w:rsidR="00CD7D58" w:rsidRDefault="00CD7D58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14:paraId="2D4525EB" w14:textId="77777777" w:rsidR="00CD7D58" w:rsidRDefault="00CD7D58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14:paraId="1CD077C0" w14:textId="77777777" w:rsidR="00CD7D58" w:rsidRDefault="00CD7D58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 Crew Module</w:t>
            </w:r>
          </w:p>
          <w:p w14:paraId="5D1D3C69" w14:textId="5E265155" w:rsidR="00FA1ED0" w:rsidRDefault="00FA1ED0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 w:rsidRPr="00FA1ED0">
              <w:rPr>
                <w:sz w:val="24"/>
              </w:rPr>
              <w:t>1 Prevention</w:t>
            </w:r>
          </w:p>
        </w:tc>
        <w:tc>
          <w:tcPr>
            <w:tcW w:w="3240" w:type="dxa"/>
            <w:vAlign w:val="center"/>
          </w:tcPr>
          <w:p w14:paraId="5D5D9CD6" w14:textId="77777777" w:rsidR="00CD7D58" w:rsidRDefault="00CD7D58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Engine </w:t>
            </w:r>
          </w:p>
          <w:p w14:paraId="69188D97" w14:textId="77777777" w:rsidR="00CD7D58" w:rsidRDefault="00CD7D58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2E3D9AA5" w14:textId="0F54CB05" w:rsidR="009F3BBE" w:rsidRDefault="009F3BBE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73F90032" w14:textId="77777777" w:rsidR="00CD7D58" w:rsidRDefault="00CD7D58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45A369A0" w14:textId="710F5041" w:rsidR="00FA1ED0" w:rsidRPr="00D37C79" w:rsidRDefault="00FA1ED0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 w:rsidRPr="00FA1ED0">
              <w:rPr>
                <w:sz w:val="24"/>
              </w:rPr>
              <w:t>1 Prevention</w:t>
            </w:r>
          </w:p>
        </w:tc>
        <w:tc>
          <w:tcPr>
            <w:tcW w:w="3240" w:type="dxa"/>
            <w:vAlign w:val="center"/>
          </w:tcPr>
          <w:p w14:paraId="73BCD08E" w14:textId="0EBFB3E9" w:rsidR="00CD7D58" w:rsidRDefault="00CD7D58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Engines </w:t>
            </w:r>
          </w:p>
          <w:p w14:paraId="29180507" w14:textId="3D15431F" w:rsidR="00CD7D58" w:rsidRDefault="00CD7D58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7EB95ECD" w14:textId="123380D9" w:rsidR="00CD7D58" w:rsidRDefault="00CD7D58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0366221D" w14:textId="06C089BC" w:rsidR="00CD7D58" w:rsidRDefault="00CD7D58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1985B895" w14:textId="77777777" w:rsidR="00CD7D58" w:rsidRDefault="00CD7D58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6DEB666C" w14:textId="77777777" w:rsidR="00CD7D58" w:rsidRDefault="00CD7D58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06B75F03" w14:textId="77777777" w:rsidR="00071A28" w:rsidRDefault="00071A28" w:rsidP="00071A28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3A06FA34" w14:textId="278A7BC0" w:rsidR="00FA1ED0" w:rsidRPr="00D37C79" w:rsidRDefault="00FA1ED0" w:rsidP="00071A28">
            <w:pPr>
              <w:pStyle w:val="TableParagraph"/>
              <w:ind w:right="85"/>
              <w:jc w:val="center"/>
              <w:rPr>
                <w:sz w:val="24"/>
              </w:rPr>
            </w:pPr>
            <w:r w:rsidRPr="00FA1ED0">
              <w:rPr>
                <w:sz w:val="24"/>
              </w:rPr>
              <w:t>1 Prevention</w:t>
            </w:r>
          </w:p>
        </w:tc>
      </w:tr>
    </w:tbl>
    <w:p w14:paraId="5E17936F" w14:textId="77777777" w:rsidR="00876634" w:rsidRDefault="00876634" w:rsidP="006028FC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14:paraId="1C0C1B49" w14:textId="77777777" w:rsidTr="00071A28">
        <w:trPr>
          <w:trHeight w:val="6488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498004F5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4F4AF99A" w14:textId="77777777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64256A2B" w14:textId="77777777" w:rsidR="00F02258" w:rsidRDefault="00F02258" w:rsidP="00B90DD8">
            <w:pPr>
              <w:pStyle w:val="TableParagraph"/>
              <w:ind w:left="90" w:right="111"/>
              <w:jc w:val="center"/>
              <w:rPr>
                <w:u w:val="single"/>
              </w:rPr>
            </w:pPr>
          </w:p>
          <w:p w14:paraId="0A66E8AA" w14:textId="77777777" w:rsidR="00B90DD8" w:rsidRDefault="00F97969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6A5A1731" w14:textId="77777777" w:rsidR="00C1263A" w:rsidRDefault="0097644A" w:rsidP="00071A28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 xml:space="preserve">Duty </w:t>
            </w:r>
            <w:r w:rsidR="001600B8">
              <w:t xml:space="preserve">Officer </w:t>
            </w:r>
          </w:p>
          <w:p w14:paraId="6D3CE140" w14:textId="27831219" w:rsidR="002E258A" w:rsidRDefault="002E258A" w:rsidP="00071A28">
            <w:pPr>
              <w:pStyle w:val="TableParagraph"/>
              <w:ind w:left="90" w:right="111"/>
            </w:pPr>
            <w:r>
              <w:t>Forest Duty Officer</w:t>
            </w:r>
          </w:p>
          <w:p w14:paraId="130742FE" w14:textId="77777777" w:rsidR="002E258A" w:rsidRDefault="002E258A" w:rsidP="00B90DD8">
            <w:pPr>
              <w:pStyle w:val="TableParagraph"/>
              <w:ind w:left="90" w:right="111"/>
            </w:pPr>
          </w:p>
          <w:p w14:paraId="5D1E22D5" w14:textId="5363B944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3800F7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14:paraId="21DB15DC" w14:textId="14483B7F" w:rsidR="002E258A" w:rsidRDefault="002E258A" w:rsidP="002E258A">
            <w:pPr>
              <w:ind w:left="90"/>
            </w:pPr>
            <w:r>
              <w:t xml:space="preserve">Fremont -Winema NF </w:t>
            </w:r>
          </w:p>
          <w:p w14:paraId="6CE24D12" w14:textId="501A1945" w:rsidR="002E258A" w:rsidRDefault="002E258A" w:rsidP="002E258A">
            <w:pPr>
              <w:ind w:left="90"/>
            </w:pPr>
            <w:r>
              <w:t xml:space="preserve">Umpqua NF </w:t>
            </w:r>
          </w:p>
          <w:p w14:paraId="447D900D" w14:textId="00336E46" w:rsidR="002E258A" w:rsidRDefault="002E258A" w:rsidP="002E258A">
            <w:pPr>
              <w:ind w:left="90"/>
            </w:pPr>
            <w:r>
              <w:t xml:space="preserve">Medford ODF </w:t>
            </w:r>
          </w:p>
          <w:p w14:paraId="200C1B4A" w14:textId="33C74F21" w:rsidR="002E258A" w:rsidRPr="00B90DD8" w:rsidRDefault="002E258A" w:rsidP="002E258A">
            <w:pPr>
              <w:ind w:left="90"/>
            </w:pPr>
            <w:r>
              <w:t xml:space="preserve">Medford BLM </w:t>
            </w:r>
          </w:p>
          <w:p w14:paraId="79CD643E" w14:textId="77777777" w:rsidR="00B90DD8" w:rsidRDefault="00B90DD8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578BA804" w14:textId="77777777" w:rsidR="006028FC" w:rsidRDefault="006028FC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3273E845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23A25C82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4BD4EF0B" w14:textId="6AC5DC8F" w:rsidR="002E258A" w:rsidRDefault="002E258A" w:rsidP="00F97969">
            <w:pPr>
              <w:pStyle w:val="TableParagraph"/>
              <w:ind w:left="90" w:right="111"/>
            </w:pPr>
            <w:r>
              <w:t xml:space="preserve">See </w:t>
            </w:r>
            <w:r w:rsidR="002B3D08">
              <w:t>additional site</w:t>
            </w:r>
            <w:r w:rsidR="00843111">
              <w:t>s</w:t>
            </w:r>
            <w:r w:rsidR="002B3D08">
              <w:t xml:space="preserve"> on spreadsheet</w:t>
            </w:r>
            <w:r>
              <w:t xml:space="preserve"> </w:t>
            </w:r>
          </w:p>
          <w:p w14:paraId="10F31F2A" w14:textId="77777777" w:rsidR="00071A28" w:rsidRDefault="00071A28" w:rsidP="00071A28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7E64AC3B" w14:textId="63034ECE" w:rsidR="00071A28" w:rsidRDefault="00071A28" w:rsidP="00071A28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7730605F" w14:textId="77777777" w:rsidR="00071A28" w:rsidRDefault="00071A28" w:rsidP="00071A28">
            <w:pPr>
              <w:pStyle w:val="TableParagraph"/>
              <w:ind w:left="90" w:right="111"/>
            </w:pPr>
            <w:r>
              <w:t xml:space="preserve">See additional sites on spreadsheet </w:t>
            </w:r>
          </w:p>
          <w:p w14:paraId="6028201C" w14:textId="77777777" w:rsidR="00071A28" w:rsidRDefault="00071A28" w:rsidP="00F97969">
            <w:pPr>
              <w:pStyle w:val="TableParagraph"/>
              <w:ind w:left="90" w:right="111"/>
            </w:pPr>
          </w:p>
          <w:p w14:paraId="3E81FE78" w14:textId="4F2EA74C" w:rsidR="006028FC" w:rsidRDefault="006028FC" w:rsidP="00F97969">
            <w:pPr>
              <w:pStyle w:val="TableParagraph"/>
              <w:ind w:left="90" w:right="111"/>
            </w:pPr>
            <w:r>
              <w:t xml:space="preserve"> </w:t>
            </w:r>
          </w:p>
        </w:tc>
      </w:tr>
    </w:tbl>
    <w:p w14:paraId="177F8342" w14:textId="77777777" w:rsidR="006028FC" w:rsidRDefault="006028FC" w:rsidP="006028FC">
      <w:pPr>
        <w:pStyle w:val="BodyText"/>
        <w:rPr>
          <w:sz w:val="20"/>
        </w:rPr>
      </w:pPr>
    </w:p>
    <w:p w14:paraId="11DB363F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7DCD65C6" w14:textId="77777777" w:rsidTr="00190BEC">
        <w:trPr>
          <w:trHeight w:val="244"/>
        </w:trPr>
        <w:tc>
          <w:tcPr>
            <w:tcW w:w="5087" w:type="dxa"/>
            <w:gridSpan w:val="5"/>
          </w:tcPr>
          <w:p w14:paraId="21BCDC5D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655EAE94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7C5C58F3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03F3F743" w14:textId="77777777" w:rsidTr="00190BEC">
        <w:trPr>
          <w:trHeight w:val="244"/>
        </w:trPr>
        <w:tc>
          <w:tcPr>
            <w:tcW w:w="1746" w:type="dxa"/>
          </w:tcPr>
          <w:p w14:paraId="4BC654BD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12ADC196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2EE852B0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21B8F072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4EED1C55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7964B753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27D9F22D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6F2C681C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15A2EA1E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25FC42C3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5999FFB7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2E258A" w14:paraId="6CC26C13" w14:textId="77777777" w:rsidTr="00AB4530">
        <w:trPr>
          <w:trHeight w:val="244"/>
        </w:trPr>
        <w:tc>
          <w:tcPr>
            <w:tcW w:w="1746" w:type="dxa"/>
          </w:tcPr>
          <w:p w14:paraId="41616868" w14:textId="61C44225" w:rsidR="002E258A" w:rsidRPr="002E258A" w:rsidRDefault="002E258A" w:rsidP="002E258A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Halls Point</w:t>
            </w:r>
          </w:p>
        </w:tc>
        <w:tc>
          <w:tcPr>
            <w:tcW w:w="977" w:type="dxa"/>
          </w:tcPr>
          <w:p w14:paraId="50EF37EB" w14:textId="412A73D0" w:rsidR="002E258A" w:rsidRPr="002E258A" w:rsidRDefault="002E258A" w:rsidP="002E258A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04411FEC" w14:textId="14A9BB65" w:rsidR="002E258A" w:rsidRPr="002E258A" w:rsidRDefault="002E258A" w:rsidP="002E258A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14:paraId="51724347" w14:textId="4E86DA72" w:rsidR="002E258A" w:rsidRPr="002E258A" w:rsidRDefault="002E258A" w:rsidP="002E258A">
            <w:pPr>
              <w:pStyle w:val="TableParagraph"/>
              <w:spacing w:line="224" w:lineRule="exact"/>
              <w:ind w:left="153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164.875</w:t>
            </w:r>
          </w:p>
        </w:tc>
        <w:tc>
          <w:tcPr>
            <w:tcW w:w="672" w:type="dxa"/>
          </w:tcPr>
          <w:p w14:paraId="278BCA85" w14:textId="26772F91" w:rsidR="002E258A" w:rsidRPr="002E258A" w:rsidRDefault="002E258A" w:rsidP="002E258A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74.4</w:t>
            </w:r>
          </w:p>
        </w:tc>
        <w:tc>
          <w:tcPr>
            <w:tcW w:w="223" w:type="dxa"/>
            <w:shd w:val="clear" w:color="auto" w:fill="E7E6E6"/>
          </w:tcPr>
          <w:p w14:paraId="38E50DFC" w14:textId="77777777" w:rsidR="002E258A" w:rsidRDefault="002E258A" w:rsidP="002E25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42D4" w14:textId="77777777" w:rsidR="002E258A" w:rsidRDefault="002E258A" w:rsidP="002E258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763" w14:textId="77777777" w:rsidR="002E258A" w:rsidRDefault="002E258A" w:rsidP="002E258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8224" w14:textId="77777777" w:rsidR="002E258A" w:rsidRDefault="002E258A" w:rsidP="002E258A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E9D" w14:textId="77777777" w:rsidR="002E258A" w:rsidRDefault="002E258A" w:rsidP="002E258A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4D771737" w14:textId="77777777" w:rsidR="002E258A" w:rsidRDefault="002E258A" w:rsidP="002E258A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2E258A" w14:paraId="2D97FDD7" w14:textId="77777777" w:rsidTr="00AB4530">
        <w:trPr>
          <w:trHeight w:val="244"/>
        </w:trPr>
        <w:tc>
          <w:tcPr>
            <w:tcW w:w="1746" w:type="dxa"/>
          </w:tcPr>
          <w:p w14:paraId="79B8FF99" w14:textId="45689395" w:rsidR="002E258A" w:rsidRPr="002E258A" w:rsidRDefault="002E258A" w:rsidP="002E258A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Rustler</w:t>
            </w:r>
          </w:p>
        </w:tc>
        <w:tc>
          <w:tcPr>
            <w:tcW w:w="977" w:type="dxa"/>
          </w:tcPr>
          <w:p w14:paraId="49328399" w14:textId="57F2A706" w:rsidR="002E258A" w:rsidRPr="002E258A" w:rsidRDefault="002E258A" w:rsidP="002E258A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31EF5787" w14:textId="12FE809A" w:rsidR="002E258A" w:rsidRPr="002E258A" w:rsidRDefault="002E258A" w:rsidP="002E258A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14:paraId="45FDB2CE" w14:textId="48984B3E" w:rsidR="002E258A" w:rsidRPr="002E258A" w:rsidRDefault="002E258A" w:rsidP="002E258A">
            <w:pPr>
              <w:pStyle w:val="TableParagraph"/>
              <w:spacing w:line="224" w:lineRule="exact"/>
              <w:ind w:left="153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164.875</w:t>
            </w:r>
          </w:p>
        </w:tc>
        <w:tc>
          <w:tcPr>
            <w:tcW w:w="672" w:type="dxa"/>
          </w:tcPr>
          <w:p w14:paraId="30C15DBB" w14:textId="158B6550" w:rsidR="002E258A" w:rsidRPr="002E258A" w:rsidRDefault="002E258A" w:rsidP="002E258A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2E258A">
              <w:rPr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14:paraId="0535A10F" w14:textId="77777777" w:rsidR="002E258A" w:rsidRDefault="002E258A" w:rsidP="002E25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72EB" w14:textId="77777777" w:rsidR="002E258A" w:rsidRDefault="002E258A" w:rsidP="002E258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398" w14:textId="77777777" w:rsidR="002E258A" w:rsidRDefault="002E258A" w:rsidP="002E258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F2BB" w14:textId="77777777" w:rsidR="002E258A" w:rsidRDefault="002E258A" w:rsidP="002E258A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DB28" w14:textId="77777777" w:rsidR="002E258A" w:rsidRDefault="002E258A" w:rsidP="002E258A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4FF964AC" w14:textId="77777777" w:rsidR="002E258A" w:rsidRDefault="002E258A" w:rsidP="002E258A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AD2F23" w14:paraId="5F89864C" w14:textId="77777777" w:rsidTr="00190BEC">
        <w:trPr>
          <w:trHeight w:val="244"/>
        </w:trPr>
        <w:tc>
          <w:tcPr>
            <w:tcW w:w="1746" w:type="dxa"/>
          </w:tcPr>
          <w:p w14:paraId="3AF1F567" w14:textId="58A96244" w:rsidR="00AD2F23" w:rsidRDefault="00AD2F23" w:rsidP="00AD2F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bookmarkStart w:id="0" w:name="_Hlk125698575"/>
          </w:p>
        </w:tc>
        <w:tc>
          <w:tcPr>
            <w:tcW w:w="977" w:type="dxa"/>
          </w:tcPr>
          <w:p w14:paraId="6F603127" w14:textId="21C68A03" w:rsidR="00AD2F23" w:rsidRDefault="00AD2F23" w:rsidP="00AD2F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584AA2F9" w14:textId="19A31E1A" w:rsidR="00AD2F23" w:rsidRDefault="00AD2F23" w:rsidP="00AD2F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425B0366" w14:textId="6CAF3C24" w:rsidR="00AD2F23" w:rsidRDefault="00AD2F23" w:rsidP="00AD2F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389E2AD5" w14:textId="4EBE116C" w:rsidR="00AD2F23" w:rsidRDefault="00AD2F23" w:rsidP="00AD2F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14:paraId="26DE11DC" w14:textId="77777777" w:rsidR="00AD2F23" w:rsidRDefault="00AD2F23" w:rsidP="00AD2F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305FEEA7" w14:textId="77777777" w:rsidR="00AD2F23" w:rsidRDefault="00AD2F23" w:rsidP="00AD2F2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6B534C50" w14:textId="77777777" w:rsidR="00AD2F23" w:rsidRDefault="00AD2F23" w:rsidP="00AD2F2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75A39C7C" w14:textId="77777777" w:rsidR="00AD2F23" w:rsidRDefault="00AD2F23" w:rsidP="00AD2F2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20B731F7" w14:textId="77777777" w:rsidR="00AD2F23" w:rsidRDefault="00AD2F23" w:rsidP="00AD2F2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2F04A061" w14:textId="77777777" w:rsidR="00AD2F23" w:rsidRDefault="00AD2F23" w:rsidP="00AD2F2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  <w:bookmarkEnd w:id="0"/>
    </w:tbl>
    <w:p w14:paraId="39F20261" w14:textId="77777777" w:rsidR="008740CA" w:rsidRDefault="008740CA" w:rsidP="00C329A0"/>
    <w:sectPr w:rsidR="008740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0E01" w14:textId="77777777" w:rsidR="00D273E8" w:rsidRDefault="00D273E8" w:rsidP="006028FC">
      <w:r>
        <w:separator/>
      </w:r>
    </w:p>
  </w:endnote>
  <w:endnote w:type="continuationSeparator" w:id="0">
    <w:p w14:paraId="0B86FF09" w14:textId="77777777" w:rsidR="00D273E8" w:rsidRDefault="00D273E8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2B0C" w14:textId="77777777" w:rsidR="00D273E8" w:rsidRDefault="00D273E8" w:rsidP="006028FC">
      <w:r>
        <w:separator/>
      </w:r>
    </w:p>
  </w:footnote>
  <w:footnote w:type="continuationSeparator" w:id="0">
    <w:p w14:paraId="65A446F0" w14:textId="77777777" w:rsidR="00D273E8" w:rsidRDefault="00D273E8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4711" w14:textId="77777777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2326EC">
      <w:rPr>
        <w:sz w:val="40"/>
      </w:rPr>
      <w:t>3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14:paraId="119623FB" w14:textId="55DE6E90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2326EC">
      <w:rPr>
        <w:sz w:val="40"/>
      </w:rPr>
      <w:t>3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High Cascades</w:t>
    </w:r>
    <w:r w:rsidR="00F02258">
      <w:rPr>
        <w:sz w:val="40"/>
      </w:rPr>
      <w:t xml:space="preserve"> </w:t>
    </w:r>
    <w:r w:rsidR="002326EC">
      <w:rPr>
        <w:sz w:val="40"/>
      </w:rPr>
      <w:t>3</w:t>
    </w:r>
    <w:r w:rsidR="0097644A">
      <w:rPr>
        <w:sz w:val="40"/>
      </w:rPr>
      <w:t xml:space="preserve"> – </w:t>
    </w:r>
    <w:r w:rsidR="00BF25B2">
      <w:rPr>
        <w:sz w:val="40"/>
      </w:rPr>
      <w:t>West side – Gray Rock Rd west</w:t>
    </w:r>
  </w:p>
  <w:p w14:paraId="47EF0EA1" w14:textId="77777777" w:rsidR="008740CA" w:rsidRDefault="008740C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21242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015DA"/>
    <w:rsid w:val="00064514"/>
    <w:rsid w:val="00071A28"/>
    <w:rsid w:val="000D0B25"/>
    <w:rsid w:val="000F2FB2"/>
    <w:rsid w:val="001600B8"/>
    <w:rsid w:val="00182AB6"/>
    <w:rsid w:val="00190BEC"/>
    <w:rsid w:val="001B4286"/>
    <w:rsid w:val="0020689E"/>
    <w:rsid w:val="002326EC"/>
    <w:rsid w:val="002342A1"/>
    <w:rsid w:val="002407DC"/>
    <w:rsid w:val="0027273E"/>
    <w:rsid w:val="002B3D08"/>
    <w:rsid w:val="002E258A"/>
    <w:rsid w:val="002F187B"/>
    <w:rsid w:val="003800F7"/>
    <w:rsid w:val="00381CF5"/>
    <w:rsid w:val="003F463A"/>
    <w:rsid w:val="00416ABB"/>
    <w:rsid w:val="00486E71"/>
    <w:rsid w:val="00495BB8"/>
    <w:rsid w:val="004C7036"/>
    <w:rsid w:val="0057211E"/>
    <w:rsid w:val="006028FC"/>
    <w:rsid w:val="00607B0E"/>
    <w:rsid w:val="00666DE3"/>
    <w:rsid w:val="006B1124"/>
    <w:rsid w:val="006F33EF"/>
    <w:rsid w:val="006F5EDE"/>
    <w:rsid w:val="00732F95"/>
    <w:rsid w:val="0077029E"/>
    <w:rsid w:val="00843111"/>
    <w:rsid w:val="008438CF"/>
    <w:rsid w:val="008740CA"/>
    <w:rsid w:val="00876634"/>
    <w:rsid w:val="008B4DE9"/>
    <w:rsid w:val="008C27FD"/>
    <w:rsid w:val="008D27AF"/>
    <w:rsid w:val="008F14FA"/>
    <w:rsid w:val="00933C52"/>
    <w:rsid w:val="00956E0D"/>
    <w:rsid w:val="00966792"/>
    <w:rsid w:val="0097644A"/>
    <w:rsid w:val="009E186A"/>
    <w:rsid w:val="009F3BBE"/>
    <w:rsid w:val="00A8198B"/>
    <w:rsid w:val="00A93721"/>
    <w:rsid w:val="00AA71BC"/>
    <w:rsid w:val="00AD2F23"/>
    <w:rsid w:val="00B27638"/>
    <w:rsid w:val="00B902CD"/>
    <w:rsid w:val="00B90DD8"/>
    <w:rsid w:val="00BF25B2"/>
    <w:rsid w:val="00C1263A"/>
    <w:rsid w:val="00C329A0"/>
    <w:rsid w:val="00C41278"/>
    <w:rsid w:val="00C834E6"/>
    <w:rsid w:val="00C93801"/>
    <w:rsid w:val="00CD25D4"/>
    <w:rsid w:val="00CD7D58"/>
    <w:rsid w:val="00D273E8"/>
    <w:rsid w:val="00DA45BB"/>
    <w:rsid w:val="00DA64A3"/>
    <w:rsid w:val="00E23120"/>
    <w:rsid w:val="00E66257"/>
    <w:rsid w:val="00EE0583"/>
    <w:rsid w:val="00F02258"/>
    <w:rsid w:val="00F87D55"/>
    <w:rsid w:val="00F97969"/>
    <w:rsid w:val="00FA1ED0"/>
    <w:rsid w:val="00FA6147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CBFE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4C6BE1F5-B29A-47DC-B3B2-A1522D94C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1C74E-CB04-40C5-ABA8-B0ED4F17482A}"/>
</file>

<file path=customXml/itemProps3.xml><?xml version="1.0" encoding="utf-8"?>
<ds:datastoreItem xmlns:ds="http://schemas.openxmlformats.org/officeDocument/2006/customXml" ds:itemID="{39093BDB-2CD4-4F82-B699-0DF028E23509}"/>
</file>

<file path=customXml/itemProps4.xml><?xml version="1.0" encoding="utf-8"?>
<ds:datastoreItem xmlns:ds="http://schemas.openxmlformats.org/officeDocument/2006/customXml" ds:itemID="{D7CAA0B9-BEB5-4D05-A595-5D00827F293B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3</cp:revision>
  <cp:lastPrinted>2022-04-26T20:34:00Z</cp:lastPrinted>
  <dcterms:created xsi:type="dcterms:W3CDTF">2026-01-23T17:44:00Z</dcterms:created>
  <dcterms:modified xsi:type="dcterms:W3CDTF">2026-04-22T19:47:00Z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