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E2B2" w14:textId="77777777" w:rsidR="006028FC" w:rsidRDefault="006028FC" w:rsidP="006028FC">
      <w:pPr>
        <w:pStyle w:val="BodyText"/>
        <w:spacing w:before="2"/>
        <w:rPr>
          <w:sz w:val="11"/>
        </w:rPr>
      </w:pP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261"/>
        <w:gridCol w:w="3239"/>
        <w:gridCol w:w="3240"/>
        <w:gridCol w:w="3240"/>
      </w:tblGrid>
      <w:tr w:rsidR="00192232" w:rsidRPr="00F804BF" w14:paraId="6A218A04" w14:textId="77777777" w:rsidTr="009B04D5">
        <w:trPr>
          <w:trHeight w:val="660"/>
        </w:trPr>
        <w:tc>
          <w:tcPr>
            <w:tcW w:w="1261" w:type="dxa"/>
          </w:tcPr>
          <w:p w14:paraId="21ACB82F" w14:textId="77777777" w:rsidR="00192232" w:rsidRPr="00F804BF" w:rsidRDefault="00192232" w:rsidP="0019223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 w:rsidRPr="00F804BF">
              <w:rPr>
                <w:b/>
                <w:bCs/>
                <w:sz w:val="24"/>
                <w:szCs w:val="24"/>
              </w:rPr>
              <w:t>RESPONSE LEVEL</w:t>
            </w:r>
          </w:p>
        </w:tc>
        <w:tc>
          <w:tcPr>
            <w:tcW w:w="3239" w:type="dxa"/>
            <w:shd w:val="clear" w:color="auto" w:fill="92D050"/>
          </w:tcPr>
          <w:p w14:paraId="7A229DBD" w14:textId="1E7DD6F1" w:rsidR="00192232" w:rsidRPr="00F804BF" w:rsidRDefault="00192232" w:rsidP="0019223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1</w:t>
            </w:r>
          </w:p>
        </w:tc>
        <w:tc>
          <w:tcPr>
            <w:tcW w:w="3240" w:type="dxa"/>
            <w:shd w:val="clear" w:color="auto" w:fill="FFFF00"/>
          </w:tcPr>
          <w:p w14:paraId="1D0A647B" w14:textId="3DBD2427" w:rsidR="00192232" w:rsidRPr="00F804BF" w:rsidRDefault="00192232" w:rsidP="0019223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240" w:type="dxa"/>
            <w:shd w:val="clear" w:color="auto" w:fill="FFC000"/>
          </w:tcPr>
          <w:p w14:paraId="32BD903C" w14:textId="31252338" w:rsidR="00192232" w:rsidRPr="00F804BF" w:rsidRDefault="00192232" w:rsidP="00192232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8"/>
                <w:szCs w:val="48"/>
              </w:rPr>
              <w:t>3</w:t>
            </w:r>
          </w:p>
        </w:tc>
      </w:tr>
      <w:tr w:rsidR="009B04D5" w:rsidRPr="00F804BF" w14:paraId="38FAE1C9" w14:textId="77777777" w:rsidTr="009B04D5">
        <w:trPr>
          <w:trHeight w:val="321"/>
        </w:trPr>
        <w:tc>
          <w:tcPr>
            <w:tcW w:w="1261" w:type="dxa"/>
          </w:tcPr>
          <w:p w14:paraId="23B898F7" w14:textId="03E5B65D" w:rsidR="009B04D5" w:rsidRPr="00F804BF" w:rsidRDefault="009B04D5" w:rsidP="0033474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HC</w:t>
            </w:r>
            <w:r w:rsidRPr="00F804BF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BI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994" w14:textId="42906AFF" w:rsidR="009B04D5" w:rsidRPr="00F804BF" w:rsidRDefault="009B04D5" w:rsidP="0033474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 – 26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868" w14:textId="3B6138A2" w:rsidR="009B04D5" w:rsidRPr="00F804BF" w:rsidRDefault="009B04D5" w:rsidP="0033474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 – 33.1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826" w14:textId="10B5E82D" w:rsidR="009B04D5" w:rsidRPr="00F804BF" w:rsidRDefault="009B04D5" w:rsidP="00334743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33.2 +</w:t>
            </w:r>
          </w:p>
        </w:tc>
      </w:tr>
      <w:tr w:rsidR="009B04D5" w:rsidRPr="00D37C79" w14:paraId="6A74C6F4" w14:textId="77777777" w:rsidTr="009B04D5">
        <w:trPr>
          <w:trHeight w:val="1785"/>
        </w:trPr>
        <w:tc>
          <w:tcPr>
            <w:tcW w:w="1261" w:type="dxa"/>
            <w:vAlign w:val="center"/>
          </w:tcPr>
          <w:p w14:paraId="0BB4B44A" w14:textId="77777777" w:rsidR="009B04D5" w:rsidRPr="00F804BF" w:rsidRDefault="009B04D5" w:rsidP="00EA5C19">
            <w:pPr>
              <w:pStyle w:val="BodyText"/>
              <w:spacing w:before="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239" w:type="dxa"/>
            <w:vAlign w:val="center"/>
          </w:tcPr>
          <w:p w14:paraId="1FB94AD5" w14:textId="77777777" w:rsidR="009B04D5" w:rsidRDefault="009B04D5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Engine </w:t>
            </w:r>
          </w:p>
          <w:p w14:paraId="7315B97F" w14:textId="77777777" w:rsidR="009B04D5" w:rsidRDefault="009B04D5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Or </w:t>
            </w:r>
          </w:p>
          <w:p w14:paraId="4F602BD1" w14:textId="77777777" w:rsidR="009B04D5" w:rsidRDefault="009B04D5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 Module</w:t>
            </w:r>
          </w:p>
          <w:p w14:paraId="2DDA14A4" w14:textId="377DDDF3" w:rsidR="00BE19EA" w:rsidRDefault="00BE19EA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</w:tc>
        <w:tc>
          <w:tcPr>
            <w:tcW w:w="3240" w:type="dxa"/>
            <w:vAlign w:val="center"/>
          </w:tcPr>
          <w:p w14:paraId="616235B9" w14:textId="50A03E8F" w:rsidR="009B04D5" w:rsidRDefault="009B04D5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Engine</w:t>
            </w:r>
          </w:p>
          <w:p w14:paraId="0FB3EF8C" w14:textId="77777777" w:rsidR="009B04D5" w:rsidRDefault="009B04D5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Crew </w:t>
            </w:r>
          </w:p>
          <w:p w14:paraId="6D397603" w14:textId="1A5581FA" w:rsidR="00046C24" w:rsidRDefault="00046C24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73C2999C" w14:textId="0B8BF4E7" w:rsidR="00BE19EA" w:rsidRDefault="00BE19EA" w:rsidP="00A1686D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Prevention</w:t>
            </w:r>
          </w:p>
          <w:p w14:paraId="705A64A3" w14:textId="28BB65C6" w:rsidR="009B04D5" w:rsidRPr="00D37C79" w:rsidRDefault="009B04D5" w:rsidP="00EA5C19">
            <w:pPr>
              <w:pStyle w:val="TableParagraph"/>
              <w:ind w:left="31" w:right="100"/>
              <w:jc w:val="center"/>
              <w:rPr>
                <w:sz w:val="24"/>
              </w:rPr>
            </w:pPr>
          </w:p>
        </w:tc>
        <w:tc>
          <w:tcPr>
            <w:tcW w:w="3240" w:type="dxa"/>
            <w:vAlign w:val="center"/>
          </w:tcPr>
          <w:p w14:paraId="3EB58760" w14:textId="0117B7E9" w:rsidR="009B04D5" w:rsidRDefault="009B04D5" w:rsidP="003C672A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4 Engines</w:t>
            </w:r>
          </w:p>
          <w:p w14:paraId="551753B4" w14:textId="77777777" w:rsidR="009B04D5" w:rsidRDefault="009B04D5" w:rsidP="003C672A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Crew</w:t>
            </w:r>
          </w:p>
          <w:p w14:paraId="75EA10A5" w14:textId="02BDBA0B" w:rsidR="009B04D5" w:rsidRDefault="009B04D5" w:rsidP="003C672A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Water Tender</w:t>
            </w:r>
          </w:p>
          <w:p w14:paraId="0FDA1260" w14:textId="2BB4006A" w:rsidR="009B04D5" w:rsidRDefault="009B04D5" w:rsidP="003C672A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Dozer</w:t>
            </w:r>
          </w:p>
          <w:p w14:paraId="7AF2F475" w14:textId="77777777" w:rsidR="009B04D5" w:rsidRDefault="009B04D5" w:rsidP="003C672A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Air attack</w:t>
            </w:r>
          </w:p>
          <w:p w14:paraId="575D23B1" w14:textId="77777777" w:rsidR="009B04D5" w:rsidRDefault="009B04D5" w:rsidP="00503CA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Helicopter</w:t>
            </w:r>
          </w:p>
          <w:p w14:paraId="41BC7C68" w14:textId="2F3117CC" w:rsidR="00BE19EA" w:rsidRDefault="00BE19EA" w:rsidP="00503CA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 Rappel Load</w:t>
            </w:r>
          </w:p>
          <w:p w14:paraId="21FFEA08" w14:textId="12864596" w:rsidR="00BE19EA" w:rsidRPr="00D37C79" w:rsidRDefault="00BE19EA" w:rsidP="00503CAF">
            <w:pPr>
              <w:pStyle w:val="TableParagraph"/>
              <w:ind w:left="116" w:right="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76022">
              <w:rPr>
                <w:sz w:val="24"/>
              </w:rPr>
              <w:t xml:space="preserve"> </w:t>
            </w:r>
            <w:r>
              <w:rPr>
                <w:sz w:val="24"/>
              </w:rPr>
              <w:t>Prevention</w:t>
            </w:r>
          </w:p>
        </w:tc>
      </w:tr>
    </w:tbl>
    <w:p w14:paraId="1D016658" w14:textId="77777777" w:rsidR="00876634" w:rsidRDefault="00876634" w:rsidP="006028FC">
      <w:pPr>
        <w:pStyle w:val="BodyText"/>
        <w:spacing w:before="3"/>
        <w:rPr>
          <w:sz w:val="29"/>
        </w:rPr>
      </w:pPr>
    </w:p>
    <w:tbl>
      <w:tblPr>
        <w:tblW w:w="109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9201"/>
      </w:tblGrid>
      <w:tr w:rsidR="006028FC" w14:paraId="409F1D60" w14:textId="77777777" w:rsidTr="007274C9">
        <w:trPr>
          <w:trHeight w:val="6020"/>
          <w:jc w:val="center"/>
        </w:trPr>
        <w:tc>
          <w:tcPr>
            <w:tcW w:w="1705" w:type="dxa"/>
            <w:shd w:val="clear" w:color="auto" w:fill="FFFF00"/>
            <w:vAlign w:val="center"/>
          </w:tcPr>
          <w:p w14:paraId="59C0006E" w14:textId="77777777" w:rsidR="006028FC" w:rsidRDefault="006028FC" w:rsidP="00426EC3">
            <w:pPr>
              <w:pStyle w:val="TableParagraph"/>
              <w:spacing w:before="266" w:line="357" w:lineRule="auto"/>
              <w:ind w:left="782" w:right="772" w:firstLine="24"/>
              <w:jc w:val="both"/>
              <w:rPr>
                <w:sz w:val="32"/>
              </w:rPr>
            </w:pPr>
            <w:r>
              <w:rPr>
                <w:sz w:val="32"/>
              </w:rPr>
              <w:t>P R O C E D U R E S</w:t>
            </w:r>
          </w:p>
        </w:tc>
        <w:tc>
          <w:tcPr>
            <w:tcW w:w="9201" w:type="dxa"/>
            <w:vAlign w:val="center"/>
          </w:tcPr>
          <w:p w14:paraId="35DD5A39" w14:textId="58BFC91A" w:rsidR="006028FC" w:rsidRDefault="006028FC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Dispatch closest forces b</w:t>
            </w:r>
            <w:r w:rsidR="00916BD6">
              <w:rPr>
                <w:b/>
              </w:rPr>
              <w:t>a</w:t>
            </w:r>
            <w:r>
              <w:rPr>
                <w:b/>
              </w:rPr>
              <w:t>sed on current dispatch level - See table above.</w:t>
            </w:r>
          </w:p>
          <w:p w14:paraId="0785B107" w14:textId="77777777" w:rsidR="00983E90" w:rsidRDefault="00983E90" w:rsidP="00B90DD8">
            <w:pPr>
              <w:pStyle w:val="TableParagraph"/>
              <w:spacing w:line="265" w:lineRule="exact"/>
              <w:ind w:left="90"/>
              <w:jc w:val="center"/>
              <w:rPr>
                <w:b/>
              </w:rPr>
            </w:pPr>
          </w:p>
          <w:p w14:paraId="1DFBA4E4" w14:textId="77777777" w:rsidR="00B90DD8" w:rsidRDefault="00F97969" w:rsidP="00B90DD8">
            <w:pPr>
              <w:pStyle w:val="TableParagraph"/>
              <w:spacing w:before="181"/>
              <w:ind w:left="90" w:right="111"/>
              <w:rPr>
                <w:b/>
              </w:rPr>
            </w:pPr>
            <w:r>
              <w:rPr>
                <w:b/>
              </w:rPr>
              <w:t xml:space="preserve">Primary </w:t>
            </w:r>
            <w:r w:rsidR="006028FC">
              <w:rPr>
                <w:b/>
              </w:rPr>
              <w:t xml:space="preserve">Notifications: </w:t>
            </w:r>
          </w:p>
          <w:p w14:paraId="62468DFD" w14:textId="77777777" w:rsidR="00983E90" w:rsidRDefault="0097644A" w:rsidP="009B04D5">
            <w:pPr>
              <w:pStyle w:val="TableParagraph"/>
              <w:ind w:left="90" w:right="111"/>
            </w:pPr>
            <w:r>
              <w:t xml:space="preserve">District </w:t>
            </w:r>
            <w:r w:rsidR="00B90DD8">
              <w:t>Duty Officer</w:t>
            </w:r>
          </w:p>
          <w:p w14:paraId="630201D1" w14:textId="0F8451E6" w:rsidR="00F31EB5" w:rsidRDefault="00F31EB5" w:rsidP="009B04D5">
            <w:pPr>
              <w:pStyle w:val="TableParagraph"/>
              <w:ind w:left="90" w:right="111"/>
            </w:pPr>
            <w:r>
              <w:t>Forest Duty Officer</w:t>
            </w:r>
          </w:p>
          <w:p w14:paraId="7A9C65CE" w14:textId="77777777" w:rsidR="00983E90" w:rsidRDefault="00983E90" w:rsidP="009B04D5">
            <w:pPr>
              <w:pStyle w:val="TableParagraph"/>
              <w:ind w:left="90" w:right="111"/>
            </w:pPr>
          </w:p>
          <w:p w14:paraId="20C054BB" w14:textId="06B7A7E8" w:rsidR="00B90DD8" w:rsidRDefault="006028FC" w:rsidP="00B90DD8">
            <w:pPr>
              <w:pStyle w:val="TableParagraph"/>
              <w:spacing w:before="147"/>
              <w:ind w:left="90" w:right="94"/>
              <w:rPr>
                <w:b/>
              </w:rPr>
            </w:pPr>
            <w:r>
              <w:rPr>
                <w:b/>
              </w:rPr>
              <w:t>Other Notifications (</w:t>
            </w:r>
            <w:r w:rsidR="00A36287">
              <w:rPr>
                <w:b/>
              </w:rPr>
              <w:t>if within 1 mile</w:t>
            </w:r>
            <w:r>
              <w:rPr>
                <w:b/>
              </w:rPr>
              <w:t>):</w:t>
            </w:r>
          </w:p>
          <w:p w14:paraId="42A40548" w14:textId="4EB12873" w:rsidR="00F31EB5" w:rsidRDefault="00F31EB5" w:rsidP="00F31EB5">
            <w:pPr>
              <w:ind w:left="90"/>
            </w:pPr>
            <w:r>
              <w:t xml:space="preserve">Fremont -Winema NF </w:t>
            </w:r>
          </w:p>
          <w:p w14:paraId="562F47FF" w14:textId="7D69B451" w:rsidR="00F31EB5" w:rsidRDefault="00F31EB5" w:rsidP="00F31EB5">
            <w:pPr>
              <w:ind w:left="90"/>
            </w:pPr>
            <w:r>
              <w:t xml:space="preserve">Medford ODF </w:t>
            </w:r>
          </w:p>
          <w:p w14:paraId="6EE9EB95" w14:textId="5B3780E2" w:rsidR="00F31EB5" w:rsidRPr="00B90DD8" w:rsidRDefault="00F31EB5" w:rsidP="00F31EB5">
            <w:pPr>
              <w:ind w:left="90"/>
            </w:pPr>
            <w:r>
              <w:t xml:space="preserve">Medford BLM </w:t>
            </w:r>
          </w:p>
          <w:p w14:paraId="290A35F7" w14:textId="1EFFAD30" w:rsidR="00B90DD8" w:rsidRDefault="00B90DD8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</w:p>
          <w:p w14:paraId="07C50B18" w14:textId="77777777" w:rsidR="006028FC" w:rsidRDefault="006028FC" w:rsidP="00B90DD8">
            <w:pPr>
              <w:pStyle w:val="TableParagraph"/>
              <w:spacing w:line="267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Special Considerations/Hazards/Values:</w:t>
            </w:r>
          </w:p>
          <w:p w14:paraId="2DBD6FBC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577445F4" w14:textId="77777777" w:rsidR="00F97969" w:rsidRDefault="00F97969" w:rsidP="00F97969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Dip Sites</w:t>
            </w:r>
          </w:p>
          <w:p w14:paraId="595BCA05" w14:textId="77777777" w:rsidR="006028FC" w:rsidRDefault="00F31EB5" w:rsidP="00F97969">
            <w:pPr>
              <w:pStyle w:val="TableParagraph"/>
              <w:ind w:left="90" w:right="111"/>
            </w:pPr>
            <w:r>
              <w:t xml:space="preserve">See </w:t>
            </w:r>
            <w:r w:rsidR="00916BD6">
              <w:t>additional sites on spreadsheet</w:t>
            </w:r>
            <w:r w:rsidR="006028FC">
              <w:t xml:space="preserve"> </w:t>
            </w:r>
          </w:p>
          <w:p w14:paraId="7714E8AA" w14:textId="77777777" w:rsidR="009B04D5" w:rsidRDefault="009B04D5" w:rsidP="009B04D5">
            <w:pPr>
              <w:pStyle w:val="TableParagraph"/>
              <w:spacing w:before="1"/>
              <w:ind w:left="107" w:right="111"/>
              <w:rPr>
                <w:b/>
              </w:rPr>
            </w:pPr>
          </w:p>
          <w:p w14:paraId="4C8C069E" w14:textId="15C9BAEE" w:rsidR="009B04D5" w:rsidRDefault="009B04D5" w:rsidP="009B04D5">
            <w:pPr>
              <w:pStyle w:val="TableParagraph"/>
              <w:spacing w:before="1"/>
              <w:ind w:left="107" w:right="111"/>
              <w:rPr>
                <w:b/>
              </w:rPr>
            </w:pPr>
            <w:r>
              <w:rPr>
                <w:b/>
              </w:rPr>
              <w:t>Move Up</w:t>
            </w:r>
          </w:p>
          <w:p w14:paraId="4FB07C58" w14:textId="2160B342" w:rsidR="00F03F48" w:rsidRDefault="00F03F48" w:rsidP="009B04D5">
            <w:pPr>
              <w:pStyle w:val="TableParagraph"/>
              <w:ind w:left="90" w:right="111"/>
            </w:pPr>
            <w:r>
              <w:t>1 Engine to Medco Pond</w:t>
            </w:r>
          </w:p>
        </w:tc>
      </w:tr>
    </w:tbl>
    <w:p w14:paraId="3336CACF" w14:textId="77777777" w:rsidR="006028FC" w:rsidRDefault="006028FC" w:rsidP="006028FC">
      <w:pPr>
        <w:pStyle w:val="BodyText"/>
        <w:rPr>
          <w:sz w:val="20"/>
        </w:rPr>
      </w:pPr>
    </w:p>
    <w:p w14:paraId="580F465B" w14:textId="77777777" w:rsidR="006028FC" w:rsidRDefault="006028FC" w:rsidP="006028FC">
      <w:pPr>
        <w:pStyle w:val="BodyText"/>
        <w:spacing w:before="10"/>
        <w:rPr>
          <w:sz w:val="11"/>
        </w:rPr>
      </w:pPr>
    </w:p>
    <w:tbl>
      <w:tblPr>
        <w:tblW w:w="10980" w:type="dxa"/>
        <w:tblInd w:w="-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977"/>
        <w:gridCol w:w="672"/>
        <w:gridCol w:w="1020"/>
        <w:gridCol w:w="672"/>
        <w:gridCol w:w="223"/>
        <w:gridCol w:w="1682"/>
        <w:gridCol w:w="976"/>
        <w:gridCol w:w="671"/>
        <w:gridCol w:w="976"/>
        <w:gridCol w:w="1365"/>
      </w:tblGrid>
      <w:tr w:rsidR="006028FC" w14:paraId="14CF2910" w14:textId="77777777" w:rsidTr="00190BEC">
        <w:trPr>
          <w:trHeight w:val="244"/>
        </w:trPr>
        <w:tc>
          <w:tcPr>
            <w:tcW w:w="5087" w:type="dxa"/>
            <w:gridSpan w:val="5"/>
          </w:tcPr>
          <w:p w14:paraId="5D0B051F" w14:textId="77777777" w:rsidR="006028FC" w:rsidRDefault="006028FC" w:rsidP="008C27FD">
            <w:pPr>
              <w:pStyle w:val="TableParagraph"/>
              <w:spacing w:line="224" w:lineRule="exact"/>
              <w:ind w:left="1774" w:right="1765"/>
              <w:jc w:val="center"/>
              <w:rPr>
                <w:b/>
                <w:sz w:val="20"/>
              </w:rPr>
            </w:pPr>
          </w:p>
        </w:tc>
        <w:tc>
          <w:tcPr>
            <w:tcW w:w="223" w:type="dxa"/>
            <w:shd w:val="clear" w:color="auto" w:fill="E7E6E6"/>
          </w:tcPr>
          <w:p w14:paraId="0AD05DF7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0" w:type="dxa"/>
            <w:gridSpan w:val="5"/>
          </w:tcPr>
          <w:p w14:paraId="76B18F30" w14:textId="77777777" w:rsidR="006028FC" w:rsidRDefault="006028FC" w:rsidP="00426EC3">
            <w:pPr>
              <w:pStyle w:val="TableParagraph"/>
              <w:spacing w:line="224" w:lineRule="exact"/>
              <w:ind w:left="2114" w:right="2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Aviation</w:t>
            </w:r>
          </w:p>
        </w:tc>
      </w:tr>
      <w:tr w:rsidR="006028FC" w14:paraId="31D40889" w14:textId="77777777" w:rsidTr="00190BEC">
        <w:trPr>
          <w:trHeight w:val="244"/>
        </w:trPr>
        <w:tc>
          <w:tcPr>
            <w:tcW w:w="1746" w:type="dxa"/>
          </w:tcPr>
          <w:p w14:paraId="6A6711C4" w14:textId="77777777" w:rsidR="006028FC" w:rsidRDefault="006028FC" w:rsidP="00426EC3">
            <w:pPr>
              <w:pStyle w:val="TableParagraph"/>
              <w:spacing w:line="224" w:lineRule="exact"/>
              <w:ind w:left="1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Repeater</w:t>
            </w:r>
          </w:p>
        </w:tc>
        <w:tc>
          <w:tcPr>
            <w:tcW w:w="977" w:type="dxa"/>
          </w:tcPr>
          <w:p w14:paraId="0F218CEF" w14:textId="77777777" w:rsidR="006028FC" w:rsidRDefault="006028FC" w:rsidP="00426EC3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2" w:type="dxa"/>
          </w:tcPr>
          <w:p w14:paraId="1528628D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1020" w:type="dxa"/>
          </w:tcPr>
          <w:p w14:paraId="495977C4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672" w:type="dxa"/>
          </w:tcPr>
          <w:p w14:paraId="08546B0E" w14:textId="77777777" w:rsidR="006028FC" w:rsidRDefault="006028FC" w:rsidP="00426EC3"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223" w:type="dxa"/>
            <w:shd w:val="clear" w:color="auto" w:fill="E7E6E6"/>
          </w:tcPr>
          <w:p w14:paraId="299BAB30" w14:textId="77777777" w:rsidR="006028FC" w:rsidRDefault="006028FC" w:rsidP="00426EC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540325A1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976" w:type="dxa"/>
          </w:tcPr>
          <w:p w14:paraId="17C77F7C" w14:textId="77777777" w:rsidR="006028FC" w:rsidRDefault="006028FC" w:rsidP="00426EC3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Rx</w:t>
            </w:r>
          </w:p>
        </w:tc>
        <w:tc>
          <w:tcPr>
            <w:tcW w:w="671" w:type="dxa"/>
          </w:tcPr>
          <w:p w14:paraId="5B728466" w14:textId="77777777" w:rsidR="006028FC" w:rsidRDefault="006028FC" w:rsidP="00426EC3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  <w:tc>
          <w:tcPr>
            <w:tcW w:w="976" w:type="dxa"/>
          </w:tcPr>
          <w:p w14:paraId="534E1A6A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Tx</w:t>
            </w:r>
          </w:p>
        </w:tc>
        <w:tc>
          <w:tcPr>
            <w:tcW w:w="1365" w:type="dxa"/>
          </w:tcPr>
          <w:p w14:paraId="76583AC8" w14:textId="77777777" w:rsidR="006028FC" w:rsidRDefault="006028FC" w:rsidP="00426EC3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Tone</w:t>
            </w:r>
          </w:p>
        </w:tc>
      </w:tr>
      <w:tr w:rsidR="00AE3609" w14:paraId="16CFB448" w14:textId="77777777" w:rsidTr="004F1D88">
        <w:trPr>
          <w:trHeight w:val="244"/>
        </w:trPr>
        <w:tc>
          <w:tcPr>
            <w:tcW w:w="1746" w:type="dxa"/>
          </w:tcPr>
          <w:p w14:paraId="2E584F9B" w14:textId="58BDA127" w:rsidR="00AE3609" w:rsidRDefault="00AE3609" w:rsidP="00AE3609">
            <w:pPr>
              <w:pStyle w:val="TableParagraph"/>
              <w:spacing w:line="224" w:lineRule="exact"/>
              <w:ind w:left="56" w:right="80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Rustler</w:t>
            </w:r>
          </w:p>
        </w:tc>
        <w:tc>
          <w:tcPr>
            <w:tcW w:w="977" w:type="dxa"/>
          </w:tcPr>
          <w:p w14:paraId="0CF2AD00" w14:textId="7DDC4CE6" w:rsidR="00AE3609" w:rsidRDefault="00AE3609" w:rsidP="00AE3609">
            <w:pPr>
              <w:pStyle w:val="TableParagraph"/>
              <w:spacing w:line="224" w:lineRule="exact"/>
              <w:ind w:left="105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54E39B9C" w14:textId="077F1DCD" w:rsidR="00AE3609" w:rsidRDefault="00AE3609" w:rsidP="00AE3609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14:paraId="3AD59BDE" w14:textId="32A6F9E5" w:rsidR="00AE3609" w:rsidRDefault="00AE3609" w:rsidP="00AE3609">
            <w:pPr>
              <w:pStyle w:val="TableParagraph"/>
              <w:spacing w:line="224" w:lineRule="exact"/>
              <w:ind w:left="153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164.875</w:t>
            </w:r>
          </w:p>
        </w:tc>
        <w:tc>
          <w:tcPr>
            <w:tcW w:w="672" w:type="dxa"/>
          </w:tcPr>
          <w:p w14:paraId="2FC97894" w14:textId="4ACD976A" w:rsidR="00AE3609" w:rsidRDefault="00AE3609" w:rsidP="00AE3609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79.7</w:t>
            </w:r>
          </w:p>
        </w:tc>
        <w:tc>
          <w:tcPr>
            <w:tcW w:w="223" w:type="dxa"/>
            <w:shd w:val="clear" w:color="auto" w:fill="E7E6E6"/>
          </w:tcPr>
          <w:p w14:paraId="5F2392F1" w14:textId="77777777" w:rsidR="00AE3609" w:rsidRDefault="00AE3609" w:rsidP="00AE3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04D5" w14:textId="77777777" w:rsidR="00AE3609" w:rsidRDefault="00AE3609" w:rsidP="00AE360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650E" w14:textId="77777777" w:rsidR="00AE3609" w:rsidRDefault="00AE3609" w:rsidP="00AE360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7F5D" w14:textId="77777777" w:rsidR="00AE3609" w:rsidRDefault="00AE3609" w:rsidP="00AE3609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CBE2" w14:textId="77777777" w:rsidR="00AE3609" w:rsidRDefault="00AE3609" w:rsidP="00AE360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169.3625</w:t>
            </w:r>
          </w:p>
        </w:tc>
        <w:tc>
          <w:tcPr>
            <w:tcW w:w="1365" w:type="dxa"/>
          </w:tcPr>
          <w:p w14:paraId="25646050" w14:textId="77777777" w:rsidR="00AE3609" w:rsidRDefault="00AE3609" w:rsidP="00AE360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AE3609" w14:paraId="675BFD3B" w14:textId="77777777" w:rsidTr="004F1D88">
        <w:trPr>
          <w:trHeight w:val="244"/>
        </w:trPr>
        <w:tc>
          <w:tcPr>
            <w:tcW w:w="1746" w:type="dxa"/>
          </w:tcPr>
          <w:p w14:paraId="3943F21E" w14:textId="32D08FCE" w:rsidR="00AE3609" w:rsidRDefault="00AE3609" w:rsidP="00AE3609">
            <w:pPr>
              <w:pStyle w:val="TableParagraph"/>
              <w:spacing w:line="224" w:lineRule="exact"/>
              <w:ind w:left="86" w:right="80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Halls Point</w:t>
            </w:r>
          </w:p>
        </w:tc>
        <w:tc>
          <w:tcPr>
            <w:tcW w:w="977" w:type="dxa"/>
          </w:tcPr>
          <w:p w14:paraId="7EAC3911" w14:textId="062990A1" w:rsidR="00AE3609" w:rsidRDefault="00AE3609" w:rsidP="00AE3609">
            <w:pPr>
              <w:pStyle w:val="TableParagraph"/>
              <w:spacing w:line="224" w:lineRule="exact"/>
              <w:ind w:left="105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30164F04" w14:textId="039E2C36" w:rsidR="00AE3609" w:rsidRDefault="00AE3609" w:rsidP="00AE3609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14:paraId="62E22072" w14:textId="6612BE2D" w:rsidR="00AE3609" w:rsidRDefault="00AE3609" w:rsidP="00AE3609">
            <w:pPr>
              <w:pStyle w:val="TableParagraph"/>
              <w:spacing w:line="224" w:lineRule="exact"/>
              <w:ind w:left="153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164.875</w:t>
            </w:r>
          </w:p>
        </w:tc>
        <w:tc>
          <w:tcPr>
            <w:tcW w:w="672" w:type="dxa"/>
          </w:tcPr>
          <w:p w14:paraId="1803A702" w14:textId="7816A4C7" w:rsidR="00AE3609" w:rsidRDefault="00AE3609" w:rsidP="00AE3609">
            <w:pPr>
              <w:pStyle w:val="TableParagraph"/>
              <w:spacing w:line="224" w:lineRule="exact"/>
              <w:ind w:left="107"/>
              <w:jc w:val="center"/>
              <w:rPr>
                <w:sz w:val="20"/>
              </w:rPr>
            </w:pPr>
            <w:r w:rsidRPr="002E258A">
              <w:rPr>
                <w:sz w:val="20"/>
                <w:szCs w:val="20"/>
              </w:rPr>
              <w:t>74.4</w:t>
            </w:r>
          </w:p>
        </w:tc>
        <w:tc>
          <w:tcPr>
            <w:tcW w:w="223" w:type="dxa"/>
            <w:shd w:val="clear" w:color="auto" w:fill="E7E6E6"/>
          </w:tcPr>
          <w:p w14:paraId="5F2AB94A" w14:textId="77777777" w:rsidR="00AE3609" w:rsidRDefault="00AE3609" w:rsidP="00AE3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341" w14:textId="77777777" w:rsidR="00AE3609" w:rsidRDefault="00AE3609" w:rsidP="00AE360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Air to Ground 51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2025" w14:textId="77777777" w:rsidR="00AE3609" w:rsidRDefault="00AE3609" w:rsidP="00AE360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19BB" w14:textId="77777777" w:rsidR="00AE3609" w:rsidRDefault="00AE3609" w:rsidP="00AE3609">
            <w:pPr>
              <w:pStyle w:val="TableParagraph"/>
              <w:spacing w:line="224" w:lineRule="exact"/>
              <w:ind w:left="109"/>
              <w:rPr>
                <w:sz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2986" w14:textId="77777777" w:rsidR="00AE3609" w:rsidRDefault="00AE3609" w:rsidP="00AE360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168.3125</w:t>
            </w:r>
          </w:p>
        </w:tc>
        <w:tc>
          <w:tcPr>
            <w:tcW w:w="1365" w:type="dxa"/>
          </w:tcPr>
          <w:p w14:paraId="0A07C6A2" w14:textId="77777777" w:rsidR="00AE3609" w:rsidRDefault="00AE3609" w:rsidP="00AE3609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</w:tr>
      <w:tr w:rsidR="00AE3609" w14:paraId="167F9AC1" w14:textId="77777777" w:rsidTr="00190BEC">
        <w:trPr>
          <w:trHeight w:val="244"/>
        </w:trPr>
        <w:tc>
          <w:tcPr>
            <w:tcW w:w="1746" w:type="dxa"/>
          </w:tcPr>
          <w:p w14:paraId="4F0EAC1B" w14:textId="0B46CE65" w:rsidR="00AE3609" w:rsidRDefault="00AE3609" w:rsidP="00AE36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Lee Peak</w:t>
            </w:r>
          </w:p>
        </w:tc>
        <w:tc>
          <w:tcPr>
            <w:tcW w:w="977" w:type="dxa"/>
          </w:tcPr>
          <w:p w14:paraId="00ED6253" w14:textId="0DC112C6" w:rsidR="00AE3609" w:rsidRDefault="00AE3609" w:rsidP="00AE36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E258A">
              <w:rPr>
                <w:sz w:val="20"/>
                <w:szCs w:val="20"/>
              </w:rPr>
              <w:t>169.575</w:t>
            </w:r>
          </w:p>
        </w:tc>
        <w:tc>
          <w:tcPr>
            <w:tcW w:w="672" w:type="dxa"/>
          </w:tcPr>
          <w:p w14:paraId="2DE1CDD0" w14:textId="42FA0055" w:rsidR="00AE3609" w:rsidRDefault="00AE3609" w:rsidP="00AE36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E258A">
              <w:rPr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14:paraId="4AA17F3A" w14:textId="6A212A12" w:rsidR="00AE3609" w:rsidRDefault="00AE3609" w:rsidP="00AE36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E258A">
              <w:rPr>
                <w:sz w:val="20"/>
                <w:szCs w:val="20"/>
              </w:rPr>
              <w:t>164.875</w:t>
            </w:r>
          </w:p>
        </w:tc>
        <w:tc>
          <w:tcPr>
            <w:tcW w:w="672" w:type="dxa"/>
          </w:tcPr>
          <w:p w14:paraId="309AB12C" w14:textId="1557E8AE" w:rsidR="00AE3609" w:rsidRDefault="00AE3609" w:rsidP="00AE360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 xml:space="preserve"> 85.4</w:t>
            </w:r>
          </w:p>
        </w:tc>
        <w:tc>
          <w:tcPr>
            <w:tcW w:w="223" w:type="dxa"/>
            <w:shd w:val="clear" w:color="auto" w:fill="E7E6E6"/>
          </w:tcPr>
          <w:p w14:paraId="398B9FBB" w14:textId="77777777" w:rsidR="00AE3609" w:rsidRDefault="00AE3609" w:rsidP="00AE360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2" w:type="dxa"/>
          </w:tcPr>
          <w:p w14:paraId="3C7B8BFF" w14:textId="77777777" w:rsidR="00AE3609" w:rsidRDefault="00AE3609" w:rsidP="00AE360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Nat’l</w:t>
            </w:r>
            <w:proofErr w:type="spellEnd"/>
            <w:r>
              <w:rPr>
                <w:sz w:val="20"/>
              </w:rPr>
              <w:t xml:space="preserve"> Flight Follow</w:t>
            </w:r>
          </w:p>
        </w:tc>
        <w:tc>
          <w:tcPr>
            <w:tcW w:w="976" w:type="dxa"/>
          </w:tcPr>
          <w:p w14:paraId="6AB67EEA" w14:textId="77777777" w:rsidR="00AE3609" w:rsidRDefault="00AE3609" w:rsidP="00AE3609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671" w:type="dxa"/>
          </w:tcPr>
          <w:p w14:paraId="762FC992" w14:textId="77777777" w:rsidR="00AE3609" w:rsidRDefault="00AE3609" w:rsidP="00AE3609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  <w:tc>
          <w:tcPr>
            <w:tcW w:w="976" w:type="dxa"/>
          </w:tcPr>
          <w:p w14:paraId="2254DBD4" w14:textId="77777777" w:rsidR="00AE3609" w:rsidRDefault="00AE3609" w:rsidP="00AE360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168.6500</w:t>
            </w:r>
          </w:p>
        </w:tc>
        <w:tc>
          <w:tcPr>
            <w:tcW w:w="1365" w:type="dxa"/>
          </w:tcPr>
          <w:p w14:paraId="2C821C2C" w14:textId="77777777" w:rsidR="00AE3609" w:rsidRDefault="00AE3609" w:rsidP="00AE3609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110.9</w:t>
            </w:r>
          </w:p>
        </w:tc>
      </w:tr>
    </w:tbl>
    <w:p w14:paraId="38609EA1" w14:textId="77777777" w:rsidR="008D4202" w:rsidRDefault="008D4202" w:rsidP="00C329A0"/>
    <w:sectPr w:rsidR="008D42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61C3" w14:textId="77777777" w:rsidR="00F21BEF" w:rsidRDefault="00F21BEF" w:rsidP="006028FC">
      <w:r>
        <w:separator/>
      </w:r>
    </w:p>
  </w:endnote>
  <w:endnote w:type="continuationSeparator" w:id="0">
    <w:p w14:paraId="37AD5265" w14:textId="77777777" w:rsidR="00F21BEF" w:rsidRDefault="00F21BEF" w:rsidP="0060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ED94" w14:textId="77777777" w:rsidR="00F21BEF" w:rsidRDefault="00F21BEF" w:rsidP="006028FC">
      <w:r>
        <w:separator/>
      </w:r>
    </w:p>
  </w:footnote>
  <w:footnote w:type="continuationSeparator" w:id="0">
    <w:p w14:paraId="629A435F" w14:textId="77777777" w:rsidR="00F21BEF" w:rsidRDefault="00F21BEF" w:rsidP="0060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1130" w14:textId="3C0DFF1B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334743">
      <w:rPr>
        <w:sz w:val="40"/>
      </w:rPr>
      <w:t>4</w:t>
    </w:r>
    <w:r w:rsidR="008C27FD">
      <w:rPr>
        <w:sz w:val="40"/>
      </w:rPr>
      <w:t xml:space="preserve"> </w:t>
    </w:r>
    <w:r w:rsidR="006028FC">
      <w:rPr>
        <w:sz w:val="40"/>
      </w:rPr>
      <w:t>Run Card</w:t>
    </w:r>
  </w:p>
  <w:p w14:paraId="742442EA" w14:textId="1803176A" w:rsidR="006028FC" w:rsidRDefault="00416ABB" w:rsidP="006028FC">
    <w:pPr>
      <w:jc w:val="center"/>
      <w:rPr>
        <w:sz w:val="40"/>
      </w:rPr>
    </w:pPr>
    <w:r>
      <w:rPr>
        <w:sz w:val="40"/>
      </w:rPr>
      <w:t xml:space="preserve">HC </w:t>
    </w:r>
    <w:r w:rsidR="00334743">
      <w:rPr>
        <w:sz w:val="40"/>
      </w:rPr>
      <w:t>4</w:t>
    </w:r>
    <w:r w:rsidR="006028FC">
      <w:rPr>
        <w:sz w:val="40"/>
      </w:rPr>
      <w:t>-</w:t>
    </w:r>
    <w:r w:rsidR="00EE0583">
      <w:rPr>
        <w:sz w:val="40"/>
      </w:rPr>
      <w:t xml:space="preserve"> </w:t>
    </w:r>
    <w:r>
      <w:rPr>
        <w:sz w:val="40"/>
      </w:rPr>
      <w:t>High Cascades</w:t>
    </w:r>
    <w:r w:rsidR="00F02258">
      <w:rPr>
        <w:sz w:val="40"/>
      </w:rPr>
      <w:t xml:space="preserve"> </w:t>
    </w:r>
    <w:r w:rsidR="00334743">
      <w:rPr>
        <w:sz w:val="40"/>
      </w:rPr>
      <w:t>4</w:t>
    </w:r>
    <w:r w:rsidR="0097644A">
      <w:rPr>
        <w:sz w:val="40"/>
      </w:rPr>
      <w:t xml:space="preserve"> – </w:t>
    </w:r>
    <w:r w:rsidR="00334743">
      <w:rPr>
        <w:sz w:val="40"/>
      </w:rPr>
      <w:t>Central - Imnaha/Parker Meadows</w:t>
    </w:r>
  </w:p>
  <w:p w14:paraId="2E27FB1A" w14:textId="77777777" w:rsidR="008D4202" w:rsidRDefault="008D420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C3831"/>
    <w:multiLevelType w:val="hybridMultilevel"/>
    <w:tmpl w:val="DA880F56"/>
    <w:lvl w:ilvl="0" w:tplc="B47C735E">
      <w:numFmt w:val="bullet"/>
      <w:lvlText w:val="-"/>
      <w:lvlJc w:val="left"/>
      <w:pPr>
        <w:ind w:left="202" w:hanging="106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9629C0E">
      <w:numFmt w:val="bullet"/>
      <w:lvlText w:val="•"/>
      <w:lvlJc w:val="left"/>
      <w:pPr>
        <w:ind w:left="611" w:hanging="106"/>
      </w:pPr>
      <w:rPr>
        <w:rFonts w:hint="default"/>
      </w:rPr>
    </w:lvl>
    <w:lvl w:ilvl="2" w:tplc="413873A6">
      <w:numFmt w:val="bullet"/>
      <w:lvlText w:val="•"/>
      <w:lvlJc w:val="left"/>
      <w:pPr>
        <w:ind w:left="1022" w:hanging="106"/>
      </w:pPr>
      <w:rPr>
        <w:rFonts w:hint="default"/>
      </w:rPr>
    </w:lvl>
    <w:lvl w:ilvl="3" w:tplc="25406C84">
      <w:numFmt w:val="bullet"/>
      <w:lvlText w:val="•"/>
      <w:lvlJc w:val="left"/>
      <w:pPr>
        <w:ind w:left="1433" w:hanging="106"/>
      </w:pPr>
      <w:rPr>
        <w:rFonts w:hint="default"/>
      </w:rPr>
    </w:lvl>
    <w:lvl w:ilvl="4" w:tplc="65E43F9A">
      <w:numFmt w:val="bullet"/>
      <w:lvlText w:val="•"/>
      <w:lvlJc w:val="left"/>
      <w:pPr>
        <w:ind w:left="1844" w:hanging="106"/>
      </w:pPr>
      <w:rPr>
        <w:rFonts w:hint="default"/>
      </w:rPr>
    </w:lvl>
    <w:lvl w:ilvl="5" w:tplc="7BBA2858">
      <w:numFmt w:val="bullet"/>
      <w:lvlText w:val="•"/>
      <w:lvlJc w:val="left"/>
      <w:pPr>
        <w:ind w:left="2255" w:hanging="106"/>
      </w:pPr>
      <w:rPr>
        <w:rFonts w:hint="default"/>
      </w:rPr>
    </w:lvl>
    <w:lvl w:ilvl="6" w:tplc="1DC69E28">
      <w:numFmt w:val="bullet"/>
      <w:lvlText w:val="•"/>
      <w:lvlJc w:val="left"/>
      <w:pPr>
        <w:ind w:left="2666" w:hanging="106"/>
      </w:pPr>
      <w:rPr>
        <w:rFonts w:hint="default"/>
      </w:rPr>
    </w:lvl>
    <w:lvl w:ilvl="7" w:tplc="EA0EA0CC">
      <w:numFmt w:val="bullet"/>
      <w:lvlText w:val="•"/>
      <w:lvlJc w:val="left"/>
      <w:pPr>
        <w:ind w:left="3077" w:hanging="106"/>
      </w:pPr>
      <w:rPr>
        <w:rFonts w:hint="default"/>
      </w:rPr>
    </w:lvl>
    <w:lvl w:ilvl="8" w:tplc="633A1DB6">
      <w:numFmt w:val="bullet"/>
      <w:lvlText w:val="•"/>
      <w:lvlJc w:val="left"/>
      <w:pPr>
        <w:ind w:left="3488" w:hanging="106"/>
      </w:pPr>
      <w:rPr>
        <w:rFonts w:hint="default"/>
      </w:rPr>
    </w:lvl>
  </w:abstractNum>
  <w:num w:numId="1" w16cid:durableId="169503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E9"/>
    <w:rsid w:val="00046C24"/>
    <w:rsid w:val="00064514"/>
    <w:rsid w:val="000D0B25"/>
    <w:rsid w:val="000F2FB2"/>
    <w:rsid w:val="00182AB6"/>
    <w:rsid w:val="00190BEC"/>
    <w:rsid w:val="00192232"/>
    <w:rsid w:val="001D5D1D"/>
    <w:rsid w:val="001E41C1"/>
    <w:rsid w:val="00206297"/>
    <w:rsid w:val="00217D65"/>
    <w:rsid w:val="002342A1"/>
    <w:rsid w:val="00334743"/>
    <w:rsid w:val="00381CF5"/>
    <w:rsid w:val="003C672A"/>
    <w:rsid w:val="00416ABB"/>
    <w:rsid w:val="00486E71"/>
    <w:rsid w:val="00495BB8"/>
    <w:rsid w:val="004A2A3B"/>
    <w:rsid w:val="004C7036"/>
    <w:rsid w:val="00503CAF"/>
    <w:rsid w:val="00564AA6"/>
    <w:rsid w:val="0057211E"/>
    <w:rsid w:val="006028FC"/>
    <w:rsid w:val="00607B0E"/>
    <w:rsid w:val="00666DE3"/>
    <w:rsid w:val="006D750C"/>
    <w:rsid w:val="006E74B8"/>
    <w:rsid w:val="006F5EDE"/>
    <w:rsid w:val="007274C9"/>
    <w:rsid w:val="00732F95"/>
    <w:rsid w:val="00774B37"/>
    <w:rsid w:val="007750D1"/>
    <w:rsid w:val="0084627C"/>
    <w:rsid w:val="00876634"/>
    <w:rsid w:val="008B4DE9"/>
    <w:rsid w:val="008C27FD"/>
    <w:rsid w:val="008D4202"/>
    <w:rsid w:val="00916BD6"/>
    <w:rsid w:val="00956E0D"/>
    <w:rsid w:val="0097644A"/>
    <w:rsid w:val="00983E90"/>
    <w:rsid w:val="00993DF9"/>
    <w:rsid w:val="009B04D5"/>
    <w:rsid w:val="00A03534"/>
    <w:rsid w:val="00A070E2"/>
    <w:rsid w:val="00A1686D"/>
    <w:rsid w:val="00A36287"/>
    <w:rsid w:val="00A45AA7"/>
    <w:rsid w:val="00A57B57"/>
    <w:rsid w:val="00AE3609"/>
    <w:rsid w:val="00B27638"/>
    <w:rsid w:val="00B30A15"/>
    <w:rsid w:val="00B76022"/>
    <w:rsid w:val="00B90DD8"/>
    <w:rsid w:val="00BE19EA"/>
    <w:rsid w:val="00C329A0"/>
    <w:rsid w:val="00C834E6"/>
    <w:rsid w:val="00CC379E"/>
    <w:rsid w:val="00CD25D4"/>
    <w:rsid w:val="00D35665"/>
    <w:rsid w:val="00DA45BB"/>
    <w:rsid w:val="00DA64A3"/>
    <w:rsid w:val="00DB36AB"/>
    <w:rsid w:val="00EE0583"/>
    <w:rsid w:val="00F02258"/>
    <w:rsid w:val="00F03F48"/>
    <w:rsid w:val="00F05AD3"/>
    <w:rsid w:val="00F21BEF"/>
    <w:rsid w:val="00F31EB5"/>
    <w:rsid w:val="00F97969"/>
    <w:rsid w:val="00FA6147"/>
    <w:rsid w:val="00FA68EE"/>
    <w:rsid w:val="00FB5370"/>
    <w:rsid w:val="00FC1667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4F86"/>
  <w15:chartTrackingRefBased/>
  <w15:docId w15:val="{457D9805-CCA9-49A4-8093-8246D571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028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8FC"/>
  </w:style>
  <w:style w:type="character" w:customStyle="1" w:styleId="BodyTextChar">
    <w:name w:val="Body Text Char"/>
    <w:basedOn w:val="DefaultParagraphFont"/>
    <w:link w:val="BodyText"/>
    <w:uiPriority w:val="1"/>
    <w:rsid w:val="006028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6028FC"/>
  </w:style>
  <w:style w:type="paragraph" w:styleId="Header">
    <w:name w:val="header"/>
    <w:basedOn w:val="Normal"/>
    <w:link w:val="Head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8F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2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8F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02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F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FC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F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7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myth\Documents\My%20Received%20Files\Response%20Card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2A9661976244D99567148008453C3" ma:contentTypeVersion="17" ma:contentTypeDescription="Create a new document." ma:contentTypeScope="" ma:versionID="254b4016a9e809188bfe53c436fb74d8">
  <xsd:schema xmlns:xsd="http://www.w3.org/2001/XMLSchema" xmlns:xs="http://www.w3.org/2001/XMLSchema" xmlns:p="http://schemas.microsoft.com/office/2006/metadata/properties" xmlns:ns2="6cc96747-bf3a-4bb9-a9ec-c24d0952a933" xmlns:ns3="1d5ac84f-e7ee-4b08-b5fe-e4b5efdc277a" targetNamespace="http://schemas.microsoft.com/office/2006/metadata/properties" ma:root="true" ma:fieldsID="24115893dd7f700ecc36201c26ad71cb" ns2:_="" ns3:_="">
    <xsd:import namespace="6cc96747-bf3a-4bb9-a9ec-c24d0952a933"/>
    <xsd:import namespace="1d5ac84f-e7ee-4b08-b5fe-e4b5efdc2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To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6747-bf3a-4bb9-a9ec-c24d0952a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To_x003a_" ma:index="22" nillable="true" ma:displayName="To:" ma:internalName="To_x003a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c84f-e7ee-4b08-b5fe-e4b5efdc2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378f08-18ce-4a21-9fb7-6fb961472b2e}" ma:internalName="TaxCatchAll" ma:showField="CatchAllData" ma:web="1d5ac84f-e7ee-4b08-b5fe-e4b5efdc2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96747-bf3a-4bb9-a9ec-c24d0952a933">
      <Terms xmlns="http://schemas.microsoft.com/office/infopath/2007/PartnerControls"/>
    </lcf76f155ced4ddcb4097134ff3c332f>
    <TaxCatchAll xmlns="1d5ac84f-e7ee-4b08-b5fe-e4b5efdc277a" xsi:nil="true"/>
    <To_x003a_ xmlns="6cc96747-bf3a-4bb9-a9ec-c24d0952a933" xsi:nil="true"/>
  </documentManagement>
</p:properties>
</file>

<file path=customXml/itemProps1.xml><?xml version="1.0" encoding="utf-8"?>
<ds:datastoreItem xmlns:ds="http://schemas.openxmlformats.org/officeDocument/2006/customXml" ds:itemID="{D7FEE479-F1E5-49C4-BC44-1079E3E7F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BD40A5-793F-4BDC-97F5-077824C6B5AB}"/>
</file>

<file path=customXml/itemProps3.xml><?xml version="1.0" encoding="utf-8"?>
<ds:datastoreItem xmlns:ds="http://schemas.openxmlformats.org/officeDocument/2006/customXml" ds:itemID="{72711017-1785-4DC6-8E96-D297DE63C8A8}"/>
</file>

<file path=customXml/itemProps4.xml><?xml version="1.0" encoding="utf-8"?>
<ds:datastoreItem xmlns:ds="http://schemas.openxmlformats.org/officeDocument/2006/customXml" ds:itemID="{D3D2F876-BFF8-4C94-A73F-030A7EAD84E5}"/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Response Cards Template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Lisa M -FS</dc:creator>
  <cp:keywords/>
  <dc:description/>
  <cp:lastModifiedBy>Smyth, Lisa - FS, OR</cp:lastModifiedBy>
  <cp:revision>4</cp:revision>
  <cp:lastPrinted>2022-04-26T20:34:00Z</cp:lastPrinted>
  <dcterms:created xsi:type="dcterms:W3CDTF">2026-01-23T17:44:00Z</dcterms:created>
  <dcterms:modified xsi:type="dcterms:W3CDTF">2026-04-22T20:52:00Z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0x0101004B32A9661976244D99567148008453C3</vt:lpwstr>
  </property>
</Properties>
</file>