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C80B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261"/>
        <w:gridCol w:w="3209"/>
        <w:gridCol w:w="3210"/>
        <w:gridCol w:w="3210"/>
      </w:tblGrid>
      <w:tr w:rsidR="0057242F" w:rsidRPr="00F804BF" w14:paraId="02E3A11F" w14:textId="77777777" w:rsidTr="00584734">
        <w:trPr>
          <w:trHeight w:val="660"/>
        </w:trPr>
        <w:tc>
          <w:tcPr>
            <w:tcW w:w="1261" w:type="dxa"/>
          </w:tcPr>
          <w:p w14:paraId="608E2570" w14:textId="77777777" w:rsidR="0057242F" w:rsidRPr="00F804BF" w:rsidRDefault="0057242F" w:rsidP="0057242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09" w:type="dxa"/>
            <w:shd w:val="clear" w:color="auto" w:fill="92D050"/>
          </w:tcPr>
          <w:p w14:paraId="483F128D" w14:textId="2A8FCF68" w:rsidR="0057242F" w:rsidRPr="00F804BF" w:rsidRDefault="0057242F" w:rsidP="0057242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210" w:type="dxa"/>
            <w:shd w:val="clear" w:color="auto" w:fill="FFFF00"/>
          </w:tcPr>
          <w:p w14:paraId="36B79566" w14:textId="312EA7C9" w:rsidR="0057242F" w:rsidRPr="00F804BF" w:rsidRDefault="0057242F" w:rsidP="0057242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210" w:type="dxa"/>
            <w:shd w:val="clear" w:color="auto" w:fill="FFC000"/>
          </w:tcPr>
          <w:p w14:paraId="3BEB2C4B" w14:textId="7FABE170" w:rsidR="0057242F" w:rsidRPr="00F804BF" w:rsidRDefault="0057242F" w:rsidP="0057242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584734" w:rsidRPr="00F804BF" w14:paraId="5FAED59E" w14:textId="77777777" w:rsidTr="00584734">
        <w:trPr>
          <w:trHeight w:val="321"/>
        </w:trPr>
        <w:tc>
          <w:tcPr>
            <w:tcW w:w="1261" w:type="dxa"/>
          </w:tcPr>
          <w:p w14:paraId="71A8C733" w14:textId="7E10CAB5" w:rsidR="00584734" w:rsidRPr="00F804BF" w:rsidRDefault="00584734" w:rsidP="003A4AA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E6C" w14:textId="69244264" w:rsidR="00584734" w:rsidRPr="00F804BF" w:rsidRDefault="00584734" w:rsidP="003A4AA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0 -26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F8F" w14:textId="0A8F8A8C" w:rsidR="00584734" w:rsidRPr="00F804BF" w:rsidRDefault="00584734" w:rsidP="003A4AA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132" w14:textId="5680C99A" w:rsidR="00584734" w:rsidRPr="00F804BF" w:rsidRDefault="00584734" w:rsidP="003A4AA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584734" w:rsidRPr="00D37C79" w14:paraId="49D339EE" w14:textId="77777777" w:rsidTr="00584734">
        <w:trPr>
          <w:trHeight w:val="1565"/>
        </w:trPr>
        <w:tc>
          <w:tcPr>
            <w:tcW w:w="1261" w:type="dxa"/>
            <w:vAlign w:val="center"/>
          </w:tcPr>
          <w:p w14:paraId="51460755" w14:textId="77777777" w:rsidR="00584734" w:rsidRPr="00F804BF" w:rsidRDefault="00584734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09" w:type="dxa"/>
            <w:vAlign w:val="center"/>
          </w:tcPr>
          <w:p w14:paraId="0694282A" w14:textId="77777777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7CD59664" w14:textId="77777777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or </w:t>
            </w:r>
          </w:p>
          <w:p w14:paraId="142145B5" w14:textId="77777777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8F770F1" w14:textId="44FE23BC" w:rsidR="003A0A99" w:rsidRDefault="003A0A99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 w:rsidRPr="003A0A99">
              <w:rPr>
                <w:sz w:val="24"/>
              </w:rPr>
              <w:t>1 Prevention</w:t>
            </w:r>
          </w:p>
        </w:tc>
        <w:tc>
          <w:tcPr>
            <w:tcW w:w="3210" w:type="dxa"/>
            <w:vAlign w:val="center"/>
          </w:tcPr>
          <w:p w14:paraId="6443D419" w14:textId="5C35A083" w:rsidR="00584734" w:rsidRDefault="00584734" w:rsidP="00584734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Engines </w:t>
            </w:r>
          </w:p>
          <w:p w14:paraId="664D92AA" w14:textId="77777777" w:rsidR="00584734" w:rsidRDefault="00584734" w:rsidP="00117D0B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Crew</w:t>
            </w:r>
          </w:p>
          <w:p w14:paraId="17FC5159" w14:textId="242F84AD" w:rsidR="004D1003" w:rsidRDefault="004D1003" w:rsidP="00117D0B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20F33032" w14:textId="0C7C6F50" w:rsidR="003A0A99" w:rsidRPr="00D37C79" w:rsidRDefault="003A0A99" w:rsidP="00117D0B">
            <w:pPr>
              <w:pStyle w:val="TableParagraph"/>
              <w:ind w:right="85"/>
              <w:jc w:val="center"/>
              <w:rPr>
                <w:sz w:val="24"/>
              </w:rPr>
            </w:pPr>
            <w:r w:rsidRPr="003A0A99">
              <w:rPr>
                <w:sz w:val="24"/>
              </w:rPr>
              <w:t>1 Prevention</w:t>
            </w:r>
          </w:p>
        </w:tc>
        <w:tc>
          <w:tcPr>
            <w:tcW w:w="3210" w:type="dxa"/>
            <w:vAlign w:val="center"/>
          </w:tcPr>
          <w:p w14:paraId="2C8CB0B4" w14:textId="2829BCD2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4 Engines</w:t>
            </w:r>
          </w:p>
          <w:p w14:paraId="2C63A842" w14:textId="77777777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86446A2" w14:textId="5FEF1BED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2A04D04C" w14:textId="64BAE13D" w:rsidR="00584734" w:rsidRDefault="00584734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063AAEAB" w14:textId="77777777" w:rsidR="00584734" w:rsidRDefault="00584734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698D5AEA" w14:textId="77777777" w:rsidR="00584734" w:rsidRDefault="00584734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1D4E80F3" w14:textId="3A725306" w:rsidR="003A0A99" w:rsidRDefault="003A0A99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144B7C90" w14:textId="64F78F63" w:rsidR="003A0A99" w:rsidRPr="00D37C79" w:rsidRDefault="003A0A99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 w:rsidRPr="003A0A99">
              <w:rPr>
                <w:sz w:val="24"/>
              </w:rPr>
              <w:t>1 Prevention</w:t>
            </w:r>
          </w:p>
        </w:tc>
      </w:tr>
    </w:tbl>
    <w:p w14:paraId="47622D50" w14:textId="77777777" w:rsidR="00876634" w:rsidRDefault="00876634" w:rsidP="006028FC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14:paraId="088F122A" w14:textId="77777777" w:rsidTr="00203E16">
        <w:trPr>
          <w:trHeight w:val="6857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1C712557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3BB234D3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16619007" w14:textId="77777777" w:rsidR="00F02258" w:rsidRDefault="00F02258" w:rsidP="00B90DD8">
            <w:pPr>
              <w:pStyle w:val="TableParagraph"/>
              <w:ind w:left="90" w:right="111"/>
              <w:jc w:val="center"/>
              <w:rPr>
                <w:u w:val="single"/>
              </w:rPr>
            </w:pPr>
          </w:p>
          <w:p w14:paraId="37DF2633" w14:textId="77777777" w:rsidR="00F02258" w:rsidRDefault="00F02258" w:rsidP="00B90DD8">
            <w:pPr>
              <w:pStyle w:val="TableParagraph"/>
              <w:ind w:left="90" w:right="111"/>
              <w:jc w:val="center"/>
              <w:rPr>
                <w:u w:val="single"/>
              </w:rPr>
            </w:pPr>
          </w:p>
          <w:p w14:paraId="06C93B36" w14:textId="77777777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62D66695" w14:textId="77777777" w:rsidR="00203E16" w:rsidRDefault="0097644A" w:rsidP="00B90DD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</w:p>
          <w:p w14:paraId="70F1416F" w14:textId="7684E1C6" w:rsidR="00B90DD8" w:rsidRDefault="00584734" w:rsidP="00B90DD8">
            <w:pPr>
              <w:pStyle w:val="TableParagraph"/>
              <w:ind w:left="90" w:right="111"/>
            </w:pPr>
            <w:r>
              <w:t>Forest Duty Officer</w:t>
            </w:r>
          </w:p>
          <w:p w14:paraId="72682FB7" w14:textId="186AF92F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 xml:space="preserve">Other Notifications </w:t>
            </w:r>
            <w:r w:rsidR="00380145">
              <w:rPr>
                <w:b/>
              </w:rPr>
              <w:t>(If within a mile</w:t>
            </w:r>
            <w:r>
              <w:rPr>
                <w:b/>
              </w:rPr>
              <w:t>):</w:t>
            </w:r>
          </w:p>
          <w:p w14:paraId="7E0432A2" w14:textId="01F55933" w:rsidR="00584734" w:rsidRDefault="00584734" w:rsidP="00584734">
            <w:pPr>
              <w:ind w:left="90"/>
            </w:pPr>
            <w:r>
              <w:t xml:space="preserve">Fremont -Winema NF </w:t>
            </w:r>
          </w:p>
          <w:p w14:paraId="021763CC" w14:textId="23557E04" w:rsidR="00584734" w:rsidRDefault="00584734" w:rsidP="00584734">
            <w:pPr>
              <w:ind w:left="90"/>
            </w:pPr>
            <w:r>
              <w:t>Medford ODF</w:t>
            </w:r>
          </w:p>
          <w:p w14:paraId="565C2ECC" w14:textId="122D2719" w:rsidR="00584734" w:rsidRPr="00B90DD8" w:rsidRDefault="00584734" w:rsidP="00584734">
            <w:pPr>
              <w:ind w:left="90"/>
            </w:pPr>
            <w:r>
              <w:t xml:space="preserve">Medford BLM </w:t>
            </w:r>
          </w:p>
          <w:p w14:paraId="354B4314" w14:textId="297C2FF7" w:rsidR="00B90DD8" w:rsidRDefault="00B90DD8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23593281" w14:textId="77777777" w:rsidR="006028FC" w:rsidRDefault="006028FC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23517D94" w14:textId="0B45D627" w:rsidR="00064514" w:rsidRDefault="006028FC" w:rsidP="004030B0">
            <w:pPr>
              <w:pStyle w:val="TableParagraph"/>
              <w:tabs>
                <w:tab w:val="left" w:pos="2809"/>
                <w:tab w:val="left" w:pos="4840"/>
              </w:tabs>
              <w:ind w:left="108"/>
              <w:jc w:val="center"/>
            </w:pPr>
            <w:r>
              <w:t>-</w:t>
            </w:r>
            <w:r w:rsidR="006F5EDE">
              <w:t xml:space="preserve"> </w:t>
            </w:r>
          </w:p>
          <w:p w14:paraId="084B4A9F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B7A5D8C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4A5FA68F" w14:textId="77777777" w:rsidR="00584734" w:rsidRDefault="004030B0" w:rsidP="00584734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t>See additional site</w:t>
            </w:r>
            <w:r w:rsidR="00750DD0">
              <w:t>s</w:t>
            </w:r>
            <w:r>
              <w:t xml:space="preserve"> on spreadsheet</w:t>
            </w:r>
            <w:r w:rsidR="00584734">
              <w:rPr>
                <w:b/>
              </w:rPr>
              <w:t xml:space="preserve"> </w:t>
            </w:r>
          </w:p>
          <w:p w14:paraId="3B38503E" w14:textId="77777777" w:rsidR="00584734" w:rsidRDefault="00584734" w:rsidP="00584734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345C41B8" w14:textId="1C60FD16" w:rsidR="00584734" w:rsidRDefault="00584734" w:rsidP="00584734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318C2D37" w14:textId="54CB1335" w:rsidR="00C130DF" w:rsidRDefault="00C130DF" w:rsidP="00584734">
            <w:pPr>
              <w:pStyle w:val="TableParagraph"/>
              <w:spacing w:before="1"/>
              <w:ind w:left="90" w:right="111"/>
            </w:pPr>
            <w:r>
              <w:t>1 Engine Medco Pond</w:t>
            </w:r>
            <w:r w:rsidR="00584734">
              <w:t xml:space="preserve"> -</w:t>
            </w:r>
            <w:r>
              <w:t xml:space="preserve"> Mod</w:t>
            </w:r>
            <w:r w:rsidR="00584734">
              <w:t>erate and High</w:t>
            </w:r>
          </w:p>
          <w:p w14:paraId="7B3DAFD2" w14:textId="11355D21" w:rsidR="006028FC" w:rsidRDefault="006028FC" w:rsidP="00F97969">
            <w:pPr>
              <w:pStyle w:val="TableParagraph"/>
              <w:ind w:left="90" w:right="111"/>
            </w:pPr>
            <w:r>
              <w:t xml:space="preserve"> </w:t>
            </w:r>
          </w:p>
        </w:tc>
      </w:tr>
    </w:tbl>
    <w:p w14:paraId="73B886EF" w14:textId="77777777" w:rsidR="006028FC" w:rsidRDefault="006028FC" w:rsidP="006028FC">
      <w:pPr>
        <w:pStyle w:val="BodyText"/>
        <w:rPr>
          <w:sz w:val="20"/>
        </w:rPr>
      </w:pPr>
    </w:p>
    <w:p w14:paraId="091D6914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6C66F5C6" w14:textId="77777777" w:rsidTr="00190BEC">
        <w:trPr>
          <w:trHeight w:val="244"/>
        </w:trPr>
        <w:tc>
          <w:tcPr>
            <w:tcW w:w="5087" w:type="dxa"/>
            <w:gridSpan w:val="5"/>
          </w:tcPr>
          <w:p w14:paraId="4854C742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776D0225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2BF8371C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6CEC985E" w14:textId="77777777" w:rsidTr="00190BEC">
        <w:trPr>
          <w:trHeight w:val="244"/>
        </w:trPr>
        <w:tc>
          <w:tcPr>
            <w:tcW w:w="1746" w:type="dxa"/>
          </w:tcPr>
          <w:p w14:paraId="44EFAD82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39E02261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6693A805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9A1BE47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5D0D8A4D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B7F8403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15F85157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72553FF5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4B83938A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1BFE097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917B0F7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4030B0" w14:paraId="295A3B3A" w14:textId="77777777" w:rsidTr="001B3AE7">
        <w:trPr>
          <w:trHeight w:val="244"/>
        </w:trPr>
        <w:tc>
          <w:tcPr>
            <w:tcW w:w="1746" w:type="dxa"/>
          </w:tcPr>
          <w:p w14:paraId="4B9E4788" w14:textId="1871184E" w:rsidR="004030B0" w:rsidRDefault="004030B0" w:rsidP="004030B0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 w:rsidRPr="00EE6223">
              <w:rPr>
                <w:rFonts w:asciiTheme="minorHAnsi" w:hAnsiTheme="minorHAnsi" w:cstheme="minorHAnsi"/>
                <w:sz w:val="20"/>
                <w:szCs w:val="20"/>
              </w:rPr>
              <w:t>Rustler</w:t>
            </w:r>
          </w:p>
        </w:tc>
        <w:tc>
          <w:tcPr>
            <w:tcW w:w="977" w:type="dxa"/>
          </w:tcPr>
          <w:p w14:paraId="122B1024" w14:textId="45BE3570" w:rsidR="004030B0" w:rsidRDefault="004030B0" w:rsidP="004030B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1916DF7E" w14:textId="2D14E002" w:rsidR="004030B0" w:rsidRDefault="004030B0" w:rsidP="004030B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1D8890E9" w14:textId="14E269CC" w:rsidR="004030B0" w:rsidRDefault="004030B0" w:rsidP="004030B0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164.8750</w:t>
            </w:r>
          </w:p>
        </w:tc>
        <w:tc>
          <w:tcPr>
            <w:tcW w:w="672" w:type="dxa"/>
          </w:tcPr>
          <w:p w14:paraId="1B2BED99" w14:textId="4D016C02" w:rsidR="004030B0" w:rsidRDefault="004030B0" w:rsidP="004030B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7F46CDD6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80FA" w14:textId="77777777" w:rsidR="004030B0" w:rsidRDefault="004030B0" w:rsidP="004030B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8EF" w14:textId="77777777" w:rsidR="004030B0" w:rsidRDefault="004030B0" w:rsidP="004030B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B2B" w14:textId="77777777" w:rsidR="004030B0" w:rsidRDefault="004030B0" w:rsidP="004030B0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2B23" w14:textId="77777777" w:rsidR="004030B0" w:rsidRDefault="004030B0" w:rsidP="004030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17B8D89A" w14:textId="77777777" w:rsidR="004030B0" w:rsidRDefault="004030B0" w:rsidP="004030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4030B0" w14:paraId="228615CE" w14:textId="77777777" w:rsidTr="001B3AE7">
        <w:trPr>
          <w:trHeight w:val="244"/>
        </w:trPr>
        <w:tc>
          <w:tcPr>
            <w:tcW w:w="1746" w:type="dxa"/>
          </w:tcPr>
          <w:p w14:paraId="059EEB27" w14:textId="77A71462" w:rsidR="004030B0" w:rsidRDefault="004030B0" w:rsidP="004030B0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Robinson </w:t>
            </w:r>
          </w:p>
        </w:tc>
        <w:tc>
          <w:tcPr>
            <w:tcW w:w="977" w:type="dxa"/>
          </w:tcPr>
          <w:p w14:paraId="3CAFEACB" w14:textId="1CDA064B" w:rsidR="004030B0" w:rsidRDefault="004030B0" w:rsidP="004030B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169.575</w:t>
            </w:r>
          </w:p>
        </w:tc>
        <w:tc>
          <w:tcPr>
            <w:tcW w:w="672" w:type="dxa"/>
          </w:tcPr>
          <w:p w14:paraId="43CF4D5B" w14:textId="0CC3D27B" w:rsidR="004030B0" w:rsidRDefault="00750DD0" w:rsidP="004030B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02D76D36" w14:textId="7611E859" w:rsidR="004030B0" w:rsidRDefault="004030B0" w:rsidP="004030B0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164.8750</w:t>
            </w:r>
          </w:p>
        </w:tc>
        <w:tc>
          <w:tcPr>
            <w:tcW w:w="672" w:type="dxa"/>
          </w:tcPr>
          <w:p w14:paraId="1D85593B" w14:textId="36F4481B" w:rsidR="004030B0" w:rsidRDefault="00750DD0" w:rsidP="004030B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91.5</w:t>
            </w:r>
          </w:p>
        </w:tc>
        <w:tc>
          <w:tcPr>
            <w:tcW w:w="223" w:type="dxa"/>
            <w:shd w:val="clear" w:color="auto" w:fill="E7E6E6"/>
          </w:tcPr>
          <w:p w14:paraId="1FBCF126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F893" w14:textId="77777777" w:rsidR="004030B0" w:rsidRDefault="004030B0" w:rsidP="004030B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FAF6" w14:textId="77777777" w:rsidR="004030B0" w:rsidRDefault="004030B0" w:rsidP="004030B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E39" w14:textId="77777777" w:rsidR="004030B0" w:rsidRDefault="004030B0" w:rsidP="004030B0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880A" w14:textId="77777777" w:rsidR="004030B0" w:rsidRDefault="004030B0" w:rsidP="004030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4BC6BE79" w14:textId="77777777" w:rsidR="004030B0" w:rsidRDefault="004030B0" w:rsidP="004030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4030B0" w14:paraId="503A7820" w14:textId="77777777" w:rsidTr="00190BEC">
        <w:trPr>
          <w:trHeight w:val="244"/>
        </w:trPr>
        <w:tc>
          <w:tcPr>
            <w:tcW w:w="1746" w:type="dxa"/>
          </w:tcPr>
          <w:p w14:paraId="0CFF3E41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370402DB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2FEE4AB9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63B579C4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440D36E2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49FF5E68" w14:textId="77777777" w:rsidR="004030B0" w:rsidRDefault="004030B0" w:rsidP="004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4D5A19B" w14:textId="77777777" w:rsidR="004030B0" w:rsidRDefault="004030B0" w:rsidP="004030B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72A5B1BD" w14:textId="77777777" w:rsidR="004030B0" w:rsidRDefault="004030B0" w:rsidP="004030B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59A09838" w14:textId="77777777" w:rsidR="004030B0" w:rsidRDefault="004030B0" w:rsidP="004030B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00FC803A" w14:textId="77777777" w:rsidR="004030B0" w:rsidRDefault="004030B0" w:rsidP="004030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71CFE96A" w14:textId="77777777" w:rsidR="004030B0" w:rsidRDefault="004030B0" w:rsidP="004030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6E1F494D" w14:textId="77777777" w:rsidR="00537C45" w:rsidRDefault="00537C45" w:rsidP="00C329A0"/>
    <w:sectPr w:rsidR="00537C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6364" w14:textId="77777777" w:rsidR="00C37E8D" w:rsidRDefault="00C37E8D" w:rsidP="006028FC">
      <w:r>
        <w:separator/>
      </w:r>
    </w:p>
  </w:endnote>
  <w:endnote w:type="continuationSeparator" w:id="0">
    <w:p w14:paraId="7D7EB3E6" w14:textId="77777777" w:rsidR="00C37E8D" w:rsidRDefault="00C37E8D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E087" w14:textId="77777777" w:rsidR="00C37E8D" w:rsidRDefault="00C37E8D" w:rsidP="006028FC">
      <w:r>
        <w:separator/>
      </w:r>
    </w:p>
  </w:footnote>
  <w:footnote w:type="continuationSeparator" w:id="0">
    <w:p w14:paraId="09CB1E62" w14:textId="77777777" w:rsidR="00C37E8D" w:rsidRDefault="00C37E8D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9CC9" w14:textId="6CD51AE8" w:rsidR="006028FC" w:rsidRDefault="00416ABB" w:rsidP="006028FC">
    <w:pPr>
      <w:jc w:val="center"/>
      <w:rPr>
        <w:sz w:val="40"/>
      </w:rPr>
    </w:pPr>
    <w:r>
      <w:rPr>
        <w:sz w:val="40"/>
      </w:rPr>
      <w:t>HC</w:t>
    </w:r>
    <w:r w:rsidR="003A4AAF">
      <w:rPr>
        <w:sz w:val="40"/>
      </w:rPr>
      <w:t xml:space="preserve"> 5</w:t>
    </w:r>
    <w:r>
      <w:rPr>
        <w:sz w:val="40"/>
      </w:rPr>
      <w:t xml:space="preserve"> </w:t>
    </w:r>
    <w:r w:rsidR="006028FC">
      <w:rPr>
        <w:sz w:val="40"/>
      </w:rPr>
      <w:t>Run Card</w:t>
    </w:r>
  </w:p>
  <w:p w14:paraId="7370B4D1" w14:textId="20E96098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3A4AAF">
      <w:rPr>
        <w:sz w:val="40"/>
      </w:rPr>
      <w:t>5</w:t>
    </w:r>
    <w:r w:rsidR="00F238A9">
      <w:rPr>
        <w:sz w:val="40"/>
      </w:rPr>
      <w:t xml:space="preserve"> 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High Cascades</w:t>
    </w:r>
    <w:r w:rsidR="00F02258">
      <w:rPr>
        <w:sz w:val="40"/>
      </w:rPr>
      <w:t xml:space="preserve"> </w:t>
    </w:r>
    <w:r w:rsidR="003A4AAF">
      <w:rPr>
        <w:sz w:val="40"/>
      </w:rPr>
      <w:t>5</w:t>
    </w:r>
    <w:r w:rsidR="0097644A">
      <w:rPr>
        <w:sz w:val="40"/>
      </w:rPr>
      <w:t xml:space="preserve"> – </w:t>
    </w:r>
    <w:r w:rsidR="003A4AAF">
      <w:rPr>
        <w:sz w:val="40"/>
      </w:rPr>
      <w:t>Big Butte Creek Watershed</w:t>
    </w:r>
  </w:p>
  <w:p w14:paraId="45D5A20C" w14:textId="77777777" w:rsidR="00537C45" w:rsidRDefault="00537C4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01857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64514"/>
    <w:rsid w:val="00074275"/>
    <w:rsid w:val="000D0B25"/>
    <w:rsid w:val="000F2FB2"/>
    <w:rsid w:val="000F7683"/>
    <w:rsid w:val="00117D0B"/>
    <w:rsid w:val="00182AB6"/>
    <w:rsid w:val="00190BEC"/>
    <w:rsid w:val="00203E16"/>
    <w:rsid w:val="00231BB2"/>
    <w:rsid w:val="002326EC"/>
    <w:rsid w:val="002342A1"/>
    <w:rsid w:val="00360469"/>
    <w:rsid w:val="00380145"/>
    <w:rsid w:val="00381CF5"/>
    <w:rsid w:val="003A0A99"/>
    <w:rsid w:val="003A4AAF"/>
    <w:rsid w:val="003C71C6"/>
    <w:rsid w:val="004030B0"/>
    <w:rsid w:val="00416ABB"/>
    <w:rsid w:val="00436D46"/>
    <w:rsid w:val="00486E71"/>
    <w:rsid w:val="00495BB8"/>
    <w:rsid w:val="004C7036"/>
    <w:rsid w:val="004D1003"/>
    <w:rsid w:val="00537C45"/>
    <w:rsid w:val="0057211E"/>
    <w:rsid w:val="0057242F"/>
    <w:rsid w:val="00584734"/>
    <w:rsid w:val="006028FC"/>
    <w:rsid w:val="00607B0E"/>
    <w:rsid w:val="00666DE3"/>
    <w:rsid w:val="006D0E3C"/>
    <w:rsid w:val="006F5EDE"/>
    <w:rsid w:val="00732F95"/>
    <w:rsid w:val="00750DD0"/>
    <w:rsid w:val="00876634"/>
    <w:rsid w:val="008B4DE9"/>
    <w:rsid w:val="008C27FD"/>
    <w:rsid w:val="008F191A"/>
    <w:rsid w:val="00956E0D"/>
    <w:rsid w:val="0097644A"/>
    <w:rsid w:val="009B4718"/>
    <w:rsid w:val="00B201FF"/>
    <w:rsid w:val="00B27638"/>
    <w:rsid w:val="00B85E2F"/>
    <w:rsid w:val="00B90DD8"/>
    <w:rsid w:val="00C130DF"/>
    <w:rsid w:val="00C329A0"/>
    <w:rsid w:val="00C37E8D"/>
    <w:rsid w:val="00C834E6"/>
    <w:rsid w:val="00CD25D4"/>
    <w:rsid w:val="00CE3374"/>
    <w:rsid w:val="00D205B3"/>
    <w:rsid w:val="00DA45BB"/>
    <w:rsid w:val="00DA64A3"/>
    <w:rsid w:val="00E6130B"/>
    <w:rsid w:val="00E8749D"/>
    <w:rsid w:val="00EE0583"/>
    <w:rsid w:val="00EF19BC"/>
    <w:rsid w:val="00F02258"/>
    <w:rsid w:val="00F238A9"/>
    <w:rsid w:val="00F97969"/>
    <w:rsid w:val="00FA6147"/>
    <w:rsid w:val="00FB5370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1FF4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B43E67FD-4C1C-4AAA-8852-8F7187644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B41C5-949E-4265-81EB-9B5574645A0F}"/>
</file>

<file path=customXml/itemProps3.xml><?xml version="1.0" encoding="utf-8"?>
<ds:datastoreItem xmlns:ds="http://schemas.openxmlformats.org/officeDocument/2006/customXml" ds:itemID="{9F47DDF1-449B-4DE5-BC21-7B4699352A26}"/>
</file>

<file path=customXml/itemProps4.xml><?xml version="1.0" encoding="utf-8"?>
<ds:datastoreItem xmlns:ds="http://schemas.openxmlformats.org/officeDocument/2006/customXml" ds:itemID="{46E56C56-CE08-4B2E-AF22-7355E61A06BB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3</cp:revision>
  <cp:lastPrinted>2022-04-26T20:34:00Z</cp:lastPrinted>
  <dcterms:created xsi:type="dcterms:W3CDTF">2026-01-23T17:49:00Z</dcterms:created>
  <dcterms:modified xsi:type="dcterms:W3CDTF">2026-04-22T19:47:00Z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