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2742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39"/>
        <w:gridCol w:w="3240"/>
        <w:gridCol w:w="3240"/>
      </w:tblGrid>
      <w:tr w:rsidR="004344B1" w:rsidRPr="00F804BF" w14:paraId="67A6D9CE" w14:textId="77777777" w:rsidTr="00650C3C">
        <w:trPr>
          <w:trHeight w:val="660"/>
        </w:trPr>
        <w:tc>
          <w:tcPr>
            <w:tcW w:w="1261" w:type="dxa"/>
          </w:tcPr>
          <w:p w14:paraId="14E6CAD9" w14:textId="77777777" w:rsidR="004344B1" w:rsidRPr="00F804BF" w:rsidRDefault="004344B1" w:rsidP="004344B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39" w:type="dxa"/>
            <w:shd w:val="clear" w:color="auto" w:fill="92D050"/>
          </w:tcPr>
          <w:p w14:paraId="75009F53" w14:textId="5C038FA2" w:rsidR="004344B1" w:rsidRPr="00F804BF" w:rsidRDefault="004344B1" w:rsidP="004344B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240" w:type="dxa"/>
            <w:shd w:val="clear" w:color="auto" w:fill="FFFF00"/>
          </w:tcPr>
          <w:p w14:paraId="33ED31B5" w14:textId="0A8301D2" w:rsidR="004344B1" w:rsidRPr="00F804BF" w:rsidRDefault="004344B1" w:rsidP="004344B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240" w:type="dxa"/>
            <w:shd w:val="clear" w:color="auto" w:fill="FFC000"/>
          </w:tcPr>
          <w:p w14:paraId="2D98BEA7" w14:textId="42360199" w:rsidR="004344B1" w:rsidRPr="00F804BF" w:rsidRDefault="004344B1" w:rsidP="004344B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650C3C" w:rsidRPr="00F804BF" w14:paraId="5F10C372" w14:textId="77777777" w:rsidTr="00650C3C">
        <w:trPr>
          <w:trHeight w:val="321"/>
        </w:trPr>
        <w:tc>
          <w:tcPr>
            <w:tcW w:w="1261" w:type="dxa"/>
          </w:tcPr>
          <w:p w14:paraId="06FEA714" w14:textId="79FAD0EA" w:rsidR="00650C3C" w:rsidRPr="00F804BF" w:rsidRDefault="00650C3C" w:rsidP="0087663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39" w:type="dxa"/>
          </w:tcPr>
          <w:p w14:paraId="725C6BAD" w14:textId="02522FE9" w:rsidR="00650C3C" w:rsidRPr="00F804BF" w:rsidRDefault="00650C3C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26</w:t>
            </w:r>
          </w:p>
        </w:tc>
        <w:tc>
          <w:tcPr>
            <w:tcW w:w="3240" w:type="dxa"/>
          </w:tcPr>
          <w:p w14:paraId="5E9BBBA4" w14:textId="1518001F" w:rsidR="00650C3C" w:rsidRPr="00F804BF" w:rsidRDefault="00650C3C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240" w:type="dxa"/>
          </w:tcPr>
          <w:p w14:paraId="177A5CB8" w14:textId="74266D54" w:rsidR="00650C3C" w:rsidRPr="00F804BF" w:rsidRDefault="00650C3C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650C3C" w:rsidRPr="00D37C79" w14:paraId="441F5076" w14:textId="77777777" w:rsidTr="00650C3C">
        <w:trPr>
          <w:trHeight w:val="1565"/>
        </w:trPr>
        <w:tc>
          <w:tcPr>
            <w:tcW w:w="1261" w:type="dxa"/>
            <w:vAlign w:val="center"/>
          </w:tcPr>
          <w:p w14:paraId="2126E281" w14:textId="77777777" w:rsidR="00650C3C" w:rsidRPr="00F804BF" w:rsidRDefault="00650C3C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39" w:type="dxa"/>
            <w:vAlign w:val="center"/>
          </w:tcPr>
          <w:p w14:paraId="6BCC2C87" w14:textId="597DA22B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Engines</w:t>
            </w:r>
          </w:p>
          <w:p w14:paraId="12D523B1" w14:textId="77777777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or </w:t>
            </w:r>
          </w:p>
          <w:p w14:paraId="00CC89CE" w14:textId="77777777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15C6FF77" w14:textId="41CF45C7" w:rsidR="00D904A2" w:rsidRDefault="00D904A2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240" w:type="dxa"/>
            <w:vAlign w:val="center"/>
          </w:tcPr>
          <w:p w14:paraId="442C96B1" w14:textId="339A9859" w:rsidR="00650C3C" w:rsidRDefault="00650C3C" w:rsidP="00691BFA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Engines</w:t>
            </w:r>
          </w:p>
          <w:p w14:paraId="262AC2DF" w14:textId="77777777" w:rsidR="00650C3C" w:rsidRDefault="00650C3C" w:rsidP="00074275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37C93F3F" w14:textId="2128B1B4" w:rsidR="00D82AA8" w:rsidRDefault="00D82AA8" w:rsidP="00074275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7D9DCF3A" w14:textId="51829D95" w:rsidR="00D904A2" w:rsidRPr="00D37C79" w:rsidRDefault="00D904A2" w:rsidP="00074275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240" w:type="dxa"/>
            <w:vAlign w:val="center"/>
          </w:tcPr>
          <w:p w14:paraId="2A23D67D" w14:textId="684F55A5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14:paraId="3BE83AF9" w14:textId="77777777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6F51C6F4" w14:textId="11546DF4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Water Tender </w:t>
            </w:r>
          </w:p>
          <w:p w14:paraId="0DBAC61E" w14:textId="2FC0D20F" w:rsidR="00650C3C" w:rsidRDefault="00650C3C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572B39D3" w14:textId="77777777" w:rsidR="00650C3C" w:rsidRDefault="00650C3C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0A0A4876" w14:textId="77777777" w:rsidR="00650C3C" w:rsidRDefault="00650C3C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3FA12ABF" w14:textId="77097375" w:rsidR="00D904A2" w:rsidRDefault="00D904A2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3056258D" w14:textId="478A8BD6" w:rsidR="00D904A2" w:rsidRPr="00D37C79" w:rsidRDefault="00D904A2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</w:tr>
    </w:tbl>
    <w:p w14:paraId="005E9963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28B89062" w14:textId="77777777" w:rsidTr="00D06345">
        <w:trPr>
          <w:trHeight w:val="6272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482F0843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4F5CCD01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2B27966D" w14:textId="77777777" w:rsidR="001E6EB1" w:rsidRDefault="001E6EB1" w:rsidP="00650C3C">
            <w:pPr>
              <w:pStyle w:val="TableParagraph"/>
              <w:ind w:right="111"/>
              <w:rPr>
                <w:u w:val="single"/>
              </w:rPr>
            </w:pPr>
          </w:p>
          <w:p w14:paraId="7DCE8ADB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10B7DB7B" w14:textId="77777777" w:rsidR="00D06345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</w:p>
          <w:p w14:paraId="77B1F841" w14:textId="01B826DF" w:rsidR="00B90DD8" w:rsidRDefault="001E6EB1" w:rsidP="00B90DD8">
            <w:pPr>
              <w:pStyle w:val="TableParagraph"/>
              <w:ind w:left="90" w:right="111"/>
            </w:pPr>
            <w:r>
              <w:t>Forest Duty Officer</w:t>
            </w:r>
          </w:p>
          <w:p w14:paraId="59A8B5D7" w14:textId="77777777" w:rsidR="00D06345" w:rsidRDefault="00D06345" w:rsidP="00B90DD8">
            <w:pPr>
              <w:pStyle w:val="TableParagraph"/>
              <w:ind w:left="90" w:right="111"/>
            </w:pPr>
          </w:p>
          <w:p w14:paraId="018DC9D5" w14:textId="26314E24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650C3C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0A9072D9" w14:textId="2691A707" w:rsidR="00F97969" w:rsidRDefault="001E6EB1" w:rsidP="001E6EB1">
            <w:pPr>
              <w:ind w:left="90"/>
            </w:pPr>
            <w:r>
              <w:t xml:space="preserve">Fremont-Winema NF </w:t>
            </w:r>
          </w:p>
          <w:p w14:paraId="02CFB702" w14:textId="36EFBF7B" w:rsidR="001E6EB1" w:rsidRDefault="001E6EB1" w:rsidP="001E6EB1">
            <w:pPr>
              <w:ind w:left="90"/>
            </w:pPr>
            <w:r>
              <w:t xml:space="preserve">Medford ODF </w:t>
            </w:r>
          </w:p>
          <w:p w14:paraId="74517AD0" w14:textId="4C8F77B2" w:rsidR="001E6EB1" w:rsidRPr="00B90DD8" w:rsidRDefault="001E6EB1" w:rsidP="001E6EB1">
            <w:pPr>
              <w:ind w:left="90"/>
            </w:pPr>
            <w:r>
              <w:t>Medford BLM</w:t>
            </w:r>
            <w:r w:rsidR="00650C3C">
              <w:t xml:space="preserve"> </w:t>
            </w:r>
          </w:p>
          <w:p w14:paraId="6292A6A7" w14:textId="77777777" w:rsidR="00B90DD8" w:rsidRDefault="00B90DD8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4FD20FDE" w14:textId="77777777" w:rsidR="001E6EB1" w:rsidRDefault="001E6EB1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45D69443" w14:textId="77777777" w:rsidR="001E6EB1" w:rsidRDefault="001E6EB1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2F103ADF" w14:textId="48B794DC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73296598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162B64B8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60E12421" w14:textId="77777777" w:rsidR="006028FC" w:rsidRDefault="001E6EB1" w:rsidP="00F97969">
            <w:pPr>
              <w:pStyle w:val="TableParagraph"/>
              <w:ind w:left="90" w:right="111"/>
            </w:pPr>
            <w:r>
              <w:t>See additional sites on spreadsheet</w:t>
            </w:r>
            <w:r w:rsidR="006028FC">
              <w:t xml:space="preserve"> </w:t>
            </w:r>
          </w:p>
          <w:p w14:paraId="2A978F4B" w14:textId="77777777" w:rsidR="00D06345" w:rsidRDefault="00D06345" w:rsidP="00F97969">
            <w:pPr>
              <w:pStyle w:val="TableParagraph"/>
              <w:ind w:left="90" w:right="111"/>
            </w:pPr>
          </w:p>
          <w:p w14:paraId="63A0F470" w14:textId="5A7DC176" w:rsidR="00650C3C" w:rsidRDefault="00650C3C" w:rsidP="00650C3C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001B0C6E" w14:textId="0F63A0E9" w:rsidR="004D5379" w:rsidRDefault="004D5379" w:rsidP="00650C3C">
            <w:pPr>
              <w:pStyle w:val="TableParagraph"/>
              <w:ind w:left="90" w:right="111"/>
            </w:pPr>
            <w:r>
              <w:t xml:space="preserve">1 Engine Bute Falls </w:t>
            </w:r>
            <w:r w:rsidR="00650C3C">
              <w:t>- High</w:t>
            </w:r>
          </w:p>
        </w:tc>
      </w:tr>
    </w:tbl>
    <w:p w14:paraId="4B87D0D3" w14:textId="77777777" w:rsidR="006028FC" w:rsidRDefault="006028FC" w:rsidP="006028FC">
      <w:pPr>
        <w:pStyle w:val="BodyText"/>
        <w:rPr>
          <w:sz w:val="20"/>
        </w:rPr>
      </w:pPr>
    </w:p>
    <w:p w14:paraId="346312FB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7C4EB739" w14:textId="77777777" w:rsidTr="00190BEC">
        <w:trPr>
          <w:trHeight w:val="244"/>
        </w:trPr>
        <w:tc>
          <w:tcPr>
            <w:tcW w:w="5087" w:type="dxa"/>
            <w:gridSpan w:val="5"/>
          </w:tcPr>
          <w:p w14:paraId="57DC0957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2F5F267F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7054B272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58095867" w14:textId="77777777" w:rsidTr="00190BEC">
        <w:trPr>
          <w:trHeight w:val="244"/>
        </w:trPr>
        <w:tc>
          <w:tcPr>
            <w:tcW w:w="1746" w:type="dxa"/>
          </w:tcPr>
          <w:p w14:paraId="72D7F0A0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6137321E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1D8A9CD1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69AEB153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6DD5AE37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398977DB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9C7DA68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312BD6B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70F99273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31744B27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5573D6EE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EF19BC" w14:paraId="6433B98A" w14:textId="77777777" w:rsidTr="001B3AE7">
        <w:trPr>
          <w:trHeight w:val="244"/>
        </w:trPr>
        <w:tc>
          <w:tcPr>
            <w:tcW w:w="1746" w:type="dxa"/>
          </w:tcPr>
          <w:p w14:paraId="79914F7D" w14:textId="3D91F181" w:rsidR="00EF19BC" w:rsidRDefault="001E6EB1" w:rsidP="00EF19BC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Robinson Butte</w:t>
            </w:r>
          </w:p>
        </w:tc>
        <w:tc>
          <w:tcPr>
            <w:tcW w:w="977" w:type="dxa"/>
          </w:tcPr>
          <w:p w14:paraId="56A37A13" w14:textId="59A232FD" w:rsidR="00EF19BC" w:rsidRDefault="001E6EB1" w:rsidP="00EF19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169.575</w:t>
            </w:r>
          </w:p>
        </w:tc>
        <w:tc>
          <w:tcPr>
            <w:tcW w:w="672" w:type="dxa"/>
          </w:tcPr>
          <w:p w14:paraId="588F1AEB" w14:textId="75031712" w:rsidR="00EF19BC" w:rsidRDefault="001E6EB1" w:rsidP="00EF19B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20" w:type="dxa"/>
          </w:tcPr>
          <w:p w14:paraId="0508986B" w14:textId="53503D45" w:rsidR="00EF19BC" w:rsidRDefault="001E6EB1" w:rsidP="00EF19BC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164.875</w:t>
            </w:r>
          </w:p>
        </w:tc>
        <w:tc>
          <w:tcPr>
            <w:tcW w:w="672" w:type="dxa"/>
          </w:tcPr>
          <w:p w14:paraId="35CBFBB1" w14:textId="4A08EF6B" w:rsidR="00EF19BC" w:rsidRDefault="001E6EB1" w:rsidP="00EF19B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91.5</w:t>
            </w:r>
          </w:p>
        </w:tc>
        <w:tc>
          <w:tcPr>
            <w:tcW w:w="223" w:type="dxa"/>
            <w:shd w:val="clear" w:color="auto" w:fill="E7E6E6"/>
          </w:tcPr>
          <w:p w14:paraId="6D837F54" w14:textId="77777777" w:rsidR="00EF19BC" w:rsidRDefault="00EF19BC" w:rsidP="00EF1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A509" w14:textId="77777777" w:rsidR="00EF19BC" w:rsidRDefault="00EF19BC" w:rsidP="00EF19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3D4A" w14:textId="77777777" w:rsidR="00EF19BC" w:rsidRDefault="00EF19BC" w:rsidP="00EF19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C64" w14:textId="77777777" w:rsidR="00EF19BC" w:rsidRDefault="00EF19BC" w:rsidP="00EF19BC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8E1F" w14:textId="77777777" w:rsidR="00EF19BC" w:rsidRDefault="00EF19BC" w:rsidP="00EF19BC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22C11447" w14:textId="77777777" w:rsidR="00EF19BC" w:rsidRDefault="00EF19BC" w:rsidP="00EF19BC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EF19BC" w14:paraId="284070F1" w14:textId="77777777" w:rsidTr="001B3AE7">
        <w:trPr>
          <w:trHeight w:val="244"/>
        </w:trPr>
        <w:tc>
          <w:tcPr>
            <w:tcW w:w="1746" w:type="dxa"/>
          </w:tcPr>
          <w:p w14:paraId="2F61C37E" w14:textId="3D609CAB" w:rsidR="00EF19BC" w:rsidRDefault="001E6EB1" w:rsidP="00EF19BC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Rustler</w:t>
            </w:r>
          </w:p>
        </w:tc>
        <w:tc>
          <w:tcPr>
            <w:tcW w:w="977" w:type="dxa"/>
          </w:tcPr>
          <w:p w14:paraId="549582E0" w14:textId="611EB0A1" w:rsidR="00EF19BC" w:rsidRDefault="001E6EB1" w:rsidP="00EF19BC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169.575</w:t>
            </w:r>
          </w:p>
        </w:tc>
        <w:tc>
          <w:tcPr>
            <w:tcW w:w="672" w:type="dxa"/>
          </w:tcPr>
          <w:p w14:paraId="06CABDDF" w14:textId="3097C890" w:rsidR="00EF19BC" w:rsidRDefault="001E6EB1" w:rsidP="00EF19B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020" w:type="dxa"/>
          </w:tcPr>
          <w:p w14:paraId="2AE2B61B" w14:textId="6EEE652C" w:rsidR="00EF19BC" w:rsidRDefault="001E6EB1" w:rsidP="00EF19BC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164.875</w:t>
            </w:r>
          </w:p>
        </w:tc>
        <w:tc>
          <w:tcPr>
            <w:tcW w:w="672" w:type="dxa"/>
          </w:tcPr>
          <w:p w14:paraId="5670F616" w14:textId="7013BBF1" w:rsidR="00EF19BC" w:rsidRDefault="001E6EB1" w:rsidP="00EF19B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469D8062" w14:textId="77777777" w:rsidR="00EF19BC" w:rsidRDefault="00EF19BC" w:rsidP="00EF1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A00" w14:textId="77777777" w:rsidR="00EF19BC" w:rsidRDefault="00EF19BC" w:rsidP="00EF19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924" w14:textId="77777777" w:rsidR="00EF19BC" w:rsidRDefault="00EF19BC" w:rsidP="00EF19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D6F" w14:textId="77777777" w:rsidR="00EF19BC" w:rsidRDefault="00EF19BC" w:rsidP="00EF19BC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EF9E" w14:textId="77777777" w:rsidR="00EF19BC" w:rsidRDefault="00EF19BC" w:rsidP="00EF19BC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7656781" w14:textId="77777777" w:rsidR="00EF19BC" w:rsidRDefault="00EF19BC" w:rsidP="00EF19BC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6028FC" w14:paraId="1010AF8E" w14:textId="77777777" w:rsidTr="00190BEC">
        <w:trPr>
          <w:trHeight w:val="244"/>
        </w:trPr>
        <w:tc>
          <w:tcPr>
            <w:tcW w:w="1746" w:type="dxa"/>
          </w:tcPr>
          <w:p w14:paraId="4B39A66A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7DB21AAE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34B66DD0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559F8DEB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6514438A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556FF6C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435BDF01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14:paraId="3686FC9C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7395BEF1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52CB0E53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52F159D9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6B2B8644" w14:textId="77777777" w:rsidR="00C51FEA" w:rsidRDefault="00C51FEA" w:rsidP="00C329A0"/>
    <w:sectPr w:rsidR="00C51F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50B5" w14:textId="77777777" w:rsidR="00493E66" w:rsidRDefault="00493E66" w:rsidP="006028FC">
      <w:r>
        <w:separator/>
      </w:r>
    </w:p>
  </w:endnote>
  <w:endnote w:type="continuationSeparator" w:id="0">
    <w:p w14:paraId="4E887F67" w14:textId="77777777" w:rsidR="00493E66" w:rsidRDefault="00493E66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D4A8" w14:textId="77777777" w:rsidR="00493E66" w:rsidRDefault="00493E66" w:rsidP="006028FC">
      <w:r>
        <w:separator/>
      </w:r>
    </w:p>
  </w:footnote>
  <w:footnote w:type="continuationSeparator" w:id="0">
    <w:p w14:paraId="265BEC06" w14:textId="77777777" w:rsidR="00493E66" w:rsidRDefault="00493E66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E9C9" w14:textId="77777777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074275">
      <w:rPr>
        <w:sz w:val="40"/>
      </w:rPr>
      <w:t>6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12939518" w14:textId="18853020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074275">
      <w:rPr>
        <w:sz w:val="40"/>
      </w:rPr>
      <w:t>6</w:t>
    </w:r>
    <w:r w:rsidR="00F238A9">
      <w:rPr>
        <w:sz w:val="40"/>
      </w:rPr>
      <w:t xml:space="preserve"> 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</w:t>
    </w:r>
    <w:r w:rsidR="00074275">
      <w:rPr>
        <w:sz w:val="40"/>
      </w:rPr>
      <w:t>6</w:t>
    </w:r>
    <w:r w:rsidR="0097644A">
      <w:rPr>
        <w:sz w:val="40"/>
      </w:rPr>
      <w:t xml:space="preserve"> – </w:t>
    </w:r>
    <w:r w:rsidR="00691BFA">
      <w:rPr>
        <w:sz w:val="40"/>
      </w:rPr>
      <w:t>South End – Robinson Butte Area</w:t>
    </w:r>
  </w:p>
  <w:p w14:paraId="42CB81BA" w14:textId="77777777" w:rsidR="00C51FEA" w:rsidRDefault="00C51FE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32180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4514"/>
    <w:rsid w:val="00074275"/>
    <w:rsid w:val="000D0B25"/>
    <w:rsid w:val="000F2FB2"/>
    <w:rsid w:val="00182AB6"/>
    <w:rsid w:val="00190BEC"/>
    <w:rsid w:val="001C688D"/>
    <w:rsid w:val="001E6EB1"/>
    <w:rsid w:val="00231BB2"/>
    <w:rsid w:val="002326EC"/>
    <w:rsid w:val="002342A1"/>
    <w:rsid w:val="002400FE"/>
    <w:rsid w:val="00381CF5"/>
    <w:rsid w:val="003C71C6"/>
    <w:rsid w:val="00416ABB"/>
    <w:rsid w:val="004344B1"/>
    <w:rsid w:val="00486E71"/>
    <w:rsid w:val="00493E66"/>
    <w:rsid w:val="00495BB8"/>
    <w:rsid w:val="004C7036"/>
    <w:rsid w:val="004D5379"/>
    <w:rsid w:val="0057211E"/>
    <w:rsid w:val="00592C53"/>
    <w:rsid w:val="006028FC"/>
    <w:rsid w:val="00607B0E"/>
    <w:rsid w:val="00650C3C"/>
    <w:rsid w:val="00666DE3"/>
    <w:rsid w:val="00691BFA"/>
    <w:rsid w:val="006D0E3C"/>
    <w:rsid w:val="006F5EDE"/>
    <w:rsid w:val="00732F95"/>
    <w:rsid w:val="00876634"/>
    <w:rsid w:val="008B4DE9"/>
    <w:rsid w:val="008C27FD"/>
    <w:rsid w:val="00956E0D"/>
    <w:rsid w:val="0097644A"/>
    <w:rsid w:val="00997742"/>
    <w:rsid w:val="00A75B37"/>
    <w:rsid w:val="00B27638"/>
    <w:rsid w:val="00B90DD8"/>
    <w:rsid w:val="00C329A0"/>
    <w:rsid w:val="00C51FEA"/>
    <w:rsid w:val="00C834E6"/>
    <w:rsid w:val="00CD25D4"/>
    <w:rsid w:val="00D06345"/>
    <w:rsid w:val="00D12E63"/>
    <w:rsid w:val="00D378AE"/>
    <w:rsid w:val="00D82AA8"/>
    <w:rsid w:val="00D904A2"/>
    <w:rsid w:val="00DA45BB"/>
    <w:rsid w:val="00DA64A3"/>
    <w:rsid w:val="00E96824"/>
    <w:rsid w:val="00EE0583"/>
    <w:rsid w:val="00EF19BC"/>
    <w:rsid w:val="00F02258"/>
    <w:rsid w:val="00F238A9"/>
    <w:rsid w:val="00F97969"/>
    <w:rsid w:val="00FA6147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15C7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B43E67FD-4C1C-4AAA-8852-8F7187644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2E644-4FCE-48A4-A86A-BCC2E1816561}"/>
</file>

<file path=customXml/itemProps3.xml><?xml version="1.0" encoding="utf-8"?>
<ds:datastoreItem xmlns:ds="http://schemas.openxmlformats.org/officeDocument/2006/customXml" ds:itemID="{7311AFEC-3AF3-494A-AAF6-650BD1A19D1F}"/>
</file>

<file path=customXml/itemProps4.xml><?xml version="1.0" encoding="utf-8"?>
<ds:datastoreItem xmlns:ds="http://schemas.openxmlformats.org/officeDocument/2006/customXml" ds:itemID="{BF5E2BD6-4D6D-4D25-9E8B-9C2259B11677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3</cp:revision>
  <cp:lastPrinted>2019-07-02T15:24:00Z</cp:lastPrinted>
  <dcterms:created xsi:type="dcterms:W3CDTF">2026-01-23T17:50:00Z</dcterms:created>
  <dcterms:modified xsi:type="dcterms:W3CDTF">2026-04-22T19:48:00Z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