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580F" w14:textId="77777777" w:rsidR="006028FC" w:rsidRDefault="006028FC" w:rsidP="006028FC">
      <w:pPr>
        <w:pStyle w:val="BodyText"/>
        <w:spacing w:before="2"/>
        <w:rPr>
          <w:sz w:val="11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620"/>
        <w:gridCol w:w="3120"/>
        <w:gridCol w:w="3120"/>
        <w:gridCol w:w="3120"/>
      </w:tblGrid>
      <w:tr w:rsidR="00E758DD" w14:paraId="0BF34203" w14:textId="77777777" w:rsidTr="007523F5">
        <w:trPr>
          <w:trHeight w:val="6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FDCF" w14:textId="77777777" w:rsidR="00E758DD" w:rsidRDefault="00E758DD" w:rsidP="00E758DD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065B72F" w14:textId="051BCFD5" w:rsidR="00E758DD" w:rsidRDefault="00E758DD" w:rsidP="00E758DD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313667" w14:textId="14F59671" w:rsidR="00E758DD" w:rsidRDefault="00E758DD" w:rsidP="00E758DD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000ED54" w14:textId="0A566326" w:rsidR="00E758DD" w:rsidRDefault="00E758DD" w:rsidP="00E758DD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7523F5" w14:paraId="66D44BCA" w14:textId="77777777" w:rsidTr="007523F5">
        <w:trPr>
          <w:trHeight w:val="32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1B53" w14:textId="6782E698" w:rsidR="007523F5" w:rsidRPr="00F16CF4" w:rsidRDefault="007523F5" w:rsidP="0030370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16CF4">
              <w:rPr>
                <w:b/>
                <w:bCs/>
                <w:sz w:val="24"/>
                <w:szCs w:val="24"/>
              </w:rPr>
              <w:t xml:space="preserve">HC – </w:t>
            </w:r>
            <w:r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F567" w14:textId="599BDB5A" w:rsidR="007523F5" w:rsidRPr="00F16CF4" w:rsidRDefault="007523F5" w:rsidP="0030370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375F" w14:textId="577E950C" w:rsidR="007523F5" w:rsidRPr="00F16CF4" w:rsidRDefault="007523F5" w:rsidP="0030370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26.1 – 33.1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383D" w14:textId="7486B739" w:rsidR="007523F5" w:rsidRPr="00F16CF4" w:rsidRDefault="007523F5" w:rsidP="0030370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33.2 +</w:t>
            </w:r>
          </w:p>
        </w:tc>
      </w:tr>
      <w:tr w:rsidR="007523F5" w14:paraId="48E74896" w14:textId="77777777" w:rsidTr="007523F5">
        <w:trPr>
          <w:trHeight w:val="16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7B97" w14:textId="77777777" w:rsidR="007523F5" w:rsidRDefault="007523F5" w:rsidP="00CA47D0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FAF" w14:textId="77777777" w:rsidR="007523F5" w:rsidRDefault="007523F5" w:rsidP="00CA47D0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Duty Officer Call</w:t>
            </w:r>
          </w:p>
          <w:p w14:paraId="72D3C1EA" w14:textId="77777777" w:rsidR="007523F5" w:rsidRDefault="007523F5" w:rsidP="00CA47D0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About Recon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9F1" w14:textId="77777777" w:rsidR="007523F5" w:rsidRDefault="007523F5" w:rsidP="00CA47D0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28074C3F" w14:textId="1894187C" w:rsidR="007523F5" w:rsidRDefault="007523F5" w:rsidP="00CA47D0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1A2CC6D0" w14:textId="4423FF13" w:rsidR="007523F5" w:rsidRDefault="007523F5" w:rsidP="00CA47D0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7523F5">
              <w:rPr>
                <w:sz w:val="24"/>
              </w:rPr>
              <w:t>1 Smokejumper Load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DE87" w14:textId="317B58CF" w:rsidR="007523F5" w:rsidRDefault="007523F5" w:rsidP="00CA47D0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42D3DF3F" w14:textId="4A464369" w:rsidR="007523F5" w:rsidRDefault="007523F5" w:rsidP="00CA47D0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55284AE1" w14:textId="77777777" w:rsidR="007523F5" w:rsidRDefault="007523F5" w:rsidP="00CA47D0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14:paraId="439BC641" w14:textId="77777777" w:rsidR="007523F5" w:rsidRDefault="007523F5" w:rsidP="007523F5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352E2E12" w14:textId="4A119663" w:rsidR="007523F5" w:rsidRDefault="007523F5" w:rsidP="007523F5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7523F5">
              <w:rPr>
                <w:sz w:val="24"/>
              </w:rPr>
              <w:t>1 Smokejumper Load</w:t>
            </w:r>
          </w:p>
        </w:tc>
      </w:tr>
    </w:tbl>
    <w:p w14:paraId="6BD87A15" w14:textId="77777777" w:rsidR="006028FC" w:rsidRDefault="006028FC" w:rsidP="006028FC">
      <w:pPr>
        <w:pStyle w:val="BodyText"/>
        <w:spacing w:before="3"/>
        <w:rPr>
          <w:sz w:val="29"/>
        </w:rPr>
      </w:pP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70"/>
      </w:tblGrid>
      <w:tr w:rsidR="006028FC" w14:paraId="4C3293E1" w14:textId="77777777" w:rsidTr="0037022E">
        <w:trPr>
          <w:trHeight w:val="6020"/>
          <w:jc w:val="center"/>
        </w:trPr>
        <w:tc>
          <w:tcPr>
            <w:tcW w:w="1705" w:type="dxa"/>
            <w:shd w:val="clear" w:color="auto" w:fill="FFFF00"/>
            <w:vAlign w:val="center"/>
          </w:tcPr>
          <w:p w14:paraId="6AD05E6E" w14:textId="77777777" w:rsidR="006028FC" w:rsidRDefault="006028FC" w:rsidP="00426EC3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70" w:type="dxa"/>
            <w:vAlign w:val="center"/>
          </w:tcPr>
          <w:p w14:paraId="56C383E4" w14:textId="77777777" w:rsidR="006028FC" w:rsidRDefault="006028FC" w:rsidP="00B90DD8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14:paraId="5D4F73B6" w14:textId="77777777" w:rsidR="007523F5" w:rsidRDefault="007523F5" w:rsidP="00B90DD8">
            <w:pPr>
              <w:pStyle w:val="TableParagraph"/>
              <w:spacing w:before="181"/>
              <w:ind w:left="90" w:right="111"/>
              <w:rPr>
                <w:u w:val="single"/>
              </w:rPr>
            </w:pPr>
          </w:p>
          <w:p w14:paraId="39260E65" w14:textId="199DFF14" w:rsidR="00B90DD8" w:rsidRDefault="00F97969" w:rsidP="00B90DD8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14:paraId="0403081F" w14:textId="4E9895E2" w:rsidR="00B90DD8" w:rsidRDefault="0097644A" w:rsidP="00B90DD8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  <w:r w:rsidR="00515BCE">
              <w:t xml:space="preserve"> (</w:t>
            </w:r>
            <w:r w:rsidR="000643C1">
              <w:t>High Cascades</w:t>
            </w:r>
            <w:r w:rsidR="00515BCE">
              <w:t>)</w:t>
            </w:r>
          </w:p>
          <w:p w14:paraId="66489A83" w14:textId="1617FFC9" w:rsidR="000758F7" w:rsidRDefault="000758F7" w:rsidP="00B90DD8">
            <w:pPr>
              <w:pStyle w:val="TableParagraph"/>
              <w:ind w:left="90" w:right="111"/>
            </w:pPr>
            <w:r>
              <w:t>Forest Duty Officer</w:t>
            </w:r>
          </w:p>
          <w:p w14:paraId="035B2F0F" w14:textId="77777777" w:rsidR="00B90DD8" w:rsidRDefault="006028FC" w:rsidP="00B90DD8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B90DD8">
              <w:rPr>
                <w:b/>
              </w:rPr>
              <w:t>[</w:t>
            </w:r>
            <w:r w:rsidR="00F97969">
              <w:rPr>
                <w:b/>
              </w:rPr>
              <w:t>Conditions to consider]</w:t>
            </w:r>
            <w:r>
              <w:rPr>
                <w:b/>
              </w:rPr>
              <w:t>):</w:t>
            </w:r>
          </w:p>
          <w:p w14:paraId="5C2902DA" w14:textId="6F0C2CF5" w:rsidR="00F97969" w:rsidRDefault="000643C1" w:rsidP="00B90DD8">
            <w:pPr>
              <w:ind w:left="90"/>
            </w:pPr>
            <w:r>
              <w:t>Fremont</w:t>
            </w:r>
            <w:r w:rsidR="00894EDE">
              <w:t xml:space="preserve"> National Forest</w:t>
            </w:r>
          </w:p>
          <w:p w14:paraId="5EF63770" w14:textId="5C115503" w:rsidR="00B90DD8" w:rsidRDefault="000643C1" w:rsidP="00B90DD8">
            <w:pPr>
              <w:ind w:left="90"/>
            </w:pPr>
            <w:r>
              <w:t>Crater Lake National Park</w:t>
            </w:r>
          </w:p>
          <w:p w14:paraId="28339952" w14:textId="54E9C39F" w:rsidR="007523F5" w:rsidRPr="00B90DD8" w:rsidRDefault="007523F5" w:rsidP="00B90DD8">
            <w:pPr>
              <w:ind w:left="90"/>
            </w:pPr>
            <w:r>
              <w:t>Medford ODF</w:t>
            </w:r>
          </w:p>
          <w:p w14:paraId="26B9A8EB" w14:textId="57A415CE" w:rsidR="00F97969" w:rsidRPr="00B90DD8" w:rsidRDefault="00F97969" w:rsidP="0037022E"/>
          <w:p w14:paraId="4366320E" w14:textId="15716C34" w:rsidR="00F97969" w:rsidRDefault="00D726CA" w:rsidP="00D726CA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6028FC">
              <w:rPr>
                <w:b/>
              </w:rPr>
              <w:t>Special Considerations/Hazards/Values:</w:t>
            </w:r>
          </w:p>
          <w:p w14:paraId="2905C418" w14:textId="26A8102E" w:rsidR="00D726CA" w:rsidRPr="00D726CA" w:rsidRDefault="00D726CA" w:rsidP="00D726CA">
            <w:pPr>
              <w:pStyle w:val="TableParagraph"/>
              <w:spacing w:line="267" w:lineRule="exact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D726CA">
              <w:rPr>
                <w:bCs/>
              </w:rPr>
              <w:t>Wilderness Use Approvals</w:t>
            </w:r>
          </w:p>
          <w:p w14:paraId="1D72C95F" w14:textId="77777777" w:rsidR="0037022E" w:rsidRDefault="0037022E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429B2E89" w14:textId="389A95D4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14:paraId="56550360" w14:textId="2773BB43" w:rsidR="00D726CA" w:rsidRDefault="0037022E" w:rsidP="00D726CA">
            <w:pPr>
              <w:pStyle w:val="TableParagraph"/>
              <w:spacing w:before="1"/>
              <w:ind w:left="90" w:right="111"/>
            </w:pPr>
            <w:r>
              <w:t xml:space="preserve">See </w:t>
            </w:r>
            <w:r w:rsidR="000758F7">
              <w:t>additional site on spreadsheet</w:t>
            </w:r>
          </w:p>
          <w:p w14:paraId="2A26B145" w14:textId="77777777" w:rsidR="006028FC" w:rsidRDefault="006028FC" w:rsidP="00F97969">
            <w:pPr>
              <w:pStyle w:val="TableParagraph"/>
              <w:ind w:left="90" w:right="111"/>
            </w:pPr>
            <w:r>
              <w:t xml:space="preserve"> </w:t>
            </w:r>
          </w:p>
          <w:p w14:paraId="166F7044" w14:textId="07442A34" w:rsidR="007523F5" w:rsidRPr="007523F5" w:rsidRDefault="007523F5" w:rsidP="00F97969">
            <w:pPr>
              <w:pStyle w:val="TableParagraph"/>
              <w:ind w:left="90" w:right="111"/>
              <w:rPr>
                <w:b/>
                <w:bCs/>
              </w:rPr>
            </w:pPr>
            <w:r w:rsidRPr="007523F5">
              <w:rPr>
                <w:b/>
                <w:bCs/>
              </w:rPr>
              <w:t>Move Up</w:t>
            </w:r>
          </w:p>
        </w:tc>
      </w:tr>
    </w:tbl>
    <w:p w14:paraId="4B5FFAE6" w14:textId="77777777" w:rsidR="006028FC" w:rsidRDefault="006028FC" w:rsidP="006028FC">
      <w:pPr>
        <w:pStyle w:val="BodyText"/>
        <w:rPr>
          <w:sz w:val="20"/>
        </w:rPr>
      </w:pPr>
    </w:p>
    <w:p w14:paraId="3C29336E" w14:textId="77777777" w:rsidR="006028FC" w:rsidRDefault="006028FC" w:rsidP="006028FC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14:paraId="6CBBE01E" w14:textId="77777777" w:rsidTr="00190BEC">
        <w:trPr>
          <w:trHeight w:val="244"/>
        </w:trPr>
        <w:tc>
          <w:tcPr>
            <w:tcW w:w="5087" w:type="dxa"/>
            <w:gridSpan w:val="5"/>
          </w:tcPr>
          <w:p w14:paraId="13A6CFB1" w14:textId="77777777" w:rsidR="006028FC" w:rsidRDefault="006028FC" w:rsidP="008C27FD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017A6CC8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14:paraId="50ABDFF7" w14:textId="77777777" w:rsidR="006028FC" w:rsidRDefault="006028FC" w:rsidP="00426EC3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14:paraId="2777D260" w14:textId="77777777" w:rsidTr="00190BEC">
        <w:trPr>
          <w:trHeight w:val="244"/>
        </w:trPr>
        <w:tc>
          <w:tcPr>
            <w:tcW w:w="1746" w:type="dxa"/>
          </w:tcPr>
          <w:p w14:paraId="7E91DEF3" w14:textId="77777777" w:rsidR="006028FC" w:rsidRDefault="006028FC" w:rsidP="00426EC3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3D22FA74" w14:textId="77777777" w:rsidR="006028FC" w:rsidRDefault="006028FC" w:rsidP="00426EC3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01EEF675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47719077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6ABFF448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610B50D6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0A29040D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628D262F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5BFED381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5A04F46C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0B21B70B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C840AE" w14:paraId="793067C4" w14:textId="77777777" w:rsidTr="009517AE">
        <w:trPr>
          <w:trHeight w:val="244"/>
        </w:trPr>
        <w:tc>
          <w:tcPr>
            <w:tcW w:w="1746" w:type="dxa"/>
          </w:tcPr>
          <w:p w14:paraId="3ACE7B40" w14:textId="7EC6E983" w:rsidR="00C840AE" w:rsidRPr="000643C1" w:rsidRDefault="000643C1" w:rsidP="000643C1">
            <w:pPr>
              <w:pStyle w:val="TableParagraph"/>
              <w:spacing w:line="224" w:lineRule="exact"/>
              <w:ind w:left="5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3C1">
              <w:rPr>
                <w:rFonts w:asciiTheme="minorHAnsi" w:hAnsiTheme="minorHAnsi" w:cstheme="minorHAnsi"/>
                <w:sz w:val="20"/>
                <w:szCs w:val="20"/>
              </w:rPr>
              <w:t>Lee Peak</w:t>
            </w:r>
          </w:p>
        </w:tc>
        <w:tc>
          <w:tcPr>
            <w:tcW w:w="977" w:type="dxa"/>
          </w:tcPr>
          <w:p w14:paraId="1E5B1FF1" w14:textId="35B02DC1" w:rsidR="00C840AE" w:rsidRPr="000643C1" w:rsidRDefault="0037022E" w:rsidP="00C840AE">
            <w:pPr>
              <w:pStyle w:val="TableParagraph"/>
              <w:spacing w:line="224" w:lineRule="exact"/>
              <w:ind w:left="105"/>
              <w:rPr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14:paraId="28E5244A" w14:textId="3A7B6A2F" w:rsidR="00C840AE" w:rsidRPr="000643C1" w:rsidRDefault="0037022E" w:rsidP="00C840AE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14:paraId="79ADE626" w14:textId="4366EFB5" w:rsidR="00C840AE" w:rsidRPr="000643C1" w:rsidRDefault="0037022E" w:rsidP="00C840AE">
            <w:pPr>
              <w:pStyle w:val="TableParagraph"/>
              <w:spacing w:line="224" w:lineRule="exact"/>
              <w:ind w:left="153"/>
              <w:rPr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14:paraId="1F6333A5" w14:textId="4DF25ADA" w:rsidR="00C840AE" w:rsidRPr="000643C1" w:rsidRDefault="000643C1" w:rsidP="00C840AE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85.4</w:t>
            </w:r>
          </w:p>
        </w:tc>
        <w:tc>
          <w:tcPr>
            <w:tcW w:w="223" w:type="dxa"/>
            <w:shd w:val="clear" w:color="auto" w:fill="E7E6E6"/>
          </w:tcPr>
          <w:p w14:paraId="3BC113E3" w14:textId="77777777" w:rsidR="00C840AE" w:rsidRDefault="00C840AE" w:rsidP="00C84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839" w14:textId="77777777" w:rsidR="00C840AE" w:rsidRDefault="00C840AE" w:rsidP="00C840A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2DF8" w14:textId="77777777" w:rsidR="00C840AE" w:rsidRDefault="00C840AE" w:rsidP="00C840A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2EEE" w14:textId="77777777" w:rsidR="00C840AE" w:rsidRDefault="00C840AE" w:rsidP="00C840AE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1DE7" w14:textId="77777777" w:rsidR="00C840AE" w:rsidRDefault="00C840AE" w:rsidP="00C840AE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6442FEA8" w14:textId="77777777" w:rsidR="00C840AE" w:rsidRDefault="00C840AE" w:rsidP="00C840A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E22924" w14:paraId="3572C5A9" w14:textId="77777777" w:rsidTr="009517AE">
        <w:trPr>
          <w:trHeight w:val="244"/>
        </w:trPr>
        <w:tc>
          <w:tcPr>
            <w:tcW w:w="1746" w:type="dxa"/>
          </w:tcPr>
          <w:p w14:paraId="5109CA41" w14:textId="29F05D50" w:rsidR="00E22924" w:rsidRPr="000643C1" w:rsidRDefault="000643C1" w:rsidP="000643C1">
            <w:pPr>
              <w:pStyle w:val="TableParagraph"/>
              <w:spacing w:line="224" w:lineRule="exact"/>
              <w:ind w:left="8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27370697"/>
            <w:r w:rsidRPr="000643C1">
              <w:rPr>
                <w:rFonts w:asciiTheme="minorHAnsi" w:hAnsiTheme="minorHAnsi" w:cstheme="minorHAnsi"/>
                <w:sz w:val="20"/>
                <w:szCs w:val="20"/>
              </w:rPr>
              <w:t>Rustler</w:t>
            </w:r>
          </w:p>
        </w:tc>
        <w:tc>
          <w:tcPr>
            <w:tcW w:w="977" w:type="dxa"/>
          </w:tcPr>
          <w:p w14:paraId="7FA109C8" w14:textId="65DF7BEB" w:rsidR="00E22924" w:rsidRPr="000643C1" w:rsidRDefault="00E22924" w:rsidP="00E22924">
            <w:pPr>
              <w:pStyle w:val="TableParagraph"/>
              <w:spacing w:line="224" w:lineRule="exact"/>
              <w:ind w:left="105"/>
              <w:rPr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14:paraId="60014C9E" w14:textId="49A1D81D" w:rsidR="00E22924" w:rsidRPr="000643C1" w:rsidRDefault="00E22924" w:rsidP="00E22924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14:paraId="2CE5391E" w14:textId="60ECA008" w:rsidR="00E22924" w:rsidRPr="000643C1" w:rsidRDefault="00E22924" w:rsidP="00E22924">
            <w:pPr>
              <w:pStyle w:val="TableParagraph"/>
              <w:spacing w:line="224" w:lineRule="exact"/>
              <w:ind w:left="153"/>
              <w:rPr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14:paraId="70CD0711" w14:textId="603C9D36" w:rsidR="00E22924" w:rsidRPr="000643C1" w:rsidRDefault="000643C1" w:rsidP="00E22924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79.7</w:t>
            </w:r>
          </w:p>
        </w:tc>
        <w:tc>
          <w:tcPr>
            <w:tcW w:w="223" w:type="dxa"/>
            <w:shd w:val="clear" w:color="auto" w:fill="E7E6E6"/>
          </w:tcPr>
          <w:p w14:paraId="049508D9" w14:textId="77777777" w:rsidR="00E22924" w:rsidRDefault="00E22924" w:rsidP="00E229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0F13" w14:textId="77777777" w:rsidR="00E22924" w:rsidRDefault="00E22924" w:rsidP="00E2292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261E" w14:textId="77777777" w:rsidR="00E22924" w:rsidRDefault="00E22924" w:rsidP="00E2292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1B0D" w14:textId="77777777" w:rsidR="00E22924" w:rsidRDefault="00E22924" w:rsidP="00E22924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8683" w14:textId="77777777" w:rsidR="00E22924" w:rsidRDefault="00E22924" w:rsidP="00E22924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469DF953" w14:textId="77777777" w:rsidR="00E22924" w:rsidRDefault="00E22924" w:rsidP="00E22924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bookmarkEnd w:id="0"/>
      <w:tr w:rsidR="000643C1" w14:paraId="5612D04C" w14:textId="77777777" w:rsidTr="00190BEC">
        <w:trPr>
          <w:trHeight w:val="244"/>
        </w:trPr>
        <w:tc>
          <w:tcPr>
            <w:tcW w:w="1746" w:type="dxa"/>
          </w:tcPr>
          <w:p w14:paraId="0F15BC70" w14:textId="79D5B8A8" w:rsidR="000643C1" w:rsidRPr="000643C1" w:rsidRDefault="000643C1" w:rsidP="000643C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43C1">
              <w:rPr>
                <w:rFonts w:asciiTheme="minorHAnsi" w:hAnsiTheme="minorHAnsi" w:cstheme="minorHAnsi"/>
                <w:sz w:val="20"/>
                <w:szCs w:val="20"/>
              </w:rPr>
              <w:t>Robinson</w:t>
            </w:r>
          </w:p>
        </w:tc>
        <w:tc>
          <w:tcPr>
            <w:tcW w:w="977" w:type="dxa"/>
          </w:tcPr>
          <w:p w14:paraId="4FEAD892" w14:textId="052BC4DE" w:rsidR="000643C1" w:rsidRPr="000643C1" w:rsidRDefault="000643C1" w:rsidP="000643C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14:paraId="7F83489B" w14:textId="7B2C388F" w:rsidR="000643C1" w:rsidRPr="000643C1" w:rsidRDefault="000643C1" w:rsidP="000643C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14:paraId="6A854DE7" w14:textId="6A82C3D4" w:rsidR="000643C1" w:rsidRPr="000643C1" w:rsidRDefault="000643C1" w:rsidP="000643C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14:paraId="170A90D4" w14:textId="5D3637C1" w:rsidR="000643C1" w:rsidRPr="000643C1" w:rsidRDefault="000643C1" w:rsidP="000643C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91.5</w:t>
            </w:r>
          </w:p>
        </w:tc>
        <w:tc>
          <w:tcPr>
            <w:tcW w:w="223" w:type="dxa"/>
            <w:shd w:val="clear" w:color="auto" w:fill="E7E6E6"/>
          </w:tcPr>
          <w:p w14:paraId="0B62DCCD" w14:textId="77777777" w:rsidR="000643C1" w:rsidRDefault="000643C1" w:rsidP="00064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6ABD5865" w14:textId="77777777" w:rsidR="000643C1" w:rsidRDefault="000643C1" w:rsidP="000643C1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Nat’l Flight Follow</w:t>
            </w:r>
          </w:p>
        </w:tc>
        <w:tc>
          <w:tcPr>
            <w:tcW w:w="976" w:type="dxa"/>
          </w:tcPr>
          <w:p w14:paraId="7CF5162B" w14:textId="77777777" w:rsidR="000643C1" w:rsidRDefault="000643C1" w:rsidP="000643C1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61607D02" w14:textId="77777777" w:rsidR="000643C1" w:rsidRDefault="000643C1" w:rsidP="000643C1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4DA8ACA3" w14:textId="77777777" w:rsidR="000643C1" w:rsidRDefault="000643C1" w:rsidP="000643C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5AF3CD2B" w14:textId="77777777" w:rsidR="000643C1" w:rsidRDefault="000643C1" w:rsidP="000643C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14:paraId="2ACDE01B" w14:textId="77777777" w:rsidR="002C48E4" w:rsidRDefault="002C48E4" w:rsidP="00C329A0"/>
    <w:sectPr w:rsidR="002C48E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BA00" w14:textId="77777777" w:rsidR="00F73DB7" w:rsidRDefault="00F73DB7" w:rsidP="006028FC">
      <w:r>
        <w:separator/>
      </w:r>
    </w:p>
  </w:endnote>
  <w:endnote w:type="continuationSeparator" w:id="0">
    <w:p w14:paraId="6ECEF963" w14:textId="77777777" w:rsidR="00F73DB7" w:rsidRDefault="00F73DB7" w:rsidP="006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DEF1" w14:textId="77777777" w:rsidR="00F73DB7" w:rsidRDefault="00F73DB7" w:rsidP="006028FC">
      <w:r>
        <w:separator/>
      </w:r>
    </w:p>
  </w:footnote>
  <w:footnote w:type="continuationSeparator" w:id="0">
    <w:p w14:paraId="6F1F3CAC" w14:textId="77777777" w:rsidR="00F73DB7" w:rsidRDefault="00F73DB7" w:rsidP="006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CCA3" w14:textId="77777777" w:rsidR="006028FC" w:rsidRDefault="009662ED" w:rsidP="006028FC">
    <w:pPr>
      <w:jc w:val="center"/>
      <w:rPr>
        <w:sz w:val="40"/>
      </w:rPr>
    </w:pPr>
    <w:r>
      <w:rPr>
        <w:sz w:val="40"/>
      </w:rPr>
      <w:t>Wilderness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14:paraId="0BCE78C9" w14:textId="783768AB" w:rsidR="002C48E4" w:rsidRPr="00894EDE" w:rsidRDefault="009662ED" w:rsidP="00894EDE">
    <w:pPr>
      <w:jc w:val="center"/>
      <w:rPr>
        <w:sz w:val="40"/>
      </w:rPr>
    </w:pPr>
    <w:r>
      <w:rPr>
        <w:sz w:val="40"/>
      </w:rPr>
      <w:t>WN</w:t>
    </w:r>
    <w:r w:rsidR="003813BC">
      <w:rPr>
        <w:sz w:val="40"/>
      </w:rPr>
      <w:t>6</w:t>
    </w:r>
    <w:r w:rsidR="006028FC">
      <w:rPr>
        <w:sz w:val="40"/>
      </w:rPr>
      <w:t>-</w:t>
    </w:r>
    <w:r w:rsidR="00DD0DD0">
      <w:rPr>
        <w:sz w:val="40"/>
      </w:rPr>
      <w:t xml:space="preserve"> </w:t>
    </w:r>
    <w:r>
      <w:rPr>
        <w:sz w:val="40"/>
      </w:rPr>
      <w:t xml:space="preserve">Wilderness </w:t>
    </w:r>
    <w:r w:rsidR="003813BC">
      <w:rPr>
        <w:sz w:val="40"/>
      </w:rPr>
      <w:t>6</w:t>
    </w:r>
    <w:r w:rsidR="0097644A">
      <w:rPr>
        <w:sz w:val="40"/>
      </w:rPr>
      <w:t xml:space="preserve"> –</w:t>
    </w:r>
    <w:r>
      <w:rPr>
        <w:sz w:val="40"/>
      </w:rPr>
      <w:t xml:space="preserve"> </w:t>
    </w:r>
    <w:r w:rsidR="003813BC">
      <w:rPr>
        <w:sz w:val="40"/>
      </w:rPr>
      <w:t>Sky Lakes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52429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643C1"/>
    <w:rsid w:val="000758F7"/>
    <w:rsid w:val="00080192"/>
    <w:rsid w:val="000D0B25"/>
    <w:rsid w:val="000F2FB2"/>
    <w:rsid w:val="00155125"/>
    <w:rsid w:val="00182AB6"/>
    <w:rsid w:val="00190BEC"/>
    <w:rsid w:val="002342A1"/>
    <w:rsid w:val="002905E2"/>
    <w:rsid w:val="002A40CB"/>
    <w:rsid w:val="002B1203"/>
    <w:rsid w:val="002B68F8"/>
    <w:rsid w:val="002C48E4"/>
    <w:rsid w:val="00303702"/>
    <w:rsid w:val="0037022E"/>
    <w:rsid w:val="003813BC"/>
    <w:rsid w:val="00381CF5"/>
    <w:rsid w:val="004304A0"/>
    <w:rsid w:val="00486E71"/>
    <w:rsid w:val="00495BB8"/>
    <w:rsid w:val="004B45CD"/>
    <w:rsid w:val="004C7036"/>
    <w:rsid w:val="00515BCE"/>
    <w:rsid w:val="0057211E"/>
    <w:rsid w:val="005B56F5"/>
    <w:rsid w:val="006028FC"/>
    <w:rsid w:val="00607B0E"/>
    <w:rsid w:val="006F5EDE"/>
    <w:rsid w:val="00715C85"/>
    <w:rsid w:val="00732F95"/>
    <w:rsid w:val="00747CC4"/>
    <w:rsid w:val="007523F5"/>
    <w:rsid w:val="00760EF4"/>
    <w:rsid w:val="00770111"/>
    <w:rsid w:val="007C3C74"/>
    <w:rsid w:val="007E2FD1"/>
    <w:rsid w:val="00894EDE"/>
    <w:rsid w:val="008B4DE9"/>
    <w:rsid w:val="008C27FD"/>
    <w:rsid w:val="009662ED"/>
    <w:rsid w:val="0097644A"/>
    <w:rsid w:val="009B06D2"/>
    <w:rsid w:val="00AB1E6C"/>
    <w:rsid w:val="00AD1141"/>
    <w:rsid w:val="00B27638"/>
    <w:rsid w:val="00B90DD8"/>
    <w:rsid w:val="00BB6893"/>
    <w:rsid w:val="00C329A0"/>
    <w:rsid w:val="00C72730"/>
    <w:rsid w:val="00C840AE"/>
    <w:rsid w:val="00CA47D0"/>
    <w:rsid w:val="00D42831"/>
    <w:rsid w:val="00D726CA"/>
    <w:rsid w:val="00DA64A3"/>
    <w:rsid w:val="00DD0DD0"/>
    <w:rsid w:val="00E22924"/>
    <w:rsid w:val="00E650EF"/>
    <w:rsid w:val="00E758DD"/>
    <w:rsid w:val="00E80567"/>
    <w:rsid w:val="00F16CF4"/>
    <w:rsid w:val="00F52C77"/>
    <w:rsid w:val="00F73DB7"/>
    <w:rsid w:val="00F97969"/>
    <w:rsid w:val="00FA6147"/>
    <w:rsid w:val="00FA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1858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customStyle="1" w:styleId="BodyTextChar">
    <w:name w:val="Body Text Char"/>
    <w:basedOn w:val="DefaultParagraphFont"/>
    <w:link w:val="BodyText"/>
    <w:uiPriority w:val="1"/>
    <w:rsid w:val="006028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F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1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F12503F8-07E1-402B-BE69-BCBD8E51ED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DC504-095B-4751-8FD2-5251E127506C}"/>
</file>

<file path=customXml/itemProps3.xml><?xml version="1.0" encoding="utf-8"?>
<ds:datastoreItem xmlns:ds="http://schemas.openxmlformats.org/officeDocument/2006/customXml" ds:itemID="{420E847C-EB39-48BC-8F92-D19322C3E9DA}"/>
</file>

<file path=customXml/itemProps4.xml><?xml version="1.0" encoding="utf-8"?>
<ds:datastoreItem xmlns:ds="http://schemas.openxmlformats.org/officeDocument/2006/customXml" ds:itemID="{13C56987-799B-428A-B0F6-D48CBDFDAAAB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Response Cards Template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Smyth, Lisa - FS, OR</cp:lastModifiedBy>
  <cp:revision>4</cp:revision>
  <dcterms:created xsi:type="dcterms:W3CDTF">2026-02-20T23:36:00Z</dcterms:created>
  <dcterms:modified xsi:type="dcterms:W3CDTF">2026-04-22T19:48:00Z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