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11D" w14:textId="77777777" w:rsidR="006028FC" w:rsidRDefault="006028FC" w:rsidP="006028FC">
      <w:pPr>
        <w:pStyle w:val="BodyText"/>
        <w:spacing w:before="2"/>
        <w:rPr>
          <w:sz w:val="11"/>
        </w:rPr>
      </w:pPr>
    </w:p>
    <w:p w14:paraId="35515FA4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="006B3901" w:rsidRPr="00F804BF" w14:paraId="711F482F" w14:textId="77777777" w:rsidTr="006B3901">
        <w:trPr>
          <w:trHeight w:val="660"/>
        </w:trPr>
        <w:tc>
          <w:tcPr>
            <w:tcW w:w="1620" w:type="dxa"/>
          </w:tcPr>
          <w:p w14:paraId="0DCEE2B5" w14:textId="77777777" w:rsidR="006B3901" w:rsidRPr="00F804BF" w:rsidRDefault="006B3901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</w:tcPr>
          <w:p w14:paraId="54DC0235" w14:textId="0B54ED32" w:rsidR="006B3901" w:rsidRPr="00714B8C" w:rsidRDefault="00714B8C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</w:tcPr>
          <w:p w14:paraId="174D9DE6" w14:textId="541C3E80" w:rsidR="006B3901" w:rsidRPr="00714B8C" w:rsidRDefault="00714B8C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714B8C"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/>
          </w:tcPr>
          <w:p w14:paraId="17AF3096" w14:textId="5A969C33" w:rsidR="006B3901" w:rsidRPr="00714B8C" w:rsidRDefault="00714B8C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714B8C"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6B3901" w:rsidRPr="00F804BF" w14:paraId="6279A17E" w14:textId="77777777" w:rsidTr="006B3901">
        <w:trPr>
          <w:trHeight w:val="321"/>
        </w:trPr>
        <w:tc>
          <w:tcPr>
            <w:tcW w:w="1620" w:type="dxa"/>
          </w:tcPr>
          <w:p w14:paraId="5821166E" w14:textId="77777777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E69" w14:textId="11370F69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15.2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A74" w14:textId="1D5FCABE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9B3" w14:textId="7F0EB0ED" w:rsidR="006B3901" w:rsidRPr="00F804BF" w:rsidRDefault="006B3901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33.8 +</w:t>
            </w:r>
          </w:p>
        </w:tc>
      </w:tr>
      <w:tr w:rsidR="006B3901" w:rsidRPr="00F804BF" w14:paraId="5A85DA20" w14:textId="77777777" w:rsidTr="006B3901">
        <w:trPr>
          <w:trHeight w:val="2105"/>
        </w:trPr>
        <w:tc>
          <w:tcPr>
            <w:tcW w:w="1620" w:type="dxa"/>
            <w:vAlign w:val="center"/>
          </w:tcPr>
          <w:p w14:paraId="6F354486" w14:textId="77777777" w:rsidR="006B3901" w:rsidRPr="00F804BF" w:rsidRDefault="006B3901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vAlign w:val="center"/>
          </w:tcPr>
          <w:p w14:paraId="6992BC24" w14:textId="21CD79E5" w:rsidR="006B3901" w:rsidRDefault="006B3901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701EE706" w14:textId="77777777" w:rsidR="00A10EE2" w:rsidRPr="00A10EE2" w:rsidRDefault="00A10EE2" w:rsidP="00A10EE2">
            <w:pPr>
              <w:pStyle w:val="TableParagraph"/>
              <w:jc w:val="center"/>
              <w:rPr>
                <w:sz w:val="24"/>
              </w:rPr>
            </w:pPr>
            <w:r w:rsidRPr="00A10EE2">
              <w:rPr>
                <w:sz w:val="24"/>
              </w:rPr>
              <w:t>1 Prevention</w:t>
            </w:r>
          </w:p>
          <w:p w14:paraId="2841AEC7" w14:textId="77777777" w:rsidR="006B3901" w:rsidRDefault="006B3901" w:rsidP="0057708E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14:paraId="7ADADF6E" w14:textId="77777777" w:rsidR="006B3901" w:rsidRDefault="006B3901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6B5A1C72" w14:textId="14F3B648" w:rsidR="004B00F3" w:rsidRDefault="004B00F3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39BA88AE" w14:textId="77777777" w:rsidR="006B3901" w:rsidRDefault="006B3901" w:rsidP="00D37C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62CB7C5A" w14:textId="77777777" w:rsidR="00A10EE2" w:rsidRPr="00A10EE2" w:rsidRDefault="00A10EE2" w:rsidP="00A10EE2">
            <w:pPr>
              <w:pStyle w:val="TableParagraph"/>
              <w:jc w:val="center"/>
              <w:rPr>
                <w:sz w:val="24"/>
              </w:rPr>
            </w:pPr>
            <w:r w:rsidRPr="00A10EE2">
              <w:rPr>
                <w:sz w:val="24"/>
              </w:rPr>
              <w:t>1 Prevention</w:t>
            </w:r>
          </w:p>
          <w:p w14:paraId="18DDA50A" w14:textId="77777777" w:rsidR="00A10EE2" w:rsidRDefault="00A10EE2" w:rsidP="00D37C79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406EAEB5" w14:textId="62CA1DC8" w:rsidR="006B3901" w:rsidRPr="00D37C79" w:rsidRDefault="006B3901" w:rsidP="00D37C7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7B6604E6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3 Engine</w:t>
            </w:r>
          </w:p>
          <w:p w14:paraId="13D6E085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B085303" w14:textId="1E22A37F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08BECB9E" w14:textId="1329370A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357016A0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2820B678" w14:textId="77777777" w:rsidR="006B3901" w:rsidRDefault="006B3901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3AFD9340" w14:textId="7354CD37" w:rsidR="00A10EE2" w:rsidRDefault="00A10EE2" w:rsidP="006B3901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0F6F8816" w14:textId="0A04D1DE" w:rsidR="006B3901" w:rsidRPr="00D37C79" w:rsidRDefault="006B3901" w:rsidP="006B3901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</w:tc>
      </w:tr>
    </w:tbl>
    <w:tbl>
      <w:tblPr>
        <w:tblpPr w:leftFromText="180" w:rightFromText="180" w:vertAnchor="text" w:horzAnchor="margin" w:tblpXSpec="center" w:tblpY="196"/>
        <w:tblW w:w="10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F944F5" w14:paraId="63436488" w14:textId="77777777" w:rsidTr="00F944F5">
        <w:trPr>
          <w:trHeight w:val="6740"/>
        </w:trPr>
        <w:tc>
          <w:tcPr>
            <w:tcW w:w="1705" w:type="dxa"/>
            <w:shd w:val="clear" w:color="auto" w:fill="FFFF00"/>
            <w:vAlign w:val="center"/>
          </w:tcPr>
          <w:p w14:paraId="4C769D1A" w14:textId="77777777" w:rsidR="00F944F5" w:rsidRDefault="00F944F5" w:rsidP="00F944F5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7D75B985" w14:textId="77777777" w:rsidR="00F944F5" w:rsidRDefault="00F944F5" w:rsidP="00F944F5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7A32901E" w14:textId="77777777" w:rsidR="001C293B" w:rsidRDefault="001C293B" w:rsidP="00A53A4C">
            <w:pPr>
              <w:pStyle w:val="TableParagraph"/>
              <w:spacing w:before="181"/>
              <w:ind w:right="111"/>
              <w:rPr>
                <w:u w:val="single"/>
              </w:rPr>
            </w:pPr>
          </w:p>
          <w:p w14:paraId="583E5386" w14:textId="7299327B" w:rsidR="00F944F5" w:rsidRDefault="00A53A4C" w:rsidP="00A53A4C">
            <w:pPr>
              <w:pStyle w:val="TableParagraph"/>
              <w:spacing w:before="181"/>
              <w:ind w:right="111"/>
              <w:rPr>
                <w:b/>
              </w:rPr>
            </w:pPr>
            <w:r>
              <w:rPr>
                <w:b/>
              </w:rPr>
              <w:t xml:space="preserve">  </w:t>
            </w:r>
            <w:r w:rsidR="00442DC9">
              <w:rPr>
                <w:b/>
              </w:rPr>
              <w:t>First</w:t>
            </w:r>
            <w:r w:rsidR="00F944F5">
              <w:rPr>
                <w:b/>
              </w:rPr>
              <w:t xml:space="preserve"> Notification: </w:t>
            </w:r>
          </w:p>
          <w:p w14:paraId="6A171C2F" w14:textId="77777777" w:rsidR="00F944F5" w:rsidRDefault="00F944F5" w:rsidP="00F944F5">
            <w:pPr>
              <w:pStyle w:val="TableParagraph"/>
              <w:ind w:left="90" w:right="111"/>
            </w:pPr>
            <w:r>
              <w:t>District Duty Officer - Forest Duty Officer</w:t>
            </w:r>
          </w:p>
          <w:p w14:paraId="13A1357B" w14:textId="6B52A7D5" w:rsidR="00F944F5" w:rsidRDefault="00F944F5" w:rsidP="00F944F5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6B3901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2A8D7392" w14:textId="77777777" w:rsidR="00F944F5" w:rsidRDefault="00F944F5" w:rsidP="00F944F5">
            <w:pPr>
              <w:ind w:left="90"/>
            </w:pPr>
            <w:r>
              <w:t xml:space="preserve">Applegate Fire </w:t>
            </w:r>
          </w:p>
          <w:p w14:paraId="0F97713F" w14:textId="77777777" w:rsidR="00F944F5" w:rsidRDefault="00F944F5" w:rsidP="00F944F5">
            <w:pPr>
              <w:ind w:left="90"/>
            </w:pPr>
            <w:r>
              <w:t>Army Corp of Engineers</w:t>
            </w:r>
          </w:p>
          <w:p w14:paraId="3FE0431F" w14:textId="5CFD753D" w:rsidR="00F944F5" w:rsidRDefault="00F944F5" w:rsidP="00F944F5">
            <w:pPr>
              <w:ind w:left="90"/>
            </w:pPr>
            <w:r>
              <w:t xml:space="preserve">Medford ODF </w:t>
            </w:r>
          </w:p>
          <w:p w14:paraId="197BCFCF" w14:textId="02877D81" w:rsidR="00F944F5" w:rsidRPr="00B90DD8" w:rsidRDefault="00F944F5" w:rsidP="00F944F5">
            <w:pPr>
              <w:ind w:left="90"/>
            </w:pPr>
            <w:r>
              <w:t xml:space="preserve">Medford BLM </w:t>
            </w:r>
          </w:p>
          <w:p w14:paraId="3DDFFFFB" w14:textId="77777777" w:rsidR="00F944F5" w:rsidRDefault="00F944F5" w:rsidP="00F944F5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556C1A79" w14:textId="77777777" w:rsidR="00F944F5" w:rsidRDefault="00F944F5" w:rsidP="00F944F5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2F406914" w14:textId="77777777" w:rsidR="00F944F5" w:rsidRDefault="00F944F5" w:rsidP="00F944F5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Applegate Lake</w:t>
            </w:r>
          </w:p>
          <w:p w14:paraId="550BE4EE" w14:textId="77777777" w:rsidR="00F944F5" w:rsidRDefault="00F944F5" w:rsidP="00F944F5">
            <w:pPr>
              <w:pStyle w:val="TableParagraph"/>
              <w:spacing w:before="1"/>
              <w:ind w:right="111"/>
              <w:rPr>
                <w:b/>
              </w:rPr>
            </w:pPr>
          </w:p>
          <w:p w14:paraId="445A4EEF" w14:textId="77777777" w:rsidR="00F944F5" w:rsidRDefault="00F944F5" w:rsidP="00F944F5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579303CF" w14:textId="77777777" w:rsidR="00F944F5" w:rsidRDefault="00F944F5" w:rsidP="00F944F5">
            <w:pPr>
              <w:pStyle w:val="TableParagraph"/>
              <w:spacing w:before="1"/>
              <w:ind w:left="90" w:right="111"/>
            </w:pPr>
            <w:r>
              <w:t>Applegate Lake (42° 2.295 X 123° 8.121) – Contact Concessionaire</w:t>
            </w:r>
          </w:p>
          <w:p w14:paraId="3E060600" w14:textId="08A900E9" w:rsidR="00F944F5" w:rsidRDefault="00F944F5" w:rsidP="00F944F5">
            <w:pPr>
              <w:pStyle w:val="TableParagraph"/>
              <w:spacing w:before="1"/>
              <w:ind w:left="90" w:right="111"/>
            </w:pPr>
            <w:r>
              <w:t xml:space="preserve">Big </w:t>
            </w:r>
            <w:r w:rsidR="0057708E">
              <w:t>Acorn Woman</w:t>
            </w:r>
            <w:r>
              <w:t xml:space="preserve"> Lake (42° 2.418 X 123° 1.206) – Contact Concessionaire/Dip Site Manager needed</w:t>
            </w:r>
          </w:p>
          <w:p w14:paraId="0820F3C3" w14:textId="77777777" w:rsidR="00F944F5" w:rsidRDefault="00F944F5" w:rsidP="00F944F5">
            <w:pPr>
              <w:pStyle w:val="TableParagraph"/>
              <w:spacing w:before="1"/>
              <w:ind w:left="90" w:right="111"/>
            </w:pPr>
            <w:r>
              <w:t>Miller Lake (42° 3.876 X 123° 18.183)</w:t>
            </w:r>
          </w:p>
          <w:p w14:paraId="13B2AE40" w14:textId="77777777" w:rsidR="006B3901" w:rsidRDefault="006B3901" w:rsidP="006B3901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2914898D" w14:textId="785FF122" w:rsidR="006B3901" w:rsidRDefault="006B3901" w:rsidP="006B3901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353F94FC" w14:textId="77777777" w:rsidR="00F944F5" w:rsidRDefault="00F944F5" w:rsidP="00F944F5">
            <w:pPr>
              <w:pStyle w:val="TableParagraph"/>
              <w:spacing w:before="1"/>
              <w:ind w:left="90" w:right="111"/>
            </w:pPr>
          </w:p>
        </w:tc>
      </w:tr>
    </w:tbl>
    <w:p w14:paraId="0E9AEB09" w14:textId="77777777" w:rsidR="006028FC" w:rsidRDefault="006028FC" w:rsidP="006028FC">
      <w:pPr>
        <w:pStyle w:val="BodyText"/>
        <w:rPr>
          <w:sz w:val="20"/>
        </w:rPr>
      </w:pPr>
    </w:p>
    <w:p w14:paraId="68377F00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5A2AA088" w14:textId="77777777" w:rsidTr="00190BEC">
        <w:trPr>
          <w:trHeight w:val="244"/>
        </w:trPr>
        <w:tc>
          <w:tcPr>
            <w:tcW w:w="5087" w:type="dxa"/>
            <w:gridSpan w:val="5"/>
          </w:tcPr>
          <w:p w14:paraId="34101A53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68CEB2E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CB30098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76232206" w14:textId="77777777" w:rsidTr="00190BEC">
        <w:trPr>
          <w:trHeight w:val="244"/>
        </w:trPr>
        <w:tc>
          <w:tcPr>
            <w:tcW w:w="1746" w:type="dxa"/>
          </w:tcPr>
          <w:p w14:paraId="305D6F07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B792F6C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431CE779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6E8F15C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71803F8B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012B1A1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8354A53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3F712E04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73FF1D73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D19C85B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127FD0A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F161F1" w14:paraId="5406E7AD" w14:textId="77777777" w:rsidTr="00EE56F2">
        <w:trPr>
          <w:trHeight w:val="244"/>
        </w:trPr>
        <w:tc>
          <w:tcPr>
            <w:tcW w:w="1746" w:type="dxa"/>
          </w:tcPr>
          <w:p w14:paraId="3CDD45A1" w14:textId="3084E996" w:rsidR="00F161F1" w:rsidRDefault="00EF012A" w:rsidP="00F161F1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Dutchman</w:t>
            </w:r>
          </w:p>
        </w:tc>
        <w:tc>
          <w:tcPr>
            <w:tcW w:w="977" w:type="dxa"/>
          </w:tcPr>
          <w:p w14:paraId="0FC503D6" w14:textId="5E7624A5" w:rsidR="00F161F1" w:rsidRDefault="00EF012A" w:rsidP="00F161F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430F420" w14:textId="29C7B3F2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351218C3" w14:textId="3D113C8B" w:rsidR="00F161F1" w:rsidRDefault="00EF012A" w:rsidP="00F161F1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124CBFF8" w14:textId="0F92C86B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256D3961" w14:textId="77777777" w:rsidR="00F161F1" w:rsidRDefault="00F161F1" w:rsidP="00F16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FF20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402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7AFD" w14:textId="77777777" w:rsidR="00F161F1" w:rsidRDefault="00F161F1" w:rsidP="00F161F1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0078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0DCEDD27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F161F1" w14:paraId="26EAC88F" w14:textId="77777777" w:rsidTr="00EE56F2">
        <w:trPr>
          <w:trHeight w:val="244"/>
        </w:trPr>
        <w:tc>
          <w:tcPr>
            <w:tcW w:w="1746" w:type="dxa"/>
          </w:tcPr>
          <w:p w14:paraId="27F2AEC4" w14:textId="56949833" w:rsidR="00F161F1" w:rsidRDefault="00EF012A" w:rsidP="00F161F1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Whisky</w:t>
            </w:r>
          </w:p>
        </w:tc>
        <w:tc>
          <w:tcPr>
            <w:tcW w:w="977" w:type="dxa"/>
          </w:tcPr>
          <w:p w14:paraId="242763A8" w14:textId="354E59A7" w:rsidR="00F161F1" w:rsidRDefault="00EF012A" w:rsidP="00F161F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626DE54" w14:textId="208B460E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6C2BFC21" w14:textId="0B1D8B39" w:rsidR="00F161F1" w:rsidRDefault="00EF012A" w:rsidP="00F161F1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6E745FFE" w14:textId="3A66FCD3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14:paraId="01938398" w14:textId="77777777" w:rsidR="00F161F1" w:rsidRDefault="00F161F1" w:rsidP="00F16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1C7D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98B7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764" w14:textId="77777777" w:rsidR="00F161F1" w:rsidRDefault="00F161F1" w:rsidP="00F161F1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D6C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1B5F025F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6028FC" w14:paraId="2B9A9784" w14:textId="77777777" w:rsidTr="00190BEC">
        <w:trPr>
          <w:trHeight w:val="244"/>
        </w:trPr>
        <w:tc>
          <w:tcPr>
            <w:tcW w:w="1746" w:type="dxa"/>
          </w:tcPr>
          <w:p w14:paraId="181CEBD2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288F90E9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26B70846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56C51FC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6361C20E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385E70F9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1A20CACA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7710620C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4A8E6F2E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554C0543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6072B51A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64B35A19" w14:textId="77777777" w:rsidR="004853A6" w:rsidRDefault="004853A6" w:rsidP="00C329A0"/>
    <w:sectPr w:rsidR="004853A6" w:rsidSect="006B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DA29" w14:textId="77777777" w:rsidR="00C36C71" w:rsidRDefault="00C36C71" w:rsidP="006028FC">
      <w:r>
        <w:separator/>
      </w:r>
    </w:p>
  </w:endnote>
  <w:endnote w:type="continuationSeparator" w:id="0">
    <w:p w14:paraId="31ED7C74" w14:textId="77777777" w:rsidR="00C36C71" w:rsidRDefault="00C36C71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80B5" w14:textId="77777777" w:rsidR="006B3901" w:rsidRDefault="006B3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51D3" w14:textId="77777777" w:rsidR="006B3901" w:rsidRDefault="006B3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DD6C" w14:textId="77777777" w:rsidR="006B3901" w:rsidRDefault="006B3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8243" w14:textId="77777777" w:rsidR="00C36C71" w:rsidRDefault="00C36C71" w:rsidP="006028FC">
      <w:r>
        <w:separator/>
      </w:r>
    </w:p>
  </w:footnote>
  <w:footnote w:type="continuationSeparator" w:id="0">
    <w:p w14:paraId="45F1965D" w14:textId="77777777" w:rsidR="00C36C71" w:rsidRDefault="00C36C71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3A8D" w14:textId="77777777" w:rsidR="006B3901" w:rsidRDefault="006B3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3141" w14:textId="7BD6F79A" w:rsidR="006028FC" w:rsidRDefault="00A63675" w:rsidP="006028FC">
    <w:pPr>
      <w:jc w:val="center"/>
      <w:rPr>
        <w:sz w:val="40"/>
      </w:rPr>
    </w:pPr>
    <w:r>
      <w:rPr>
        <w:sz w:val="40"/>
      </w:rPr>
      <w:t>SM</w:t>
    </w:r>
    <w:r w:rsidR="00416ABB">
      <w:rPr>
        <w:sz w:val="40"/>
      </w:rPr>
      <w:t xml:space="preserve"> </w:t>
    </w:r>
    <w:r w:rsidR="0057708E">
      <w:rPr>
        <w:sz w:val="40"/>
      </w:rPr>
      <w:t xml:space="preserve">4 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Siskiyou Mountain</w:t>
    </w:r>
    <w:r w:rsidR="0057708E">
      <w:rPr>
        <w:sz w:val="40"/>
      </w:rPr>
      <w:t>s</w:t>
    </w:r>
    <w:r w:rsidR="00F02258">
      <w:rPr>
        <w:sz w:val="40"/>
      </w:rPr>
      <w:t xml:space="preserve"> </w:t>
    </w:r>
    <w:r w:rsidR="003C5E63">
      <w:rPr>
        <w:sz w:val="40"/>
      </w:rPr>
      <w:t>–</w:t>
    </w:r>
    <w:r w:rsidR="0057708E">
      <w:rPr>
        <w:sz w:val="40"/>
      </w:rPr>
      <w:t xml:space="preserve"> </w:t>
    </w:r>
    <w:r w:rsidR="0057708E" w:rsidRPr="006B3901">
      <w:rPr>
        <w:sz w:val="40"/>
      </w:rPr>
      <w:t>Palmer</w:t>
    </w:r>
    <w:r w:rsidR="003C5E63" w:rsidRPr="006B3901">
      <w:rPr>
        <w:sz w:val="40"/>
      </w:rPr>
      <w:t xml:space="preserve"> Creek</w:t>
    </w:r>
  </w:p>
  <w:p w14:paraId="29D6806E" w14:textId="0D6E1740" w:rsidR="006B5C20" w:rsidRPr="006B5C20" w:rsidRDefault="006B5C20" w:rsidP="006028FC">
    <w:pPr>
      <w:jc w:val="center"/>
      <w:rPr>
        <w:color w:val="FF0000"/>
        <w:sz w:val="24"/>
        <w:szCs w:val="24"/>
      </w:rPr>
    </w:pPr>
    <w:r w:rsidRPr="006B5C20">
      <w:rPr>
        <w:color w:val="FF0000"/>
        <w:sz w:val="24"/>
        <w:szCs w:val="24"/>
      </w:rPr>
      <w:t>(MUTUAL AID AREAS)</w:t>
    </w:r>
  </w:p>
  <w:p w14:paraId="5A4E6BCB" w14:textId="77777777" w:rsidR="004853A6" w:rsidRDefault="004853A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5792" w14:textId="77777777" w:rsidR="006B3901" w:rsidRDefault="006B3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206841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D0B25"/>
    <w:rsid w:val="000F2FB2"/>
    <w:rsid w:val="001125E6"/>
    <w:rsid w:val="00162022"/>
    <w:rsid w:val="00182AB6"/>
    <w:rsid w:val="00190BEC"/>
    <w:rsid w:val="001C293B"/>
    <w:rsid w:val="002342A1"/>
    <w:rsid w:val="002553C4"/>
    <w:rsid w:val="0029142C"/>
    <w:rsid w:val="00381CF5"/>
    <w:rsid w:val="003C5E63"/>
    <w:rsid w:val="003D6CBD"/>
    <w:rsid w:val="00416ABB"/>
    <w:rsid w:val="00436B2C"/>
    <w:rsid w:val="00442DC9"/>
    <w:rsid w:val="004853A6"/>
    <w:rsid w:val="00486E71"/>
    <w:rsid w:val="00495BB8"/>
    <w:rsid w:val="004B00F3"/>
    <w:rsid w:val="004C1F02"/>
    <w:rsid w:val="004C7036"/>
    <w:rsid w:val="0057211E"/>
    <w:rsid w:val="0057708E"/>
    <w:rsid w:val="005A5425"/>
    <w:rsid w:val="005B1036"/>
    <w:rsid w:val="005C0596"/>
    <w:rsid w:val="00601467"/>
    <w:rsid w:val="006028FC"/>
    <w:rsid w:val="00607B0E"/>
    <w:rsid w:val="0069791F"/>
    <w:rsid w:val="006B3901"/>
    <w:rsid w:val="006B5C20"/>
    <w:rsid w:val="006D51F3"/>
    <w:rsid w:val="006E38F7"/>
    <w:rsid w:val="006F5EDE"/>
    <w:rsid w:val="00714B8C"/>
    <w:rsid w:val="00732F95"/>
    <w:rsid w:val="00761F34"/>
    <w:rsid w:val="007753B9"/>
    <w:rsid w:val="00860A23"/>
    <w:rsid w:val="00861D28"/>
    <w:rsid w:val="008B4DE9"/>
    <w:rsid w:val="008C27FD"/>
    <w:rsid w:val="00902169"/>
    <w:rsid w:val="00932BB2"/>
    <w:rsid w:val="00957C07"/>
    <w:rsid w:val="0097644A"/>
    <w:rsid w:val="009A2657"/>
    <w:rsid w:val="009C2ACC"/>
    <w:rsid w:val="009C4C62"/>
    <w:rsid w:val="00A10EE2"/>
    <w:rsid w:val="00A53A4C"/>
    <w:rsid w:val="00A63675"/>
    <w:rsid w:val="00A673C2"/>
    <w:rsid w:val="00AB0498"/>
    <w:rsid w:val="00B27638"/>
    <w:rsid w:val="00B90DD8"/>
    <w:rsid w:val="00C31655"/>
    <w:rsid w:val="00C329A0"/>
    <w:rsid w:val="00C36C71"/>
    <w:rsid w:val="00C55ABA"/>
    <w:rsid w:val="00C602FC"/>
    <w:rsid w:val="00C60519"/>
    <w:rsid w:val="00CD407E"/>
    <w:rsid w:val="00D37C79"/>
    <w:rsid w:val="00D844FD"/>
    <w:rsid w:val="00DA64A3"/>
    <w:rsid w:val="00DB2023"/>
    <w:rsid w:val="00EE0583"/>
    <w:rsid w:val="00EF012A"/>
    <w:rsid w:val="00F02258"/>
    <w:rsid w:val="00F06FE6"/>
    <w:rsid w:val="00F161F1"/>
    <w:rsid w:val="00F944F5"/>
    <w:rsid w:val="00F97969"/>
    <w:rsid w:val="00FA614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6F91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A5CCC9DD-BFB3-4530-A54A-B98040AFB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E3469-B6AB-4CC3-9336-D0447D597EF4}"/>
</file>

<file path=customXml/itemProps3.xml><?xml version="1.0" encoding="utf-8"?>
<ds:datastoreItem xmlns:ds="http://schemas.openxmlformats.org/officeDocument/2006/customXml" ds:itemID="{F2F0E386-B33E-4481-9C92-A317076CAB41}"/>
</file>

<file path=customXml/itemProps4.xml><?xml version="1.0" encoding="utf-8"?>
<ds:datastoreItem xmlns:ds="http://schemas.openxmlformats.org/officeDocument/2006/customXml" ds:itemID="{CA721593-B1B6-4403-89EA-0F2F5CA0B9ED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cp:lastPrinted>2019-07-02T15:24:00Z</cp:lastPrinted>
  <dcterms:created xsi:type="dcterms:W3CDTF">2026-02-04T23:47:00Z</dcterms:created>
  <dcterms:modified xsi:type="dcterms:W3CDTF">2026-04-30T18:32:00Z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