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611D" w14:textId="77777777" w:rsidR="006028FC" w:rsidRDefault="006028FC" w:rsidP="006028FC">
      <w:pPr>
        <w:pStyle w:val="BodyText"/>
        <w:spacing w:before="2"/>
        <w:rPr>
          <w:sz w:val="11"/>
        </w:rPr>
      </w:pPr>
    </w:p>
    <w:p w14:paraId="35515FA4" w14:textId="77777777" w:rsidR="006028FC" w:rsidRDefault="006028FC" w:rsidP="006028FC">
      <w:pPr>
        <w:pStyle w:val="BodyText"/>
        <w:spacing w:before="3"/>
        <w:rPr>
          <w:sz w:val="29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090"/>
        <w:gridCol w:w="3090"/>
        <w:gridCol w:w="3090"/>
      </w:tblGrid>
      <w:tr w:rsidR="006B3901" w:rsidRPr="00F804BF" w14:paraId="711F482F" w14:textId="77777777" w:rsidTr="006B3901">
        <w:trPr>
          <w:trHeight w:val="660"/>
        </w:trPr>
        <w:tc>
          <w:tcPr>
            <w:tcW w:w="1620" w:type="dxa"/>
          </w:tcPr>
          <w:p w14:paraId="0DCEE2B5" w14:textId="77777777" w:rsidR="006B3901" w:rsidRPr="00F804BF" w:rsidRDefault="006B3901" w:rsidP="001C10E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90" w:type="dxa"/>
            <w:shd w:val="clear" w:color="auto" w:fill="92D050"/>
          </w:tcPr>
          <w:p w14:paraId="54DC0235" w14:textId="2C395DF9" w:rsidR="006B3901" w:rsidRPr="00413431" w:rsidRDefault="00413431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090" w:type="dxa"/>
            <w:shd w:val="clear" w:color="auto" w:fill="FFFF00"/>
          </w:tcPr>
          <w:p w14:paraId="174D9DE6" w14:textId="05A98CB2" w:rsidR="006B3901" w:rsidRPr="00413431" w:rsidRDefault="00413431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090" w:type="dxa"/>
            <w:shd w:val="clear" w:color="auto" w:fill="FFC000"/>
          </w:tcPr>
          <w:p w14:paraId="17AF3096" w14:textId="54874D73" w:rsidR="006B3901" w:rsidRPr="00413431" w:rsidRDefault="00413431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6B3901" w:rsidRPr="00F804BF" w14:paraId="6279A17E" w14:textId="77777777" w:rsidTr="006B3901">
        <w:trPr>
          <w:trHeight w:val="321"/>
        </w:trPr>
        <w:tc>
          <w:tcPr>
            <w:tcW w:w="1620" w:type="dxa"/>
          </w:tcPr>
          <w:p w14:paraId="5821166E" w14:textId="77777777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E69" w14:textId="11370F69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15.2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A74" w14:textId="1D5FCABE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15.3 – 33.7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9B3" w14:textId="7F0EB0ED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33.8 +</w:t>
            </w:r>
          </w:p>
        </w:tc>
      </w:tr>
      <w:tr w:rsidR="006B3901" w:rsidRPr="00F804BF" w14:paraId="5A85DA20" w14:textId="77777777" w:rsidTr="006B3901">
        <w:trPr>
          <w:trHeight w:val="2105"/>
        </w:trPr>
        <w:tc>
          <w:tcPr>
            <w:tcW w:w="1620" w:type="dxa"/>
            <w:vAlign w:val="center"/>
          </w:tcPr>
          <w:p w14:paraId="6F354486" w14:textId="77777777" w:rsidR="006B3901" w:rsidRPr="00F804BF" w:rsidRDefault="006B3901" w:rsidP="001C10E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90" w:type="dxa"/>
            <w:vAlign w:val="center"/>
          </w:tcPr>
          <w:p w14:paraId="6992BC24" w14:textId="21CD79E5" w:rsidR="006B3901" w:rsidRDefault="006B3901" w:rsidP="001C10E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14:paraId="537BF937" w14:textId="77777777" w:rsidR="004A07FC" w:rsidRPr="004A07FC" w:rsidRDefault="004A07FC" w:rsidP="004A07FC">
            <w:pPr>
              <w:pStyle w:val="TableParagraph"/>
              <w:jc w:val="center"/>
              <w:rPr>
                <w:sz w:val="24"/>
              </w:rPr>
            </w:pPr>
            <w:r w:rsidRPr="004A07FC">
              <w:rPr>
                <w:sz w:val="24"/>
              </w:rPr>
              <w:t>1 Prevention</w:t>
            </w:r>
          </w:p>
          <w:p w14:paraId="368F0C1D" w14:textId="77777777" w:rsidR="004A07FC" w:rsidRDefault="004A07FC" w:rsidP="004A07FC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  <w:p w14:paraId="2841AEC7" w14:textId="77777777" w:rsidR="006B3901" w:rsidRDefault="006B3901" w:rsidP="0057708E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14:paraId="7ADADF6E" w14:textId="77777777" w:rsidR="006B3901" w:rsidRDefault="006B3901" w:rsidP="001C10E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14:paraId="39BA88AE" w14:textId="77777777" w:rsidR="006B3901" w:rsidRDefault="006B3901" w:rsidP="00D37C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7E3C76C1" w14:textId="77777777" w:rsidR="004A07FC" w:rsidRPr="004A07FC" w:rsidRDefault="004A07FC" w:rsidP="004A07FC">
            <w:pPr>
              <w:pStyle w:val="TableParagraph"/>
              <w:jc w:val="center"/>
              <w:rPr>
                <w:sz w:val="24"/>
              </w:rPr>
            </w:pPr>
            <w:r w:rsidRPr="004A07FC">
              <w:rPr>
                <w:sz w:val="24"/>
              </w:rPr>
              <w:t>1 Prevention</w:t>
            </w:r>
          </w:p>
          <w:p w14:paraId="53876963" w14:textId="77777777" w:rsidR="004A07FC" w:rsidRDefault="004A07FC" w:rsidP="00D37C79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  <w:p w14:paraId="406EAEB5" w14:textId="62CA1DC8" w:rsidR="006B3901" w:rsidRPr="00D37C79" w:rsidRDefault="006B3901" w:rsidP="00D37C7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14:paraId="7B6604E6" w14:textId="77777777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3 Engine</w:t>
            </w:r>
          </w:p>
          <w:p w14:paraId="13D6E085" w14:textId="77777777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2B085303" w14:textId="1E22A37F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14:paraId="08BECB9E" w14:textId="1329370A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357016A0" w14:textId="77777777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2820B678" w14:textId="77777777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18413742" w14:textId="77777777" w:rsidR="006B3901" w:rsidRDefault="006B3901" w:rsidP="006B3901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  <w:p w14:paraId="0F6F8816" w14:textId="117EFE2C" w:rsidR="00DD5149" w:rsidRPr="00D37C79" w:rsidRDefault="00DD5149" w:rsidP="006B3901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</w:tc>
      </w:tr>
    </w:tbl>
    <w:tbl>
      <w:tblPr>
        <w:tblpPr w:leftFromText="180" w:rightFromText="180" w:vertAnchor="text" w:horzAnchor="margin" w:tblpXSpec="center" w:tblpY="196"/>
        <w:tblW w:w="10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F944F5" w14:paraId="63436488" w14:textId="77777777" w:rsidTr="00F944F5">
        <w:trPr>
          <w:trHeight w:val="6740"/>
        </w:trPr>
        <w:tc>
          <w:tcPr>
            <w:tcW w:w="1705" w:type="dxa"/>
            <w:shd w:val="clear" w:color="auto" w:fill="FFFF00"/>
            <w:vAlign w:val="center"/>
          </w:tcPr>
          <w:p w14:paraId="4C769D1A" w14:textId="77777777" w:rsidR="00F944F5" w:rsidRDefault="00F944F5" w:rsidP="00F944F5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7F0843C8" w14:textId="77777777" w:rsidR="00DD5149" w:rsidRDefault="00DD5149" w:rsidP="00DD5149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17D928B0" w14:textId="77777777" w:rsidR="00DD5149" w:rsidRDefault="00DD5149" w:rsidP="00DD5149">
            <w:pPr>
              <w:pStyle w:val="TableParagraph"/>
              <w:spacing w:before="181"/>
              <w:ind w:right="111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Primary Notifications: </w:t>
            </w:r>
          </w:p>
          <w:p w14:paraId="00FAA30F" w14:textId="77777777" w:rsidR="00DD5149" w:rsidRDefault="00DD5149" w:rsidP="00DD5149">
            <w:pPr>
              <w:pStyle w:val="TableParagraph"/>
              <w:ind w:left="90" w:right="111"/>
            </w:pPr>
            <w:r>
              <w:t>District Duty Officer -   Forest Duty Officer</w:t>
            </w:r>
          </w:p>
          <w:p w14:paraId="2A4E35FD" w14:textId="77777777" w:rsidR="00DD5149" w:rsidRDefault="00DD5149" w:rsidP="00DD5149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(if within 1 mile):</w:t>
            </w:r>
          </w:p>
          <w:p w14:paraId="157A05F4" w14:textId="77777777" w:rsidR="00DD5149" w:rsidRDefault="00DD5149" w:rsidP="00DD5149">
            <w:pPr>
              <w:ind w:left="90"/>
            </w:pPr>
            <w:r>
              <w:t xml:space="preserve">Medford ODF </w:t>
            </w:r>
          </w:p>
          <w:p w14:paraId="054314DC" w14:textId="77777777" w:rsidR="00DD5149" w:rsidRDefault="00DD5149" w:rsidP="00DD5149">
            <w:pPr>
              <w:ind w:left="90"/>
            </w:pPr>
            <w:r>
              <w:t>Grants Pass ODF</w:t>
            </w:r>
          </w:p>
          <w:p w14:paraId="7983E205" w14:textId="77777777" w:rsidR="00DD5149" w:rsidRDefault="00DD5149" w:rsidP="00DD5149">
            <w:pPr>
              <w:ind w:left="90"/>
            </w:pPr>
            <w:r>
              <w:t xml:space="preserve">Medford BLM </w:t>
            </w:r>
          </w:p>
          <w:p w14:paraId="5382D4CF" w14:textId="77777777" w:rsidR="00DD5149" w:rsidRDefault="00DD5149" w:rsidP="00DD5149">
            <w:pPr>
              <w:pStyle w:val="TableParagraph"/>
              <w:spacing w:line="267" w:lineRule="exact"/>
              <w:rPr>
                <w:b/>
              </w:rPr>
            </w:pPr>
          </w:p>
          <w:p w14:paraId="5D2AFC83" w14:textId="77777777" w:rsidR="00DD5149" w:rsidRDefault="00DD5149" w:rsidP="00DD5149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55261C55" w14:textId="77777777" w:rsidR="00DD5149" w:rsidRDefault="00DD5149" w:rsidP="00DD5149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Weather Control Site (T40S R5W Sec 19)</w:t>
            </w:r>
          </w:p>
          <w:p w14:paraId="3219D48D" w14:textId="77777777" w:rsidR="00DD5149" w:rsidRDefault="00DD5149" w:rsidP="00DD5149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 xml:space="preserve">Private Timber Lands </w:t>
            </w:r>
          </w:p>
          <w:p w14:paraId="23FBFFBD" w14:textId="77777777" w:rsidR="00DD5149" w:rsidRDefault="00DD5149" w:rsidP="00DD5149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Arnold Mine</w:t>
            </w:r>
          </w:p>
          <w:p w14:paraId="158EB953" w14:textId="77777777" w:rsidR="00DD5149" w:rsidRDefault="00DD5149" w:rsidP="00DD5149">
            <w:pPr>
              <w:pStyle w:val="TableParagraph"/>
              <w:tabs>
                <w:tab w:val="left" w:pos="2809"/>
                <w:tab w:val="left" w:pos="4840"/>
              </w:tabs>
            </w:pPr>
            <w:r>
              <w:t xml:space="preserve">  Hinkle Cabin </w:t>
            </w:r>
          </w:p>
          <w:p w14:paraId="1F685974" w14:textId="77777777" w:rsidR="00DD5149" w:rsidRDefault="00DD5149" w:rsidP="00DD5149">
            <w:pPr>
              <w:pStyle w:val="TableParagraph"/>
              <w:tabs>
                <w:tab w:val="left" w:pos="2809"/>
                <w:tab w:val="left" w:pos="4840"/>
              </w:tabs>
            </w:pPr>
            <w:r>
              <w:t xml:space="preserve">  Whisky Communication Tower </w:t>
            </w:r>
          </w:p>
          <w:p w14:paraId="013C88BE" w14:textId="77777777" w:rsidR="00DD5149" w:rsidRDefault="00DD5149" w:rsidP="00DD5149">
            <w:pPr>
              <w:pStyle w:val="TableParagraph"/>
              <w:spacing w:before="1"/>
              <w:ind w:right="111"/>
              <w:rPr>
                <w:b/>
              </w:rPr>
            </w:pPr>
          </w:p>
          <w:p w14:paraId="0A568D16" w14:textId="77777777" w:rsidR="00DD5149" w:rsidRDefault="00DD5149" w:rsidP="00DD514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356F30FA" w14:textId="77777777" w:rsidR="00DD5149" w:rsidRDefault="00DD5149" w:rsidP="00DD5149">
            <w:pPr>
              <w:pStyle w:val="TableParagraph"/>
              <w:spacing w:before="1"/>
              <w:ind w:left="90" w:right="111"/>
            </w:pPr>
            <w:r>
              <w:t>Miller Lake (42° 3.876 X 123° 18.183)</w:t>
            </w:r>
          </w:p>
          <w:p w14:paraId="4E985A23" w14:textId="04A8F8EE" w:rsidR="00DD5149" w:rsidRDefault="00DD5149" w:rsidP="00916E08">
            <w:pPr>
              <w:pStyle w:val="TableParagraph"/>
              <w:spacing w:before="1"/>
              <w:ind w:left="90" w:right="111"/>
            </w:pPr>
            <w:r>
              <w:t>Applegate Lake (42° 2.295 X 123° 8.121) – Contact Concessionaire</w:t>
            </w:r>
          </w:p>
          <w:p w14:paraId="45C6CFF3" w14:textId="77777777" w:rsidR="00DD5149" w:rsidRDefault="00DD5149" w:rsidP="00DD514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772471F1" w14:textId="77777777" w:rsidR="00DD5149" w:rsidRDefault="00DD5149" w:rsidP="00DD514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353F94FC" w14:textId="77777777" w:rsidR="00F944F5" w:rsidRDefault="00F944F5" w:rsidP="00F944F5">
            <w:pPr>
              <w:pStyle w:val="TableParagraph"/>
              <w:spacing w:before="1"/>
              <w:ind w:left="90" w:right="111"/>
            </w:pPr>
          </w:p>
        </w:tc>
      </w:tr>
    </w:tbl>
    <w:p w14:paraId="0E9AEB09" w14:textId="77777777" w:rsidR="006028FC" w:rsidRDefault="006028FC" w:rsidP="006028FC">
      <w:pPr>
        <w:pStyle w:val="BodyText"/>
        <w:rPr>
          <w:sz w:val="20"/>
        </w:rPr>
      </w:pPr>
    </w:p>
    <w:p w14:paraId="68377F00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5A2AA088" w14:textId="77777777" w:rsidTr="00190BEC">
        <w:trPr>
          <w:trHeight w:val="244"/>
        </w:trPr>
        <w:tc>
          <w:tcPr>
            <w:tcW w:w="5087" w:type="dxa"/>
            <w:gridSpan w:val="5"/>
          </w:tcPr>
          <w:p w14:paraId="34101A53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68CEB2EC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5CB30098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DD5149" w14:paraId="76232206" w14:textId="77777777" w:rsidTr="00190BEC">
        <w:trPr>
          <w:trHeight w:val="244"/>
        </w:trPr>
        <w:tc>
          <w:tcPr>
            <w:tcW w:w="1746" w:type="dxa"/>
          </w:tcPr>
          <w:p w14:paraId="305D6F07" w14:textId="417E6D54" w:rsidR="00DD5149" w:rsidRDefault="00DD5149" w:rsidP="00DD5149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0B792F6C" w14:textId="4EDD236E" w:rsidR="00DD5149" w:rsidRDefault="00DD5149" w:rsidP="00DD5149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431CE779" w14:textId="1B2B032C" w:rsidR="00DD5149" w:rsidRDefault="00DD5149" w:rsidP="00DD514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46E8F15C" w14:textId="2438D845" w:rsidR="00DD5149" w:rsidRDefault="00DD5149" w:rsidP="00DD514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71803F8B" w14:textId="71155DA3" w:rsidR="00DD5149" w:rsidRDefault="00DD5149" w:rsidP="00DD514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6012B1A1" w14:textId="77777777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48354A53" w14:textId="74560673" w:rsidR="00DD5149" w:rsidRDefault="00DD5149" w:rsidP="00DD514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3F712E04" w14:textId="469DABDC" w:rsidR="00DD5149" w:rsidRDefault="00DD5149" w:rsidP="00DD514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73FF1D73" w14:textId="337AF60F" w:rsidR="00DD5149" w:rsidRDefault="00DD5149" w:rsidP="00DD5149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1D19C85B" w14:textId="69B28C38" w:rsidR="00DD5149" w:rsidRDefault="00DD5149" w:rsidP="00DD5149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0127FD0A" w14:textId="5C9C6275" w:rsidR="00DD5149" w:rsidRDefault="00DD5149" w:rsidP="00DD5149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DD5149" w14:paraId="5406E7AD" w14:textId="77777777" w:rsidTr="00EE56F2">
        <w:trPr>
          <w:trHeight w:val="244"/>
        </w:trPr>
        <w:tc>
          <w:tcPr>
            <w:tcW w:w="1746" w:type="dxa"/>
          </w:tcPr>
          <w:p w14:paraId="3CDD45A1" w14:textId="455350C9" w:rsidR="00DD5149" w:rsidRDefault="00DD5149" w:rsidP="00DD5149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>
              <w:rPr>
                <w:sz w:val="20"/>
              </w:rPr>
              <w:t>Whisky</w:t>
            </w:r>
          </w:p>
        </w:tc>
        <w:tc>
          <w:tcPr>
            <w:tcW w:w="977" w:type="dxa"/>
          </w:tcPr>
          <w:p w14:paraId="0FC503D6" w14:textId="793C46CD" w:rsidR="00DD5149" w:rsidRDefault="00DD5149" w:rsidP="00DD5149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169.9750</w:t>
            </w:r>
          </w:p>
        </w:tc>
        <w:tc>
          <w:tcPr>
            <w:tcW w:w="672" w:type="dxa"/>
          </w:tcPr>
          <w:p w14:paraId="1430F420" w14:textId="5F14E6B7" w:rsidR="00DD5149" w:rsidRDefault="00DD5149" w:rsidP="00DD514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351218C3" w14:textId="275445EA" w:rsidR="00DD5149" w:rsidRDefault="00DD5149" w:rsidP="00DD5149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164.9375</w:t>
            </w:r>
          </w:p>
        </w:tc>
        <w:tc>
          <w:tcPr>
            <w:tcW w:w="672" w:type="dxa"/>
          </w:tcPr>
          <w:p w14:paraId="124CBFF8" w14:textId="26BDDB6F" w:rsidR="00DD5149" w:rsidRDefault="00DD5149" w:rsidP="00DD514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173.8</w:t>
            </w:r>
          </w:p>
        </w:tc>
        <w:tc>
          <w:tcPr>
            <w:tcW w:w="223" w:type="dxa"/>
            <w:shd w:val="clear" w:color="auto" w:fill="E7E6E6"/>
          </w:tcPr>
          <w:p w14:paraId="256D3961" w14:textId="77777777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FF20" w14:textId="4EB20A49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5402" w14:textId="2B657CEA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7AFD" w14:textId="77777777" w:rsidR="00DD5149" w:rsidRDefault="00DD5149" w:rsidP="00DD5149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0078" w14:textId="1A862046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0DCEDD27" w14:textId="77777777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DD5149" w14:paraId="26EAC88F" w14:textId="77777777" w:rsidTr="00EE56F2">
        <w:trPr>
          <w:trHeight w:val="244"/>
        </w:trPr>
        <w:tc>
          <w:tcPr>
            <w:tcW w:w="1746" w:type="dxa"/>
          </w:tcPr>
          <w:p w14:paraId="27F2AEC4" w14:textId="2111F342" w:rsidR="00DD5149" w:rsidRDefault="00DD5149" w:rsidP="00DD5149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Dutchman</w:t>
            </w:r>
          </w:p>
        </w:tc>
        <w:tc>
          <w:tcPr>
            <w:tcW w:w="977" w:type="dxa"/>
          </w:tcPr>
          <w:p w14:paraId="242763A8" w14:textId="56495F9D" w:rsidR="00DD5149" w:rsidRDefault="00DD5149" w:rsidP="00DD5149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169.9750</w:t>
            </w:r>
          </w:p>
        </w:tc>
        <w:tc>
          <w:tcPr>
            <w:tcW w:w="672" w:type="dxa"/>
          </w:tcPr>
          <w:p w14:paraId="1626DE54" w14:textId="2D1E2F1D" w:rsidR="00DD5149" w:rsidRDefault="00DD5149" w:rsidP="00DD514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6C2BFC21" w14:textId="4049B24B" w:rsidR="00DD5149" w:rsidRDefault="00DD5149" w:rsidP="00DD5149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164.9375</w:t>
            </w:r>
          </w:p>
        </w:tc>
        <w:tc>
          <w:tcPr>
            <w:tcW w:w="672" w:type="dxa"/>
          </w:tcPr>
          <w:p w14:paraId="6E745FFE" w14:textId="37673052" w:rsidR="00DD5149" w:rsidRDefault="00DD5149" w:rsidP="00DD514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118.8</w:t>
            </w:r>
          </w:p>
        </w:tc>
        <w:tc>
          <w:tcPr>
            <w:tcW w:w="223" w:type="dxa"/>
            <w:shd w:val="clear" w:color="auto" w:fill="E7E6E6"/>
          </w:tcPr>
          <w:p w14:paraId="01938398" w14:textId="77777777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1C7D" w14:textId="29724141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98B7" w14:textId="2C58C6E3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7764" w14:textId="77777777" w:rsidR="00DD5149" w:rsidRDefault="00DD5149" w:rsidP="00DD5149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FD6C" w14:textId="0678D810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1B5F025F" w14:textId="77777777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DD5149" w14:paraId="2B9A9784" w14:textId="77777777" w:rsidTr="00190BEC">
        <w:trPr>
          <w:trHeight w:val="244"/>
        </w:trPr>
        <w:tc>
          <w:tcPr>
            <w:tcW w:w="1746" w:type="dxa"/>
          </w:tcPr>
          <w:p w14:paraId="181CEBD2" w14:textId="65059316" w:rsidR="00DD5149" w:rsidRDefault="00DD5149" w:rsidP="00DD514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20"/>
              </w:rPr>
              <w:t>Bolan</w:t>
            </w:r>
          </w:p>
        </w:tc>
        <w:tc>
          <w:tcPr>
            <w:tcW w:w="977" w:type="dxa"/>
          </w:tcPr>
          <w:p w14:paraId="288F90E9" w14:textId="21E89274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</w:rPr>
              <w:t>171.3875</w:t>
            </w:r>
          </w:p>
        </w:tc>
        <w:tc>
          <w:tcPr>
            <w:tcW w:w="672" w:type="dxa"/>
          </w:tcPr>
          <w:p w14:paraId="26B70846" w14:textId="72472F59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56C51FCC" w14:textId="2FF066EA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</w:rPr>
              <w:t>164.9625</w:t>
            </w:r>
          </w:p>
        </w:tc>
        <w:tc>
          <w:tcPr>
            <w:tcW w:w="672" w:type="dxa"/>
          </w:tcPr>
          <w:p w14:paraId="6361C20E" w14:textId="34A8E2F8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</w:rPr>
              <w:t>186.2</w:t>
            </w:r>
          </w:p>
        </w:tc>
        <w:tc>
          <w:tcPr>
            <w:tcW w:w="223" w:type="dxa"/>
            <w:shd w:val="clear" w:color="auto" w:fill="E7E6E6"/>
          </w:tcPr>
          <w:p w14:paraId="385E70F9" w14:textId="77777777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1A20CACA" w14:textId="0CCE5C2F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7710620C" w14:textId="6A911F1C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4A8E6F2E" w14:textId="6B957855" w:rsidR="00DD5149" w:rsidRDefault="00DD5149" w:rsidP="00DD5149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554C0543" w14:textId="1EC13FEF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6072B51A" w14:textId="036DD10D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64B35A19" w14:textId="77777777" w:rsidR="004853A6" w:rsidRDefault="004853A6" w:rsidP="00C329A0"/>
    <w:sectPr w:rsidR="004853A6" w:rsidSect="006B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C046" w14:textId="77777777" w:rsidR="00093D86" w:rsidRDefault="00093D86" w:rsidP="006028FC">
      <w:r>
        <w:separator/>
      </w:r>
    </w:p>
  </w:endnote>
  <w:endnote w:type="continuationSeparator" w:id="0">
    <w:p w14:paraId="2A7E9028" w14:textId="77777777" w:rsidR="00093D86" w:rsidRDefault="00093D86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80B5" w14:textId="77777777" w:rsidR="006B3901" w:rsidRDefault="006B3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51D3" w14:textId="77777777" w:rsidR="006B3901" w:rsidRDefault="006B39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DD6C" w14:textId="77777777" w:rsidR="006B3901" w:rsidRDefault="006B3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53C1" w14:textId="77777777" w:rsidR="00093D86" w:rsidRDefault="00093D86" w:rsidP="006028FC">
      <w:r>
        <w:separator/>
      </w:r>
    </w:p>
  </w:footnote>
  <w:footnote w:type="continuationSeparator" w:id="0">
    <w:p w14:paraId="3753ED76" w14:textId="77777777" w:rsidR="00093D86" w:rsidRDefault="00093D86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3A8D" w14:textId="77777777" w:rsidR="006B3901" w:rsidRDefault="006B3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8BC4" w14:textId="77777777" w:rsidR="00DD5149" w:rsidRDefault="00DD5149" w:rsidP="00DD5149">
    <w:pPr>
      <w:jc w:val="center"/>
      <w:rPr>
        <w:sz w:val="40"/>
      </w:rPr>
    </w:pPr>
    <w:r>
      <w:rPr>
        <w:sz w:val="40"/>
      </w:rPr>
      <w:t xml:space="preserve">SM 5- Siskiyou Mountains – </w:t>
    </w:r>
    <w:r w:rsidRPr="00DD5149">
      <w:rPr>
        <w:sz w:val="40"/>
      </w:rPr>
      <w:t>Whisky Peak</w:t>
    </w:r>
  </w:p>
  <w:p w14:paraId="7543C2FB" w14:textId="77777777" w:rsidR="00DD5149" w:rsidRPr="0057638E" w:rsidRDefault="00DD5149" w:rsidP="00DD5149">
    <w:pPr>
      <w:jc w:val="center"/>
      <w:rPr>
        <w:color w:val="FF0000"/>
        <w:sz w:val="24"/>
        <w:szCs w:val="24"/>
      </w:rPr>
    </w:pPr>
    <w:r w:rsidRPr="0057638E">
      <w:rPr>
        <w:color w:val="FF0000"/>
        <w:sz w:val="24"/>
        <w:szCs w:val="24"/>
      </w:rPr>
      <w:t>(</w:t>
    </w:r>
    <w:r>
      <w:rPr>
        <w:color w:val="FF0000"/>
        <w:sz w:val="24"/>
        <w:szCs w:val="24"/>
      </w:rPr>
      <w:t>MUTUAL AID AREAS</w:t>
    </w:r>
    <w:r w:rsidRPr="0057638E">
      <w:rPr>
        <w:color w:val="FF0000"/>
        <w:sz w:val="24"/>
        <w:szCs w:val="24"/>
      </w:rPr>
      <w:t>)</w:t>
    </w:r>
  </w:p>
  <w:p w14:paraId="5A4E6BCB" w14:textId="77777777" w:rsidR="004853A6" w:rsidRDefault="004853A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5792" w14:textId="77777777" w:rsidR="006B3901" w:rsidRDefault="006B3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206841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93D86"/>
    <w:rsid w:val="000D0B25"/>
    <w:rsid w:val="000F2FB2"/>
    <w:rsid w:val="00102DEA"/>
    <w:rsid w:val="001125E6"/>
    <w:rsid w:val="001506BF"/>
    <w:rsid w:val="00182AB6"/>
    <w:rsid w:val="00190BEC"/>
    <w:rsid w:val="002342A1"/>
    <w:rsid w:val="002553C4"/>
    <w:rsid w:val="0029142C"/>
    <w:rsid w:val="00381CF5"/>
    <w:rsid w:val="003C3651"/>
    <w:rsid w:val="003C5E63"/>
    <w:rsid w:val="003D6CBD"/>
    <w:rsid w:val="00413431"/>
    <w:rsid w:val="00416ABB"/>
    <w:rsid w:val="00436B2C"/>
    <w:rsid w:val="00442DC9"/>
    <w:rsid w:val="004853A6"/>
    <w:rsid w:val="00486E71"/>
    <w:rsid w:val="00495BB8"/>
    <w:rsid w:val="004A07FC"/>
    <w:rsid w:val="004C1F02"/>
    <w:rsid w:val="004C7036"/>
    <w:rsid w:val="0057211E"/>
    <w:rsid w:val="0057708E"/>
    <w:rsid w:val="005A5425"/>
    <w:rsid w:val="005B36C2"/>
    <w:rsid w:val="005C0596"/>
    <w:rsid w:val="00601467"/>
    <w:rsid w:val="006028FC"/>
    <w:rsid w:val="00607B0E"/>
    <w:rsid w:val="00672A38"/>
    <w:rsid w:val="0069791F"/>
    <w:rsid w:val="006B3901"/>
    <w:rsid w:val="006B5C20"/>
    <w:rsid w:val="006D51F3"/>
    <w:rsid w:val="006D5203"/>
    <w:rsid w:val="006E38F7"/>
    <w:rsid w:val="006F5EDE"/>
    <w:rsid w:val="00732F95"/>
    <w:rsid w:val="00761F34"/>
    <w:rsid w:val="00765341"/>
    <w:rsid w:val="007753B9"/>
    <w:rsid w:val="007C0B0D"/>
    <w:rsid w:val="00860A23"/>
    <w:rsid w:val="00861D28"/>
    <w:rsid w:val="008B4DE9"/>
    <w:rsid w:val="008C27FD"/>
    <w:rsid w:val="00916E08"/>
    <w:rsid w:val="00932BB2"/>
    <w:rsid w:val="00957C07"/>
    <w:rsid w:val="0097644A"/>
    <w:rsid w:val="009A2657"/>
    <w:rsid w:val="009C4C62"/>
    <w:rsid w:val="009D14C9"/>
    <w:rsid w:val="00A53A4C"/>
    <w:rsid w:val="00A63675"/>
    <w:rsid w:val="00A673C2"/>
    <w:rsid w:val="00AB0498"/>
    <w:rsid w:val="00B07F7D"/>
    <w:rsid w:val="00B27638"/>
    <w:rsid w:val="00B90DD8"/>
    <w:rsid w:val="00C31655"/>
    <w:rsid w:val="00C329A0"/>
    <w:rsid w:val="00C55ABA"/>
    <w:rsid w:val="00D37C79"/>
    <w:rsid w:val="00DA64A3"/>
    <w:rsid w:val="00DB2023"/>
    <w:rsid w:val="00DD5149"/>
    <w:rsid w:val="00E87AB0"/>
    <w:rsid w:val="00EE0583"/>
    <w:rsid w:val="00EF012A"/>
    <w:rsid w:val="00F02258"/>
    <w:rsid w:val="00F06FE6"/>
    <w:rsid w:val="00F161F1"/>
    <w:rsid w:val="00F944F5"/>
    <w:rsid w:val="00F97969"/>
    <w:rsid w:val="00FA6147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6F91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A5CCC9DD-BFB3-4530-A54A-B98040AFB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E67E2-D487-40C3-907B-76A2A66F6B48}"/>
</file>

<file path=customXml/itemProps3.xml><?xml version="1.0" encoding="utf-8"?>
<ds:datastoreItem xmlns:ds="http://schemas.openxmlformats.org/officeDocument/2006/customXml" ds:itemID="{AA921E4F-5A12-46FD-897F-D546436F5D86}"/>
</file>

<file path=customXml/itemProps4.xml><?xml version="1.0" encoding="utf-8"?>
<ds:datastoreItem xmlns:ds="http://schemas.openxmlformats.org/officeDocument/2006/customXml" ds:itemID="{A35C160B-92C2-49BB-8F1C-1DB8E9C9EA95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4</cp:revision>
  <cp:lastPrinted>2019-07-02T15:24:00Z</cp:lastPrinted>
  <dcterms:created xsi:type="dcterms:W3CDTF">2026-02-04T23:48:00Z</dcterms:created>
  <dcterms:modified xsi:type="dcterms:W3CDTF">2026-04-30T18:43:00Z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