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28FC" w:rsidP="006028FC" w:rsidRDefault="006028FC" w14:paraId="29946D2C" w14:textId="77777777">
      <w:pPr>
        <w:pStyle w:val="BodyText"/>
        <w:spacing w:before="2"/>
        <w:rPr>
          <w:sz w:val="11"/>
        </w:rPr>
      </w:pPr>
    </w:p>
    <w:p w:rsidR="006028FC" w:rsidP="006028FC" w:rsidRDefault="006028FC" w14:paraId="3E2CF4DF" w14:textId="77777777">
      <w:pPr>
        <w:pStyle w:val="BodyText"/>
        <w:spacing w:before="3"/>
        <w:rPr>
          <w:sz w:val="29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530"/>
        <w:gridCol w:w="3090"/>
        <w:gridCol w:w="3090"/>
        <w:gridCol w:w="3090"/>
      </w:tblGrid>
      <w:tr w:rsidRPr="00F804BF" w:rsidR="00F33E2A" w:rsidTr="1A28F632" w14:paraId="3BE399AC" w14:textId="77777777">
        <w:trPr>
          <w:trHeight w:val="660"/>
        </w:trPr>
        <w:tc>
          <w:tcPr>
            <w:tcW w:w="1530" w:type="dxa"/>
            <w:tcMar/>
          </w:tcPr>
          <w:p w:rsidRPr="00F804BF" w:rsidR="00F33E2A" w:rsidP="001C10E9" w:rsidRDefault="00F33E2A" w14:paraId="5DBAD837" w14:textId="7777777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F804BF">
              <w:rPr>
                <w:b/>
                <w:bCs/>
                <w:sz w:val="24"/>
                <w:szCs w:val="24"/>
              </w:rPr>
              <w:t>RESPONSE LEVEL</w:t>
            </w:r>
          </w:p>
        </w:tc>
        <w:tc>
          <w:tcPr>
            <w:tcW w:w="3090" w:type="dxa"/>
            <w:shd w:val="clear" w:color="auto" w:fill="92D050"/>
            <w:tcMar/>
          </w:tcPr>
          <w:p w:rsidRPr="00F804BF" w:rsidR="00F33E2A" w:rsidP="1A28F632" w:rsidRDefault="00F33E2A" w14:paraId="6405A193" w14:textId="5668F00B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1A28F632" w:rsidR="0969065D">
              <w:rPr>
                <w:b w:val="1"/>
                <w:bCs w:val="1"/>
                <w:sz w:val="48"/>
                <w:szCs w:val="48"/>
              </w:rPr>
              <w:t>1</w:t>
            </w:r>
          </w:p>
        </w:tc>
        <w:tc>
          <w:tcPr>
            <w:tcW w:w="3090" w:type="dxa"/>
            <w:shd w:val="clear" w:color="auto" w:fill="FFFF00"/>
            <w:tcMar/>
          </w:tcPr>
          <w:p w:rsidRPr="00F804BF" w:rsidR="00F33E2A" w:rsidP="1A28F632" w:rsidRDefault="00F33E2A" w14:paraId="47147E50" w14:textId="7A48CDE3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1A28F632" w:rsidR="0969065D">
              <w:rPr>
                <w:b w:val="1"/>
                <w:bCs w:val="1"/>
                <w:sz w:val="48"/>
                <w:szCs w:val="48"/>
              </w:rPr>
              <w:t>2</w:t>
            </w:r>
          </w:p>
        </w:tc>
        <w:tc>
          <w:tcPr>
            <w:tcW w:w="3090" w:type="dxa"/>
            <w:shd w:val="clear" w:color="auto" w:fill="FFC000" w:themeFill="accent4"/>
            <w:tcMar/>
          </w:tcPr>
          <w:p w:rsidRPr="00F804BF" w:rsidR="00F33E2A" w:rsidP="1A28F632" w:rsidRDefault="00F33E2A" w14:paraId="783E8AD7" w14:textId="4D1242F2">
            <w:pPr>
              <w:pStyle w:val="BodyText"/>
              <w:spacing w:before="3"/>
              <w:jc w:val="center"/>
              <w:rPr>
                <w:b w:val="1"/>
                <w:bCs w:val="1"/>
                <w:sz w:val="48"/>
                <w:szCs w:val="48"/>
              </w:rPr>
            </w:pPr>
            <w:r w:rsidRPr="1A28F632" w:rsidR="0969065D">
              <w:rPr>
                <w:b w:val="1"/>
                <w:bCs w:val="1"/>
                <w:sz w:val="48"/>
                <w:szCs w:val="48"/>
              </w:rPr>
              <w:t>3</w:t>
            </w:r>
          </w:p>
        </w:tc>
      </w:tr>
      <w:tr w:rsidRPr="00F804BF" w:rsidR="00F33E2A" w:rsidTr="1A28F632" w14:paraId="72BDC494" w14:textId="77777777">
        <w:trPr>
          <w:trHeight w:val="321"/>
        </w:trPr>
        <w:tc>
          <w:tcPr>
            <w:tcW w:w="1530" w:type="dxa"/>
            <w:tcMar/>
          </w:tcPr>
          <w:p w:rsidRPr="00F804BF" w:rsidR="00F33E2A" w:rsidP="009260EB" w:rsidRDefault="00F33E2A" w14:paraId="258B231E" w14:textId="4E1D06CD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F804BF">
              <w:rPr>
                <w:b/>
                <w:bCs/>
                <w:sz w:val="24"/>
                <w:szCs w:val="24"/>
              </w:rPr>
              <w:t>WR-</w:t>
            </w:r>
            <w:r w:rsidR="00BA13BB">
              <w:rPr>
                <w:b/>
                <w:bCs/>
                <w:sz w:val="24"/>
                <w:szCs w:val="24"/>
              </w:rPr>
              <w:t>BI</w:t>
            </w:r>
          </w:p>
        </w:tc>
        <w:tc>
          <w:tcPr>
            <w:tcW w:w="3090" w:type="dxa"/>
            <w:tcMar/>
          </w:tcPr>
          <w:p w:rsidRPr="00F804BF" w:rsidR="00F33E2A" w:rsidP="009260EB" w:rsidRDefault="00BA13BB" w14:paraId="65CF0240" w14:textId="499298E6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0 -23.9</w:t>
            </w:r>
          </w:p>
        </w:tc>
        <w:tc>
          <w:tcPr>
            <w:tcW w:w="3090" w:type="dxa"/>
            <w:tcMar/>
          </w:tcPr>
          <w:p w:rsidRPr="00F804BF" w:rsidR="00F33E2A" w:rsidP="009260EB" w:rsidRDefault="00BA13BB" w14:paraId="51962E9C" w14:textId="3A70B78E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 – 33.9</w:t>
            </w:r>
          </w:p>
        </w:tc>
        <w:tc>
          <w:tcPr>
            <w:tcW w:w="3090" w:type="dxa"/>
            <w:tcMar/>
          </w:tcPr>
          <w:p w:rsidRPr="00F804BF" w:rsidR="00F33E2A" w:rsidP="009260EB" w:rsidRDefault="00BA13BB" w14:paraId="0986FCF4" w14:textId="24CAE85E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 +</w:t>
            </w:r>
          </w:p>
        </w:tc>
      </w:tr>
      <w:tr w:rsidRPr="00F804BF" w:rsidR="00F33E2A" w:rsidTr="1A28F632" w14:paraId="4A14F07A" w14:textId="77777777">
        <w:trPr>
          <w:trHeight w:val="2465"/>
        </w:trPr>
        <w:tc>
          <w:tcPr>
            <w:tcW w:w="1530" w:type="dxa"/>
            <w:tcMar/>
            <w:vAlign w:val="center"/>
          </w:tcPr>
          <w:p w:rsidRPr="00F804BF" w:rsidR="00F33E2A" w:rsidP="001C10E9" w:rsidRDefault="00F33E2A" w14:paraId="752B47D1" w14:textId="7777777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090" w:type="dxa"/>
            <w:tcMar/>
            <w:vAlign w:val="center"/>
          </w:tcPr>
          <w:p w:rsidRPr="00F41DA1" w:rsidR="00F33E2A" w:rsidP="00F41DA1" w:rsidRDefault="00F33E2A" w14:paraId="71F58EF2" w14:textId="77777777">
            <w:pPr>
              <w:pStyle w:val="TableParagraph"/>
              <w:jc w:val="center"/>
              <w:rPr>
                <w:sz w:val="24"/>
              </w:rPr>
            </w:pPr>
            <w:r w:rsidRPr="00F41DA1">
              <w:rPr>
                <w:sz w:val="24"/>
              </w:rPr>
              <w:t>1 Engine</w:t>
            </w:r>
          </w:p>
          <w:p w:rsidRPr="00F41DA1" w:rsidR="00F33E2A" w:rsidP="00F41DA1" w:rsidRDefault="00F33E2A" w14:paraId="7FE59755" w14:textId="28D7AF54">
            <w:pPr>
              <w:pStyle w:val="TableParagraph"/>
              <w:jc w:val="center"/>
              <w:rPr>
                <w:sz w:val="24"/>
              </w:rPr>
            </w:pPr>
            <w:r w:rsidRPr="00F41DA1">
              <w:rPr>
                <w:sz w:val="24"/>
              </w:rPr>
              <w:t>1 Prevention</w:t>
            </w:r>
          </w:p>
          <w:p w:rsidRPr="00025AF2" w:rsidR="00F33E2A" w:rsidP="00F41DA1" w:rsidRDefault="00F33E2A" w14:paraId="7647F490" w14:textId="5D1A97D1">
            <w:pPr>
              <w:pStyle w:val="TableParagraph"/>
              <w:ind w:left="116" w:right="85"/>
              <w:jc w:val="center"/>
              <w:rPr>
                <w:sz w:val="24"/>
              </w:rPr>
            </w:pPr>
          </w:p>
        </w:tc>
        <w:tc>
          <w:tcPr>
            <w:tcW w:w="3090" w:type="dxa"/>
            <w:tcMar/>
            <w:vAlign w:val="center"/>
          </w:tcPr>
          <w:p w:rsidR="00BA13BB" w:rsidP="00BA13BB" w:rsidRDefault="00BA13BB" w14:paraId="7096B4F9" w14:textId="77777777">
            <w:pPr>
              <w:pStyle w:val="BodyText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Engine</w:t>
            </w:r>
          </w:p>
          <w:p w:rsidR="00F33E2A" w:rsidP="001C10E9" w:rsidRDefault="00F33E2A" w14:paraId="79D9D974" w14:textId="77777777">
            <w:pPr>
              <w:pStyle w:val="BodyText"/>
              <w:spacing w:before="3"/>
              <w:jc w:val="center"/>
              <w:rPr>
                <w:sz w:val="24"/>
                <w:szCs w:val="24"/>
              </w:rPr>
            </w:pPr>
            <w:r w:rsidRPr="00025AF2">
              <w:rPr>
                <w:sz w:val="24"/>
                <w:szCs w:val="24"/>
              </w:rPr>
              <w:t>1 Air Attack</w:t>
            </w:r>
          </w:p>
          <w:p w:rsidRPr="0069047F" w:rsidR="00F33E2A" w:rsidP="0069047F" w:rsidRDefault="00F33E2A" w14:paraId="5A8E3FA0" w14:textId="10D453DA">
            <w:pPr>
              <w:pStyle w:val="TableParagraph"/>
              <w:jc w:val="center"/>
              <w:rPr>
                <w:sz w:val="24"/>
              </w:rPr>
            </w:pPr>
            <w:r w:rsidRPr="00F41DA1">
              <w:rPr>
                <w:sz w:val="24"/>
              </w:rPr>
              <w:t>1 Prevention</w:t>
            </w:r>
          </w:p>
          <w:p w:rsidRPr="00025AF2" w:rsidR="00F33E2A" w:rsidP="001C10E9" w:rsidRDefault="00F33E2A" w14:paraId="1E324FEF" w14:textId="605867A4">
            <w:pPr>
              <w:pStyle w:val="BodyText"/>
              <w:spacing w:before="3"/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tcMar/>
            <w:vAlign w:val="center"/>
          </w:tcPr>
          <w:p w:rsidR="00BA13BB" w:rsidP="00BA13BB" w:rsidRDefault="00BA13BB" w14:paraId="64D2FF33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3 Engine</w:t>
            </w:r>
          </w:p>
          <w:p w:rsidR="00F33E2A" w:rsidP="00F33E2A" w:rsidRDefault="00F33E2A" w14:paraId="336CAF39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2 Crew</w:t>
            </w:r>
          </w:p>
          <w:p w:rsidR="00F33E2A" w:rsidP="00F33E2A" w:rsidRDefault="00F33E2A" w14:paraId="4C813074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Water tender</w:t>
            </w:r>
          </w:p>
          <w:p w:rsidR="00F33E2A" w:rsidP="00F33E2A" w:rsidRDefault="00F33E2A" w14:paraId="132CBB6B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Dozer</w:t>
            </w:r>
          </w:p>
          <w:p w:rsidR="00F33E2A" w:rsidP="00F33E2A" w:rsidRDefault="00F33E2A" w14:paraId="361EB337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:rsidR="00F33E2A" w:rsidP="00F33E2A" w:rsidRDefault="00F33E2A" w14:paraId="52CE196D" w14:textId="77777777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Helicopter</w:t>
            </w:r>
          </w:p>
          <w:p w:rsidR="00F33E2A" w:rsidP="00F33E2A" w:rsidRDefault="00F33E2A" w14:paraId="47B23946" w14:textId="777777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:rsidRPr="00F804BF" w:rsidR="00F33E2A" w:rsidP="00F33E2A" w:rsidRDefault="00F33E2A" w14:paraId="3BEF0AB1" w14:textId="1B4C01A2">
            <w:pPr>
              <w:pStyle w:val="TableParagraph"/>
              <w:spacing w:line="249" w:lineRule="exact"/>
              <w:ind w:left="63" w:right="27"/>
              <w:jc w:val="center"/>
              <w:rPr>
                <w:b/>
                <w:bCs/>
                <w:sz w:val="24"/>
                <w:szCs w:val="24"/>
              </w:rPr>
            </w:pPr>
            <w:r w:rsidRPr="00F41DA1">
              <w:rPr>
                <w:sz w:val="24"/>
              </w:rPr>
              <w:t>1 Prevention</w:t>
            </w:r>
          </w:p>
        </w:tc>
      </w:tr>
    </w:tbl>
    <w:p w:rsidR="00B62B4E" w:rsidP="006028FC" w:rsidRDefault="00B62B4E" w14:paraId="205A48DF" w14:textId="77777777">
      <w:pPr>
        <w:pStyle w:val="BodyText"/>
        <w:spacing w:before="3"/>
        <w:rPr>
          <w:sz w:val="29"/>
        </w:rPr>
      </w:pPr>
    </w:p>
    <w:tbl>
      <w:tblPr>
        <w:tblW w:w="108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1"/>
        <w:gridCol w:w="9143"/>
      </w:tblGrid>
      <w:tr w:rsidR="006028FC" w:rsidTr="00A55D53" w14:paraId="088ED8A4" w14:textId="77777777">
        <w:trPr>
          <w:trHeight w:val="6227"/>
          <w:jc w:val="center"/>
        </w:trPr>
        <w:tc>
          <w:tcPr>
            <w:tcW w:w="1681" w:type="dxa"/>
            <w:shd w:val="clear" w:color="auto" w:fill="FFFF00"/>
            <w:vAlign w:val="center"/>
          </w:tcPr>
          <w:p w:rsidR="006028FC" w:rsidP="00F5478D" w:rsidRDefault="006028FC" w14:paraId="42AA509A" w14:textId="77777777">
            <w:pPr>
              <w:pStyle w:val="TableParagraph"/>
              <w:spacing w:before="266" w:line="357" w:lineRule="auto"/>
              <w:ind w:left="782" w:right="772" w:firstLine="24"/>
              <w:jc w:val="both"/>
              <w:rPr>
                <w:sz w:val="32"/>
              </w:rPr>
            </w:pPr>
            <w:r>
              <w:rPr>
                <w:sz w:val="32"/>
              </w:rPr>
              <w:t>P R O C E D U R E S</w:t>
            </w:r>
          </w:p>
        </w:tc>
        <w:tc>
          <w:tcPr>
            <w:tcW w:w="9143" w:type="dxa"/>
            <w:vAlign w:val="center"/>
          </w:tcPr>
          <w:p w:rsidR="006028FC" w:rsidP="00B90DD8" w:rsidRDefault="006028FC" w14:paraId="1AE309A0" w14:textId="77777777">
            <w:pPr>
              <w:pStyle w:val="TableParagraph"/>
              <w:spacing w:line="265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Dispatch closest forces based on current dispatch level - See table above.</w:t>
            </w:r>
          </w:p>
          <w:p w:rsidR="00C61464" w:rsidP="00C61464" w:rsidRDefault="00C61464" w14:paraId="4FD6E2A8" w14:textId="7777777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  <w:p w:rsidR="00B90DD8" w:rsidP="00B90DD8" w:rsidRDefault="00F97969" w14:paraId="74A64B18" w14:textId="77777777">
            <w:pPr>
              <w:pStyle w:val="TableParagraph"/>
              <w:spacing w:before="181"/>
              <w:ind w:left="90" w:right="111"/>
              <w:rPr>
                <w:b/>
              </w:rPr>
            </w:pPr>
            <w:r>
              <w:rPr>
                <w:b/>
              </w:rPr>
              <w:t xml:space="preserve">Primary </w:t>
            </w:r>
            <w:r w:rsidR="006028FC">
              <w:rPr>
                <w:b/>
              </w:rPr>
              <w:t xml:space="preserve">Notifications: </w:t>
            </w:r>
          </w:p>
          <w:p w:rsidR="00A55D53" w:rsidP="00B90DD8" w:rsidRDefault="0097644A" w14:paraId="0FB78050" w14:textId="79753764">
            <w:pPr>
              <w:pStyle w:val="TableParagraph"/>
              <w:ind w:left="90" w:right="111"/>
            </w:pPr>
            <w:r>
              <w:t xml:space="preserve">District </w:t>
            </w:r>
            <w:r w:rsidR="00B90DD8">
              <w:t>Duty Officer</w:t>
            </w:r>
            <w:r w:rsidR="00A55D53">
              <w:t xml:space="preserve"> </w:t>
            </w:r>
          </w:p>
          <w:p w:rsidR="00B90DD8" w:rsidP="00B90DD8" w:rsidRDefault="00277496" w14:paraId="2A9BCF4E" w14:textId="4C84C8F6">
            <w:pPr>
              <w:pStyle w:val="TableParagraph"/>
              <w:ind w:left="90" w:right="111"/>
            </w:pPr>
            <w:r>
              <w:t>Forest Duty Officer</w:t>
            </w:r>
          </w:p>
          <w:p w:rsidR="00B90DD8" w:rsidP="00B90DD8" w:rsidRDefault="006028FC" w14:paraId="366CB948" w14:textId="57FFCDB7">
            <w:pPr>
              <w:pStyle w:val="TableParagraph"/>
              <w:spacing w:before="147"/>
              <w:ind w:left="90" w:right="94"/>
              <w:rPr>
                <w:b/>
              </w:rPr>
            </w:pPr>
            <w:r>
              <w:rPr>
                <w:b/>
              </w:rPr>
              <w:t>Other Notifications (</w:t>
            </w:r>
            <w:r w:rsidR="00BA13BB">
              <w:rPr>
                <w:b/>
              </w:rPr>
              <w:t>if within 1 mile</w:t>
            </w:r>
            <w:r>
              <w:rPr>
                <w:b/>
              </w:rPr>
              <w:t>):</w:t>
            </w:r>
          </w:p>
          <w:p w:rsidR="00B90DD8" w:rsidP="00B90DD8" w:rsidRDefault="007E0BCA" w14:paraId="36AECAF0" w14:textId="5C856DF6">
            <w:pPr>
              <w:ind w:left="90"/>
            </w:pPr>
            <w:r>
              <w:t xml:space="preserve">Grants Pass ODF </w:t>
            </w:r>
          </w:p>
          <w:p w:rsidR="007E0BCA" w:rsidP="00B90DD8" w:rsidRDefault="007E0BCA" w14:paraId="62325DEC" w14:textId="0B83DB6C">
            <w:pPr>
              <w:ind w:left="90"/>
            </w:pPr>
            <w:r>
              <w:t xml:space="preserve">Medford BLM </w:t>
            </w:r>
          </w:p>
          <w:p w:rsidRPr="00B90DD8" w:rsidR="007E0BCA" w:rsidP="00B90DD8" w:rsidRDefault="007E0BCA" w14:paraId="26066D1B" w14:textId="77777777">
            <w:pPr>
              <w:ind w:left="90"/>
            </w:pPr>
          </w:p>
          <w:p w:rsidR="006028FC" w:rsidP="00277496" w:rsidRDefault="006028FC" w14:paraId="7A50099B" w14:textId="3819E7EA">
            <w:pPr>
              <w:ind w:left="90"/>
              <w:rPr>
                <w:b/>
              </w:rPr>
            </w:pPr>
            <w:r>
              <w:rPr>
                <w:b/>
              </w:rPr>
              <w:t>Special Considerations/Hazards/Values:</w:t>
            </w:r>
          </w:p>
          <w:p w:rsidR="00F97969" w:rsidP="00F97969" w:rsidRDefault="007E0BCA" w14:paraId="6E1B64D8" w14:textId="0DB6FF62">
            <w:pPr>
              <w:pStyle w:val="TableParagraph"/>
              <w:spacing w:before="1"/>
              <w:ind w:left="107" w:right="111"/>
              <w:rPr>
                <w:bCs/>
              </w:rPr>
            </w:pPr>
            <w:r w:rsidRPr="007E0BCA">
              <w:rPr>
                <w:bCs/>
              </w:rPr>
              <w:t xml:space="preserve">Silver Creek Mine </w:t>
            </w:r>
          </w:p>
          <w:p w:rsidR="007E0BCA" w:rsidP="00F97969" w:rsidRDefault="007E0BCA" w14:paraId="406FF8D1" w14:textId="52E5CCAA">
            <w:pPr>
              <w:pStyle w:val="TableParagraph"/>
              <w:spacing w:before="1"/>
              <w:ind w:left="107" w:right="111"/>
              <w:rPr>
                <w:bCs/>
              </w:rPr>
            </w:pPr>
            <w:r>
              <w:rPr>
                <w:bCs/>
              </w:rPr>
              <w:t>Bear Camp Botanical Area</w:t>
            </w:r>
          </w:p>
          <w:p w:rsidR="007E0BCA" w:rsidP="00F97969" w:rsidRDefault="007E0BCA" w14:paraId="54E96BA0" w14:textId="4BAB9285">
            <w:pPr>
              <w:pStyle w:val="TableParagraph"/>
              <w:spacing w:before="1"/>
              <w:ind w:left="107" w:right="111"/>
              <w:rPr>
                <w:bCs/>
              </w:rPr>
            </w:pPr>
            <w:r>
              <w:rPr>
                <w:bCs/>
              </w:rPr>
              <w:t>Chrome Ridge Botanical Area</w:t>
            </w:r>
          </w:p>
          <w:p w:rsidRPr="007E0BCA" w:rsidR="007E0BCA" w:rsidP="00F97969" w:rsidRDefault="007E0BCA" w14:paraId="735CB9CC" w14:textId="77777777">
            <w:pPr>
              <w:pStyle w:val="TableParagraph"/>
              <w:spacing w:before="1"/>
              <w:ind w:left="107" w:right="111"/>
              <w:rPr>
                <w:bCs/>
              </w:rPr>
            </w:pPr>
          </w:p>
          <w:p w:rsidR="00F97969" w:rsidP="00F97969" w:rsidRDefault="00F97969" w14:paraId="2BF89740" w14:textId="77777777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Dip Sites</w:t>
            </w:r>
          </w:p>
          <w:p w:rsidR="00BA13BB" w:rsidP="00F97969" w:rsidRDefault="00277496" w14:paraId="6022D12D" w14:textId="77777777">
            <w:pPr>
              <w:pStyle w:val="TableParagraph"/>
              <w:ind w:left="90" w:right="111"/>
            </w:pPr>
            <w:r>
              <w:t xml:space="preserve">See </w:t>
            </w:r>
            <w:r w:rsidR="00C61464">
              <w:t xml:space="preserve">additional sites </w:t>
            </w:r>
            <w:r w:rsidR="00576EB1">
              <w:t>on the spreadsheet</w:t>
            </w:r>
          </w:p>
          <w:p w:rsidR="00BA13BB" w:rsidP="00BA13BB" w:rsidRDefault="00BA13BB" w14:paraId="447AF26D" w14:textId="77777777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:rsidR="00BA13BB" w:rsidP="00BA13BB" w:rsidRDefault="00BA13BB" w14:paraId="32BF924D" w14:textId="14D22678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Move Up</w:t>
            </w:r>
          </w:p>
          <w:p w:rsidR="006028FC" w:rsidP="00F97969" w:rsidRDefault="006028FC" w14:paraId="79AD4DCE" w14:textId="305C4DD6">
            <w:pPr>
              <w:pStyle w:val="TableParagraph"/>
              <w:ind w:left="90" w:right="111"/>
            </w:pPr>
            <w:r>
              <w:t xml:space="preserve"> </w:t>
            </w:r>
          </w:p>
        </w:tc>
      </w:tr>
    </w:tbl>
    <w:p w:rsidR="006028FC" w:rsidP="006028FC" w:rsidRDefault="006028FC" w14:paraId="6B19C858" w14:textId="77777777">
      <w:pPr>
        <w:pStyle w:val="BodyText"/>
        <w:rPr>
          <w:sz w:val="20"/>
        </w:rPr>
      </w:pPr>
    </w:p>
    <w:p w:rsidR="006028FC" w:rsidP="006028FC" w:rsidRDefault="006028FC" w14:paraId="5727BDB8" w14:textId="77777777">
      <w:pPr>
        <w:pStyle w:val="BodyText"/>
        <w:spacing w:before="10"/>
        <w:rPr>
          <w:sz w:val="11"/>
        </w:rPr>
      </w:pPr>
    </w:p>
    <w:tbl>
      <w:tblPr>
        <w:tblW w:w="10980" w:type="dxa"/>
        <w:tblInd w:w="-8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977"/>
        <w:gridCol w:w="672"/>
        <w:gridCol w:w="1020"/>
        <w:gridCol w:w="672"/>
        <w:gridCol w:w="223"/>
        <w:gridCol w:w="1682"/>
        <w:gridCol w:w="976"/>
        <w:gridCol w:w="671"/>
        <w:gridCol w:w="976"/>
        <w:gridCol w:w="1365"/>
      </w:tblGrid>
      <w:tr w:rsidR="006028FC" w:rsidTr="00190BEC" w14:paraId="6E2525C4" w14:textId="77777777">
        <w:trPr>
          <w:trHeight w:val="244"/>
        </w:trPr>
        <w:tc>
          <w:tcPr>
            <w:tcW w:w="5087" w:type="dxa"/>
            <w:gridSpan w:val="5"/>
          </w:tcPr>
          <w:p w:rsidR="006028FC" w:rsidP="008C27FD" w:rsidRDefault="006028FC" w14:paraId="2AA62F76" w14:textId="77777777">
            <w:pPr>
              <w:pStyle w:val="TableParagraph"/>
              <w:spacing w:line="224" w:lineRule="exact"/>
              <w:ind w:left="1774" w:right="1765"/>
              <w:jc w:val="center"/>
              <w:rPr>
                <w:b/>
                <w:sz w:val="20"/>
              </w:rPr>
            </w:pPr>
          </w:p>
        </w:tc>
        <w:tc>
          <w:tcPr>
            <w:tcW w:w="223" w:type="dxa"/>
            <w:shd w:val="clear" w:color="auto" w:fill="E7E6E6"/>
          </w:tcPr>
          <w:p w:rsidR="006028FC" w:rsidP="00F5478D" w:rsidRDefault="006028FC" w14:paraId="44777FC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gridSpan w:val="5"/>
          </w:tcPr>
          <w:p w:rsidR="006028FC" w:rsidP="00F5478D" w:rsidRDefault="006028FC" w14:paraId="376D10AA" w14:textId="77777777">
            <w:pPr>
              <w:pStyle w:val="TableParagraph"/>
              <w:spacing w:line="224" w:lineRule="exact"/>
              <w:ind w:left="2114" w:right="2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Aviation</w:t>
            </w:r>
          </w:p>
        </w:tc>
      </w:tr>
      <w:tr w:rsidR="006028FC" w:rsidTr="00190BEC" w14:paraId="1BD56737" w14:textId="77777777">
        <w:trPr>
          <w:trHeight w:val="244"/>
        </w:trPr>
        <w:tc>
          <w:tcPr>
            <w:tcW w:w="1746" w:type="dxa"/>
          </w:tcPr>
          <w:p w:rsidR="006028FC" w:rsidP="00F5478D" w:rsidRDefault="006028FC" w14:paraId="2226D281" w14:textId="77777777">
            <w:pPr>
              <w:pStyle w:val="TableParagraph"/>
              <w:spacing w:line="224" w:lineRule="exact"/>
              <w:ind w:left="1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Repeater</w:t>
            </w:r>
          </w:p>
        </w:tc>
        <w:tc>
          <w:tcPr>
            <w:tcW w:w="977" w:type="dxa"/>
          </w:tcPr>
          <w:p w:rsidR="006028FC" w:rsidP="00F5478D" w:rsidRDefault="006028FC" w14:paraId="466673E8" w14:textId="77777777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2" w:type="dxa"/>
          </w:tcPr>
          <w:p w:rsidR="006028FC" w:rsidP="00F5478D" w:rsidRDefault="006028FC" w14:paraId="63796B56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1020" w:type="dxa"/>
          </w:tcPr>
          <w:p w:rsidR="006028FC" w:rsidP="00F5478D" w:rsidRDefault="006028FC" w14:paraId="4417BD33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672" w:type="dxa"/>
          </w:tcPr>
          <w:p w:rsidR="006028FC" w:rsidP="00F5478D" w:rsidRDefault="006028FC" w14:paraId="5DC22A23" w14:textId="7777777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223" w:type="dxa"/>
            <w:shd w:val="clear" w:color="auto" w:fill="E7E6E6"/>
          </w:tcPr>
          <w:p w:rsidR="006028FC" w:rsidP="00F5478D" w:rsidRDefault="006028FC" w14:paraId="7CD76E0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6028FC" w:rsidP="00F5478D" w:rsidRDefault="006028FC" w14:paraId="6FA529A1" w14:textId="77777777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76" w:type="dxa"/>
          </w:tcPr>
          <w:p w:rsidR="006028FC" w:rsidP="00F5478D" w:rsidRDefault="006028FC" w14:paraId="2E3B0817" w14:textId="77777777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1" w:type="dxa"/>
          </w:tcPr>
          <w:p w:rsidR="006028FC" w:rsidP="00F5478D" w:rsidRDefault="006028FC" w14:paraId="29B224E9" w14:textId="77777777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976" w:type="dxa"/>
          </w:tcPr>
          <w:p w:rsidR="006028FC" w:rsidP="00F5478D" w:rsidRDefault="006028FC" w14:paraId="323ECE38" w14:textId="77777777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1365" w:type="dxa"/>
          </w:tcPr>
          <w:p w:rsidR="006028FC" w:rsidP="00F5478D" w:rsidRDefault="006028FC" w14:paraId="2E7A1070" w14:textId="77777777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</w:tr>
      <w:tr w:rsidR="007E0BCA" w:rsidTr="00AD08CF" w14:paraId="6B5101A3" w14:textId="77777777">
        <w:trPr>
          <w:trHeight w:val="244"/>
        </w:trPr>
        <w:tc>
          <w:tcPr>
            <w:tcW w:w="1746" w:type="dxa"/>
          </w:tcPr>
          <w:p w:rsidRPr="00CC1609" w:rsidR="007E0BCA" w:rsidP="007E0BCA" w:rsidRDefault="007E0BCA" w14:paraId="64E56A3E" w14:textId="73803B11">
            <w:pPr>
              <w:pStyle w:val="TableParagraph"/>
              <w:spacing w:line="224" w:lineRule="exact"/>
              <w:ind w:left="56"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Onion </w:t>
            </w:r>
          </w:p>
        </w:tc>
        <w:tc>
          <w:tcPr>
            <w:tcW w:w="977" w:type="dxa"/>
          </w:tcPr>
          <w:p w:rsidRPr="00CC1609" w:rsidR="007E0BCA" w:rsidP="007E0BCA" w:rsidRDefault="007E0BCA" w14:paraId="5029AE61" w14:textId="71C9D6C5">
            <w:pPr>
              <w:pStyle w:val="TableParagraph"/>
              <w:spacing w:line="224" w:lineRule="exact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171.3875</w:t>
            </w:r>
          </w:p>
        </w:tc>
        <w:tc>
          <w:tcPr>
            <w:tcW w:w="672" w:type="dxa"/>
          </w:tcPr>
          <w:p w:rsidRPr="00CC1609" w:rsidR="007E0BCA" w:rsidP="007E0BCA" w:rsidRDefault="007E0BCA" w14:paraId="6A13A19E" w14:textId="4DC06F17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:rsidRPr="00CC1609" w:rsidR="007E0BCA" w:rsidP="007E0BCA" w:rsidRDefault="007E0BCA" w14:paraId="0E2C1733" w14:textId="4940FF1F">
            <w:pPr>
              <w:pStyle w:val="TableParagraph"/>
              <w:spacing w:line="224" w:lineRule="exact"/>
              <w:ind w:left="1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164.9625</w:t>
            </w:r>
          </w:p>
        </w:tc>
        <w:tc>
          <w:tcPr>
            <w:tcW w:w="672" w:type="dxa"/>
          </w:tcPr>
          <w:p w:rsidRPr="00CC1609" w:rsidR="007E0BCA" w:rsidP="007E0BCA" w:rsidRDefault="007E0BCA" w14:paraId="4C82A91D" w14:textId="402628E5">
            <w:pPr>
              <w:pStyle w:val="TableParagraph"/>
              <w:spacing w:line="224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179.9</w:t>
            </w:r>
          </w:p>
        </w:tc>
        <w:tc>
          <w:tcPr>
            <w:tcW w:w="223" w:type="dxa"/>
            <w:shd w:val="clear" w:color="auto" w:fill="E7E6E6"/>
          </w:tcPr>
          <w:p w:rsidR="007E0BCA" w:rsidP="007E0BCA" w:rsidRDefault="007E0BCA" w14:paraId="4B9E901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E0BCA" w:rsidP="007E0BCA" w:rsidRDefault="007E0BCA" w14:paraId="1D0B3C18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62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E0BCA" w:rsidP="007E0BCA" w:rsidRDefault="007E0BCA" w14:paraId="530D27DB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E0BCA" w:rsidP="007E0BCA" w:rsidRDefault="007E0BCA" w14:paraId="3ABECCCF" w14:textId="77777777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E0BCA" w:rsidP="007E0BCA" w:rsidRDefault="007E0BCA" w14:paraId="44C3E948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1365" w:type="dxa"/>
          </w:tcPr>
          <w:p w:rsidR="007E0BCA" w:rsidP="007E0BCA" w:rsidRDefault="007E0BCA" w14:paraId="2AD93EF5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7E0BCA" w:rsidTr="00AD08CF" w14:paraId="5A7DB78B" w14:textId="77777777">
        <w:trPr>
          <w:trHeight w:val="244"/>
        </w:trPr>
        <w:tc>
          <w:tcPr>
            <w:tcW w:w="1746" w:type="dxa"/>
          </w:tcPr>
          <w:p w:rsidRPr="00CC1609" w:rsidR="007E0BCA" w:rsidP="007E0BCA" w:rsidRDefault="00576EB1" w14:paraId="1DB8B2BE" w14:textId="0B0BE660">
            <w:pPr>
              <w:pStyle w:val="TableParagraph"/>
              <w:spacing w:line="224" w:lineRule="exact"/>
              <w:ind w:left="86"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Bear Camp </w:t>
            </w:r>
          </w:p>
        </w:tc>
        <w:tc>
          <w:tcPr>
            <w:tcW w:w="977" w:type="dxa"/>
          </w:tcPr>
          <w:p w:rsidRPr="00CC1609" w:rsidR="007E0BCA" w:rsidP="007E0BCA" w:rsidRDefault="00576EB1" w14:paraId="51ADE57C" w14:textId="1517A3B6">
            <w:pPr>
              <w:pStyle w:val="TableParagraph"/>
              <w:spacing w:line="224" w:lineRule="exact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171.550</w:t>
            </w:r>
          </w:p>
        </w:tc>
        <w:tc>
          <w:tcPr>
            <w:tcW w:w="672" w:type="dxa"/>
          </w:tcPr>
          <w:p w:rsidRPr="00CC1609" w:rsidR="007E0BCA" w:rsidP="007E0BCA" w:rsidRDefault="007E0BCA" w14:paraId="1749A44F" w14:textId="46B0DEED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:rsidRPr="00CC1609" w:rsidR="007E0BCA" w:rsidP="007E0BCA" w:rsidRDefault="00576EB1" w14:paraId="7F313181" w14:textId="7F86D463">
            <w:pPr>
              <w:pStyle w:val="TableParagraph"/>
              <w:spacing w:line="224" w:lineRule="exact"/>
              <w:ind w:left="1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168.750</w:t>
            </w:r>
          </w:p>
        </w:tc>
        <w:tc>
          <w:tcPr>
            <w:tcW w:w="672" w:type="dxa"/>
          </w:tcPr>
          <w:p w:rsidRPr="00CC1609" w:rsidR="007E0BCA" w:rsidP="007E0BCA" w:rsidRDefault="00576EB1" w14:paraId="1D4514A8" w14:textId="3D283E20">
            <w:pPr>
              <w:pStyle w:val="TableParagraph"/>
              <w:spacing w:line="224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79.7</w:t>
            </w:r>
          </w:p>
        </w:tc>
        <w:tc>
          <w:tcPr>
            <w:tcW w:w="223" w:type="dxa"/>
            <w:shd w:val="clear" w:color="auto" w:fill="E7E6E6"/>
          </w:tcPr>
          <w:p w:rsidR="007E0BCA" w:rsidP="007E0BCA" w:rsidRDefault="007E0BCA" w14:paraId="7E362EF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E0BCA" w:rsidP="007E0BCA" w:rsidRDefault="007E0BCA" w14:paraId="7FB5CECA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51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E0BCA" w:rsidP="007E0BCA" w:rsidRDefault="007E0BCA" w14:paraId="7CCB19C9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E0BCA" w:rsidP="007E0BCA" w:rsidRDefault="007E0BCA" w14:paraId="16A91E58" w14:textId="77777777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E0BCA" w:rsidP="007E0BCA" w:rsidRDefault="007E0BCA" w14:paraId="70FDE637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1365" w:type="dxa"/>
          </w:tcPr>
          <w:p w:rsidR="007E0BCA" w:rsidP="007E0BCA" w:rsidRDefault="007E0BCA" w14:paraId="5775BA6C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7E0BCA" w:rsidTr="00B41FD9" w14:paraId="24AA6173" w14:textId="77777777">
        <w:trPr>
          <w:trHeight w:val="244"/>
        </w:trPr>
        <w:tc>
          <w:tcPr>
            <w:tcW w:w="1746" w:type="dxa"/>
          </w:tcPr>
          <w:p w:rsidRPr="00CC1609" w:rsidR="007E0BCA" w:rsidP="007E0BCA" w:rsidRDefault="007E0BCA" w14:paraId="23F7486F" w14:textId="4E8345F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Bolan</w:t>
            </w:r>
          </w:p>
        </w:tc>
        <w:tc>
          <w:tcPr>
            <w:tcW w:w="977" w:type="dxa"/>
          </w:tcPr>
          <w:p w:rsidRPr="00CC1609" w:rsidR="007E0BCA" w:rsidP="007E0BCA" w:rsidRDefault="007E0BCA" w14:paraId="60A2843E" w14:textId="4D2CAB2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171.3875</w:t>
            </w:r>
          </w:p>
        </w:tc>
        <w:tc>
          <w:tcPr>
            <w:tcW w:w="672" w:type="dxa"/>
          </w:tcPr>
          <w:p w:rsidRPr="00CC1609" w:rsidR="007E0BCA" w:rsidP="007E0BCA" w:rsidRDefault="007E0BCA" w14:paraId="55B82805" w14:textId="7965569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:rsidRPr="00CC1609" w:rsidR="007E0BCA" w:rsidP="007E0BCA" w:rsidRDefault="007E0BCA" w14:paraId="14E43E6E" w14:textId="666304E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164.9625</w:t>
            </w:r>
          </w:p>
        </w:tc>
        <w:tc>
          <w:tcPr>
            <w:tcW w:w="672" w:type="dxa"/>
          </w:tcPr>
          <w:p w:rsidRPr="00CC1609" w:rsidR="007E0BCA" w:rsidP="007E0BCA" w:rsidRDefault="007E0BCA" w14:paraId="133BCA0C" w14:textId="50B3D55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203.5</w:t>
            </w:r>
          </w:p>
        </w:tc>
        <w:tc>
          <w:tcPr>
            <w:tcW w:w="223" w:type="dxa"/>
            <w:shd w:val="clear" w:color="auto" w:fill="E7E6E6"/>
          </w:tcPr>
          <w:p w:rsidR="007E0BCA" w:rsidP="007E0BCA" w:rsidRDefault="007E0BCA" w14:paraId="77C2D7C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:rsidR="007E0BCA" w:rsidP="007E0BCA" w:rsidRDefault="007E0BCA" w14:paraId="08DD71BF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Nat’l</w:t>
            </w:r>
            <w:proofErr w:type="spellEnd"/>
            <w:r>
              <w:rPr>
                <w:sz w:val="20"/>
              </w:rPr>
              <w:t xml:space="preserve"> Flight Follow</w:t>
            </w:r>
          </w:p>
        </w:tc>
        <w:tc>
          <w:tcPr>
            <w:tcW w:w="976" w:type="dxa"/>
          </w:tcPr>
          <w:p w:rsidR="007E0BCA" w:rsidP="007E0BCA" w:rsidRDefault="007E0BCA" w14:paraId="32616E8D" w14:textId="77777777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671" w:type="dxa"/>
          </w:tcPr>
          <w:p w:rsidR="007E0BCA" w:rsidP="007E0BCA" w:rsidRDefault="007E0BCA" w14:paraId="5EDAD99C" w14:textId="77777777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  <w:tc>
          <w:tcPr>
            <w:tcW w:w="976" w:type="dxa"/>
          </w:tcPr>
          <w:p w:rsidR="007E0BCA" w:rsidP="007E0BCA" w:rsidRDefault="007E0BCA" w14:paraId="0CDB0CF7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1365" w:type="dxa"/>
          </w:tcPr>
          <w:p w:rsidR="007E0BCA" w:rsidP="007E0BCA" w:rsidRDefault="007E0BCA" w14:paraId="4A8D2AA9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</w:tr>
    </w:tbl>
    <w:p w:rsidR="00F5478D" w:rsidP="00C329A0" w:rsidRDefault="00F5478D" w14:paraId="37693A44" w14:textId="77777777"/>
    <w:sectPr w:rsidR="00F5478D">
      <w:head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2E96" w:rsidP="006028FC" w:rsidRDefault="00D52E96" w14:paraId="4B02C485" w14:textId="77777777">
      <w:r>
        <w:separator/>
      </w:r>
    </w:p>
  </w:endnote>
  <w:endnote w:type="continuationSeparator" w:id="0">
    <w:p w:rsidR="00D52E96" w:rsidP="006028FC" w:rsidRDefault="00D52E96" w14:paraId="7F51DEC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2E96" w:rsidP="006028FC" w:rsidRDefault="00D52E96" w14:paraId="714B1E44" w14:textId="77777777">
      <w:r>
        <w:separator/>
      </w:r>
    </w:p>
  </w:footnote>
  <w:footnote w:type="continuationSeparator" w:id="0">
    <w:p w:rsidR="00D52E96" w:rsidP="006028FC" w:rsidRDefault="00D52E96" w14:paraId="2C0274E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8FC" w:rsidP="006028FC" w:rsidRDefault="00DD0DD0" w14:paraId="70D8E550" w14:textId="7DEA9079">
    <w:pPr>
      <w:jc w:val="center"/>
      <w:rPr>
        <w:sz w:val="40"/>
      </w:rPr>
    </w:pPr>
    <w:r>
      <w:rPr>
        <w:sz w:val="40"/>
      </w:rPr>
      <w:t>W</w:t>
    </w:r>
    <w:r w:rsidR="007E0BCA">
      <w:rPr>
        <w:sz w:val="40"/>
      </w:rPr>
      <w:t>R1</w:t>
    </w:r>
    <w:r w:rsidR="008C27FD">
      <w:rPr>
        <w:sz w:val="40"/>
      </w:rPr>
      <w:t xml:space="preserve"> </w:t>
    </w:r>
    <w:r w:rsidR="006028FC">
      <w:rPr>
        <w:sz w:val="40"/>
      </w:rPr>
      <w:t>Run Card</w:t>
    </w:r>
  </w:p>
  <w:p w:rsidR="006028FC" w:rsidP="006028FC" w:rsidRDefault="00DD0DD0" w14:paraId="4BE228A5" w14:textId="2365097F">
    <w:pPr>
      <w:jc w:val="center"/>
      <w:rPr>
        <w:sz w:val="40"/>
      </w:rPr>
    </w:pPr>
    <w:r>
      <w:rPr>
        <w:sz w:val="40"/>
      </w:rPr>
      <w:t>W</w:t>
    </w:r>
    <w:r w:rsidR="007E0BCA">
      <w:rPr>
        <w:sz w:val="40"/>
      </w:rPr>
      <w:t>R1</w:t>
    </w:r>
    <w:r w:rsidR="00025AF2">
      <w:rPr>
        <w:sz w:val="40"/>
      </w:rPr>
      <w:t xml:space="preserve"> – </w:t>
    </w:r>
    <w:r w:rsidR="007E0BCA">
      <w:rPr>
        <w:sz w:val="40"/>
      </w:rPr>
      <w:t>Wild Rivers 1 – North End</w:t>
    </w:r>
    <w:r w:rsidR="0097644A">
      <w:rPr>
        <w:sz w:val="40"/>
      </w:rPr>
      <w:t xml:space="preserve"> </w:t>
    </w:r>
  </w:p>
  <w:p w:rsidR="00F5478D" w:rsidRDefault="00F5478D" w14:paraId="3E3E2213" w14:textId="7777777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C3831"/>
    <w:multiLevelType w:val="hybridMultilevel"/>
    <w:tmpl w:val="DA880F56"/>
    <w:lvl w:ilvl="0" w:tplc="B47C735E">
      <w:numFmt w:val="bullet"/>
      <w:lvlText w:val="-"/>
      <w:lvlJc w:val="left"/>
      <w:pPr>
        <w:ind w:left="202" w:hanging="106"/>
      </w:pPr>
      <w:rPr>
        <w:rFonts w:hint="default" w:ascii="Calibri" w:hAnsi="Calibri" w:eastAsia="Calibri" w:cs="Calibri"/>
        <w:w w:val="99"/>
        <w:sz w:val="20"/>
        <w:szCs w:val="20"/>
      </w:rPr>
    </w:lvl>
    <w:lvl w:ilvl="1" w:tplc="59629C0E">
      <w:numFmt w:val="bullet"/>
      <w:lvlText w:val="•"/>
      <w:lvlJc w:val="left"/>
      <w:pPr>
        <w:ind w:left="611" w:hanging="106"/>
      </w:pPr>
      <w:rPr>
        <w:rFonts w:hint="default"/>
      </w:rPr>
    </w:lvl>
    <w:lvl w:ilvl="2" w:tplc="413873A6">
      <w:numFmt w:val="bullet"/>
      <w:lvlText w:val="•"/>
      <w:lvlJc w:val="left"/>
      <w:pPr>
        <w:ind w:left="1022" w:hanging="106"/>
      </w:pPr>
      <w:rPr>
        <w:rFonts w:hint="default"/>
      </w:rPr>
    </w:lvl>
    <w:lvl w:ilvl="3" w:tplc="25406C84">
      <w:numFmt w:val="bullet"/>
      <w:lvlText w:val="•"/>
      <w:lvlJc w:val="left"/>
      <w:pPr>
        <w:ind w:left="1433" w:hanging="106"/>
      </w:pPr>
      <w:rPr>
        <w:rFonts w:hint="default"/>
      </w:rPr>
    </w:lvl>
    <w:lvl w:ilvl="4" w:tplc="65E43F9A">
      <w:numFmt w:val="bullet"/>
      <w:lvlText w:val="•"/>
      <w:lvlJc w:val="left"/>
      <w:pPr>
        <w:ind w:left="1844" w:hanging="106"/>
      </w:pPr>
      <w:rPr>
        <w:rFonts w:hint="default"/>
      </w:rPr>
    </w:lvl>
    <w:lvl w:ilvl="5" w:tplc="7BBA2858">
      <w:numFmt w:val="bullet"/>
      <w:lvlText w:val="•"/>
      <w:lvlJc w:val="left"/>
      <w:pPr>
        <w:ind w:left="2255" w:hanging="106"/>
      </w:pPr>
      <w:rPr>
        <w:rFonts w:hint="default"/>
      </w:rPr>
    </w:lvl>
    <w:lvl w:ilvl="6" w:tplc="1DC69E28">
      <w:numFmt w:val="bullet"/>
      <w:lvlText w:val="•"/>
      <w:lvlJc w:val="left"/>
      <w:pPr>
        <w:ind w:left="2666" w:hanging="106"/>
      </w:pPr>
      <w:rPr>
        <w:rFonts w:hint="default"/>
      </w:rPr>
    </w:lvl>
    <w:lvl w:ilvl="7" w:tplc="EA0EA0CC">
      <w:numFmt w:val="bullet"/>
      <w:lvlText w:val="•"/>
      <w:lvlJc w:val="left"/>
      <w:pPr>
        <w:ind w:left="3077" w:hanging="106"/>
      </w:pPr>
      <w:rPr>
        <w:rFonts w:hint="default"/>
      </w:rPr>
    </w:lvl>
    <w:lvl w:ilvl="8" w:tplc="633A1DB6">
      <w:numFmt w:val="bullet"/>
      <w:lvlText w:val="•"/>
      <w:lvlJc w:val="left"/>
      <w:pPr>
        <w:ind w:left="3488" w:hanging="106"/>
      </w:pPr>
      <w:rPr>
        <w:rFonts w:hint="default"/>
      </w:rPr>
    </w:lvl>
  </w:abstractNum>
  <w:num w:numId="1" w16cid:durableId="65630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E9"/>
    <w:rsid w:val="000255A6"/>
    <w:rsid w:val="00025AF2"/>
    <w:rsid w:val="000402C1"/>
    <w:rsid w:val="00046FE4"/>
    <w:rsid w:val="00081074"/>
    <w:rsid w:val="000A074D"/>
    <w:rsid w:val="000D0B25"/>
    <w:rsid w:val="000F2FB2"/>
    <w:rsid w:val="0010465A"/>
    <w:rsid w:val="00182AB6"/>
    <w:rsid w:val="00190BEC"/>
    <w:rsid w:val="001C0D45"/>
    <w:rsid w:val="002342A1"/>
    <w:rsid w:val="00262B9D"/>
    <w:rsid w:val="00277496"/>
    <w:rsid w:val="002A30F7"/>
    <w:rsid w:val="0031427E"/>
    <w:rsid w:val="00351D41"/>
    <w:rsid w:val="00381CF5"/>
    <w:rsid w:val="00395AAF"/>
    <w:rsid w:val="003C1A45"/>
    <w:rsid w:val="0040747A"/>
    <w:rsid w:val="004862C4"/>
    <w:rsid w:val="00486E71"/>
    <w:rsid w:val="00495BB8"/>
    <w:rsid w:val="004C7036"/>
    <w:rsid w:val="00502C20"/>
    <w:rsid w:val="0050542E"/>
    <w:rsid w:val="0052540F"/>
    <w:rsid w:val="00560B32"/>
    <w:rsid w:val="0057211E"/>
    <w:rsid w:val="00576EB1"/>
    <w:rsid w:val="00580A4D"/>
    <w:rsid w:val="00596E11"/>
    <w:rsid w:val="006028FC"/>
    <w:rsid w:val="00607B0E"/>
    <w:rsid w:val="00614C7B"/>
    <w:rsid w:val="0069047F"/>
    <w:rsid w:val="006E5E2D"/>
    <w:rsid w:val="006F5BA8"/>
    <w:rsid w:val="006F5EDE"/>
    <w:rsid w:val="0070634C"/>
    <w:rsid w:val="00732F95"/>
    <w:rsid w:val="007E0BCA"/>
    <w:rsid w:val="008235F0"/>
    <w:rsid w:val="008462EA"/>
    <w:rsid w:val="0086700B"/>
    <w:rsid w:val="008814C9"/>
    <w:rsid w:val="00891747"/>
    <w:rsid w:val="008B4DE9"/>
    <w:rsid w:val="008C27FD"/>
    <w:rsid w:val="009260EB"/>
    <w:rsid w:val="0097644A"/>
    <w:rsid w:val="009C3FFC"/>
    <w:rsid w:val="009E774E"/>
    <w:rsid w:val="00A10745"/>
    <w:rsid w:val="00A55D53"/>
    <w:rsid w:val="00B27638"/>
    <w:rsid w:val="00B337DA"/>
    <w:rsid w:val="00B43212"/>
    <w:rsid w:val="00B62B4E"/>
    <w:rsid w:val="00B90DD8"/>
    <w:rsid w:val="00BA13BB"/>
    <w:rsid w:val="00BD48D6"/>
    <w:rsid w:val="00BF2E2B"/>
    <w:rsid w:val="00C15AA6"/>
    <w:rsid w:val="00C329A0"/>
    <w:rsid w:val="00C61464"/>
    <w:rsid w:val="00C8557E"/>
    <w:rsid w:val="00CC1609"/>
    <w:rsid w:val="00CE3A6E"/>
    <w:rsid w:val="00D42831"/>
    <w:rsid w:val="00D52E96"/>
    <w:rsid w:val="00DA64A3"/>
    <w:rsid w:val="00DD0DD0"/>
    <w:rsid w:val="00E03FCA"/>
    <w:rsid w:val="00E40C6D"/>
    <w:rsid w:val="00E46FFC"/>
    <w:rsid w:val="00E61015"/>
    <w:rsid w:val="00E87B56"/>
    <w:rsid w:val="00EC0CC4"/>
    <w:rsid w:val="00F149C9"/>
    <w:rsid w:val="00F2542E"/>
    <w:rsid w:val="00F33E2A"/>
    <w:rsid w:val="00F41DA1"/>
    <w:rsid w:val="00F51845"/>
    <w:rsid w:val="00F5478D"/>
    <w:rsid w:val="00F8154F"/>
    <w:rsid w:val="00F97969"/>
    <w:rsid w:val="00FA6147"/>
    <w:rsid w:val="0969065D"/>
    <w:rsid w:val="1A28F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FFFD9"/>
  <w15:chartTrackingRefBased/>
  <w15:docId w15:val="{E1551184-CDE4-4CE1-A858-9BB0DDE0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6028FC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28FC"/>
  </w:style>
  <w:style w:type="character" w:styleId="BodyTextChar" w:customStyle="1">
    <w:name w:val="Body Text Char"/>
    <w:basedOn w:val="DefaultParagraphFont"/>
    <w:link w:val="BodyText"/>
    <w:uiPriority w:val="1"/>
    <w:rsid w:val="006028FC"/>
    <w:rPr>
      <w:rFonts w:ascii="Calibri" w:hAnsi="Calibri" w:eastAsia="Calibri" w:cs="Calibri"/>
    </w:rPr>
  </w:style>
  <w:style w:type="paragraph" w:styleId="TableParagraph" w:customStyle="1">
    <w:name w:val="Table Paragraph"/>
    <w:basedOn w:val="Normal"/>
    <w:uiPriority w:val="1"/>
    <w:qFormat/>
    <w:rsid w:val="006028FC"/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028FC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028FC"/>
    <w:rPr>
      <w:rFonts w:ascii="Calibri" w:hAnsi="Calibri" w:eastAsia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02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F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028FC"/>
    <w:rPr>
      <w:rFonts w:ascii="Calibri" w:hAnsi="Calibri"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F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028FC"/>
    <w:rPr>
      <w:rFonts w:ascii="Calibri" w:hAnsi="Calibri" w:eastAsia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F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028FC"/>
    <w:rPr>
      <w:rFonts w:ascii="Segoe UI" w:hAnsi="Segoe UI" w:eastAsia="Calibri" w:cs="Segoe UI"/>
      <w:sz w:val="18"/>
      <w:szCs w:val="18"/>
    </w:rPr>
  </w:style>
  <w:style w:type="table" w:styleId="TableGrid">
    <w:name w:val="Table Grid"/>
    <w:basedOn w:val="TableNormal"/>
    <w:uiPriority w:val="39"/>
    <w:rsid w:val="007063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myth\Documents\My%20Received%20Files\Response%20Cards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7" ma:contentTypeDescription="Create a new document." ma:contentTypeScope="" ma:versionID="254b4016a9e809188bfe53c436fb74d8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24115893dd7f700ecc36201c26ad71cb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o_x003a_" ma:index="22" nillable="true" ma:displayName="To:" ma:internalName="To_x003a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378f08-18ce-4a21-9fb7-6fb961472b2e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  <To_x003a_ xmlns="6cc96747-bf3a-4bb9-a9ec-c24d0952a933" xsi:nil="true"/>
  </documentManagement>
</p:properties>
</file>

<file path=customXml/itemProps1.xml><?xml version="1.0" encoding="utf-8"?>
<ds:datastoreItem xmlns:ds="http://schemas.openxmlformats.org/officeDocument/2006/customXml" ds:itemID="{8744B629-E67A-49C4-8F83-38A698BB7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1F0554-7858-4BCD-8A3A-9951DE929E69}"/>
</file>

<file path=customXml/itemProps3.xml><?xml version="1.0" encoding="utf-8"?>
<ds:datastoreItem xmlns:ds="http://schemas.openxmlformats.org/officeDocument/2006/customXml" ds:itemID="{68BC0BE4-E6F5-4062-AF1B-1E44AF03A2B0}"/>
</file>

<file path=customXml/itemProps4.xml><?xml version="1.0" encoding="utf-8"?>
<ds:datastoreItem xmlns:ds="http://schemas.openxmlformats.org/officeDocument/2006/customXml" ds:itemID="{973B2440-1128-4A1B-9D6B-CE1DA6265DD8}"/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Response Cards Template</ap:Template>
  <ap:Application>Microsoft Word for the web</ap:Application>
  <ap:DocSecurity>0</ap:DocSecurity>
  <ap:ScaleCrop>false</ap:ScaleCrop>
  <ap:Company>U. S. Forest Service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Lisa M -FS</dc:creator>
  <cp:keywords/>
  <dc:description/>
  <cp:lastModifiedBy>Angela Benefiel</cp:lastModifiedBy>
  <cp:revision>3</cp:revision>
  <cp:lastPrinted>2025-06-26T22:10:00Z</cp:lastPrinted>
  <dcterms:created xsi:type="dcterms:W3CDTF">2026-01-22T22:03:00Z</dcterms:created>
  <dcterms:modified xsi:type="dcterms:W3CDTF">2026-04-30T21:17:54Z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  <property fmtid="{D5CDD505-2E9C-101B-9397-08002B2CF9AE}" pid="3" name="MediaServiceImageTags">
    <vt:lpwstr/>
  </property>
</Properties>
</file>