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28FC" w:rsidP="006028FC" w:rsidRDefault="006028FC" w14:paraId="6EFA74DC" w14:textId="77777777">
      <w:pPr>
        <w:pStyle w:val="BodyText"/>
        <w:spacing w:before="3"/>
        <w:rPr>
          <w:sz w:val="29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1620"/>
        <w:gridCol w:w="3090"/>
        <w:gridCol w:w="3090"/>
        <w:gridCol w:w="3090"/>
      </w:tblGrid>
      <w:tr w:rsidR="003D390D" w:rsidTr="37EF8E84" w14:paraId="2E385600" w14:textId="77777777">
        <w:trPr>
          <w:trHeight w:val="660"/>
        </w:trPr>
        <w:tc>
          <w:tcPr>
            <w:tcW w:w="1620" w:type="dxa"/>
            <w:tcMar/>
          </w:tcPr>
          <w:p w:rsidRPr="00F804BF" w:rsidR="003D390D" w:rsidP="00E433B4" w:rsidRDefault="003D390D" w14:paraId="19621C20" w14:textId="77777777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 w:rsidRPr="00F804BF">
              <w:rPr>
                <w:b/>
                <w:bCs/>
                <w:sz w:val="24"/>
                <w:szCs w:val="24"/>
              </w:rPr>
              <w:t>RESPONSE LEVEL</w:t>
            </w:r>
          </w:p>
        </w:tc>
        <w:tc>
          <w:tcPr>
            <w:tcW w:w="3090" w:type="dxa"/>
            <w:shd w:val="clear" w:color="auto" w:fill="92D050"/>
            <w:tcMar/>
          </w:tcPr>
          <w:p w:rsidRPr="00F804BF" w:rsidR="003D390D" w:rsidP="37EF8E84" w:rsidRDefault="003D390D" w14:paraId="63DDC95F" w14:textId="0CD36149">
            <w:pPr>
              <w:pStyle w:val="BodyText"/>
              <w:spacing w:before="3"/>
              <w:jc w:val="center"/>
              <w:rPr>
                <w:b w:val="1"/>
                <w:bCs w:val="1"/>
                <w:sz w:val="48"/>
                <w:szCs w:val="48"/>
              </w:rPr>
            </w:pPr>
            <w:r w:rsidRPr="37EF8E84" w:rsidR="451DFC13">
              <w:rPr>
                <w:b w:val="1"/>
                <w:bCs w:val="1"/>
                <w:sz w:val="48"/>
                <w:szCs w:val="48"/>
              </w:rPr>
              <w:t>1</w:t>
            </w:r>
          </w:p>
        </w:tc>
        <w:tc>
          <w:tcPr>
            <w:tcW w:w="3090" w:type="dxa"/>
            <w:shd w:val="clear" w:color="auto" w:fill="FFFF00"/>
            <w:tcMar/>
          </w:tcPr>
          <w:p w:rsidRPr="00F804BF" w:rsidR="003D390D" w:rsidP="37EF8E84" w:rsidRDefault="003D390D" w14:paraId="4E8321DE" w14:textId="46BE5161">
            <w:pPr>
              <w:pStyle w:val="BodyText"/>
              <w:spacing w:before="3"/>
              <w:jc w:val="center"/>
              <w:rPr>
                <w:b w:val="1"/>
                <w:bCs w:val="1"/>
                <w:sz w:val="48"/>
                <w:szCs w:val="48"/>
              </w:rPr>
            </w:pPr>
            <w:r w:rsidRPr="37EF8E84" w:rsidR="451DFC13">
              <w:rPr>
                <w:b w:val="1"/>
                <w:bCs w:val="1"/>
                <w:sz w:val="48"/>
                <w:szCs w:val="48"/>
              </w:rPr>
              <w:t>2</w:t>
            </w:r>
          </w:p>
        </w:tc>
        <w:tc>
          <w:tcPr>
            <w:tcW w:w="3090" w:type="dxa"/>
            <w:shd w:val="clear" w:color="auto" w:fill="FFC000" w:themeFill="accent4"/>
            <w:tcMar/>
          </w:tcPr>
          <w:p w:rsidRPr="00F804BF" w:rsidR="003D390D" w:rsidP="37EF8E84" w:rsidRDefault="003D390D" w14:paraId="17B7321E" w14:textId="16F0F218">
            <w:pPr>
              <w:pStyle w:val="BodyText"/>
              <w:suppressLineNumbers w:val="0"/>
              <w:bidi w:val="0"/>
              <w:spacing w:before="3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  <w:sz w:val="48"/>
                <w:szCs w:val="48"/>
              </w:rPr>
            </w:pPr>
            <w:r w:rsidRPr="37EF8E84" w:rsidR="451DFC13">
              <w:rPr>
                <w:b w:val="1"/>
                <w:bCs w:val="1"/>
                <w:sz w:val="48"/>
                <w:szCs w:val="48"/>
              </w:rPr>
              <w:t>3</w:t>
            </w:r>
          </w:p>
        </w:tc>
      </w:tr>
      <w:tr w:rsidR="003D390D" w:rsidTr="37EF8E84" w14:paraId="46709CFB" w14:textId="77777777">
        <w:trPr>
          <w:trHeight w:val="321"/>
        </w:trPr>
        <w:tc>
          <w:tcPr>
            <w:tcW w:w="1620" w:type="dxa"/>
            <w:tcMar/>
          </w:tcPr>
          <w:p w:rsidRPr="00F804BF" w:rsidR="003D390D" w:rsidP="006863AB" w:rsidRDefault="003D390D" w14:paraId="42480A47" w14:textId="29351897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 w:rsidRPr="00F804BF">
              <w:rPr>
                <w:b/>
                <w:bCs/>
                <w:sz w:val="24"/>
                <w:szCs w:val="24"/>
              </w:rPr>
              <w:t>WR-</w:t>
            </w:r>
            <w:r>
              <w:rPr>
                <w:b/>
                <w:bCs/>
                <w:sz w:val="24"/>
                <w:szCs w:val="24"/>
              </w:rPr>
              <w:t>BI</w:t>
            </w:r>
          </w:p>
        </w:tc>
        <w:tc>
          <w:tcPr>
            <w:tcW w:w="3090" w:type="dxa"/>
            <w:tcMar/>
          </w:tcPr>
          <w:p w:rsidRPr="00F804BF" w:rsidR="003D390D" w:rsidP="006863AB" w:rsidRDefault="003D390D" w14:paraId="60BF1C2F" w14:textId="690BCA13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 – 23.9</w:t>
            </w:r>
          </w:p>
        </w:tc>
        <w:tc>
          <w:tcPr>
            <w:tcW w:w="3090" w:type="dxa"/>
            <w:tcMar/>
          </w:tcPr>
          <w:p w:rsidRPr="00F804BF" w:rsidR="003D390D" w:rsidP="006863AB" w:rsidRDefault="003D390D" w14:paraId="1EA9217A" w14:textId="1DB7D0C3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 – 33.9</w:t>
            </w:r>
          </w:p>
        </w:tc>
        <w:tc>
          <w:tcPr>
            <w:tcW w:w="3090" w:type="dxa"/>
            <w:tcMar/>
          </w:tcPr>
          <w:p w:rsidRPr="00F804BF" w:rsidR="003D390D" w:rsidP="006863AB" w:rsidRDefault="003D390D" w14:paraId="5975F619" w14:textId="2840E45B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34+</w:t>
            </w:r>
          </w:p>
        </w:tc>
      </w:tr>
      <w:tr w:rsidR="003D390D" w:rsidTr="37EF8E84" w14:paraId="30FF6747" w14:textId="77777777">
        <w:trPr>
          <w:trHeight w:val="1785"/>
        </w:trPr>
        <w:tc>
          <w:tcPr>
            <w:tcW w:w="1620" w:type="dxa"/>
            <w:tcMar/>
            <w:vAlign w:val="center"/>
          </w:tcPr>
          <w:p w:rsidRPr="00F804BF" w:rsidR="003D390D" w:rsidP="00E433B4" w:rsidRDefault="003D390D" w14:paraId="69433048" w14:textId="77777777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Response</w:t>
            </w:r>
          </w:p>
        </w:tc>
        <w:tc>
          <w:tcPr>
            <w:tcW w:w="3090" w:type="dxa"/>
            <w:tcMar/>
            <w:vAlign w:val="center"/>
          </w:tcPr>
          <w:p w:rsidRPr="00592DF3" w:rsidR="003D390D" w:rsidP="00592DF3" w:rsidRDefault="003D390D" w14:paraId="0BF75059" w14:textId="77777777">
            <w:pPr>
              <w:pStyle w:val="TableParagraph"/>
              <w:jc w:val="center"/>
              <w:rPr>
                <w:sz w:val="24"/>
              </w:rPr>
            </w:pPr>
            <w:r w:rsidRPr="00592DF3">
              <w:rPr>
                <w:sz w:val="24"/>
              </w:rPr>
              <w:t>1 Engine</w:t>
            </w:r>
          </w:p>
          <w:p w:rsidRPr="00592DF3" w:rsidR="003D390D" w:rsidP="00592DF3" w:rsidRDefault="003D390D" w14:paraId="7C37CBBD" w14:textId="45F14DDC">
            <w:pPr>
              <w:pStyle w:val="TableParagraph"/>
              <w:jc w:val="center"/>
              <w:rPr>
                <w:sz w:val="24"/>
              </w:rPr>
            </w:pPr>
            <w:r w:rsidRPr="00592DF3">
              <w:rPr>
                <w:sz w:val="24"/>
              </w:rPr>
              <w:t>1 Prevention</w:t>
            </w:r>
          </w:p>
          <w:p w:rsidR="003D390D" w:rsidP="00592DF3" w:rsidRDefault="003D390D" w14:paraId="0A8FB13C" w14:textId="40F72CC6">
            <w:pPr>
              <w:pStyle w:val="TableParagraph"/>
              <w:ind w:left="116" w:right="85"/>
              <w:jc w:val="center"/>
              <w:rPr>
                <w:sz w:val="24"/>
              </w:rPr>
            </w:pPr>
          </w:p>
        </w:tc>
        <w:tc>
          <w:tcPr>
            <w:tcW w:w="3090" w:type="dxa"/>
            <w:tcMar/>
            <w:vAlign w:val="center"/>
          </w:tcPr>
          <w:p w:rsidR="003D390D" w:rsidP="00E433B4" w:rsidRDefault="003D390D" w14:paraId="458F0E9B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2 Engines</w:t>
            </w:r>
          </w:p>
          <w:p w:rsidR="003F157B" w:rsidP="00E433B4" w:rsidRDefault="001F3B7B" w14:paraId="5AE6B918" w14:textId="5C84BB90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Crew</w:t>
            </w:r>
          </w:p>
          <w:p w:rsidR="001F3B7B" w:rsidP="00E433B4" w:rsidRDefault="001F3B7B" w14:paraId="3CDA9410" w14:textId="7B66E5D5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Dozer</w:t>
            </w:r>
          </w:p>
          <w:p w:rsidR="00143972" w:rsidP="00E433B4" w:rsidRDefault="00143972" w14:paraId="7834B9AC" w14:textId="4CDB2D1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Air Attack</w:t>
            </w:r>
          </w:p>
          <w:p w:rsidR="003D390D" w:rsidP="00E433B4" w:rsidRDefault="003D390D" w14:paraId="1C3038E9" w14:textId="77777777">
            <w:pPr>
              <w:pStyle w:val="TableParagraph"/>
              <w:ind w:left="31" w:right="10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Prevention </w:t>
            </w:r>
          </w:p>
          <w:p w:rsidRPr="00F804BF" w:rsidR="003D390D" w:rsidP="00E433B4" w:rsidRDefault="003D390D" w14:paraId="01040C01" w14:textId="3193E1C3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90" w:type="dxa"/>
            <w:tcMar/>
            <w:vAlign w:val="center"/>
          </w:tcPr>
          <w:p w:rsidR="003D390D" w:rsidP="003D390D" w:rsidRDefault="003D390D" w14:paraId="341853A8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4 Engines</w:t>
            </w:r>
          </w:p>
          <w:p w:rsidR="003D390D" w:rsidP="003D390D" w:rsidRDefault="003D390D" w14:paraId="244E28ED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2 Crews</w:t>
            </w:r>
          </w:p>
          <w:p w:rsidR="003D390D" w:rsidP="003D390D" w:rsidRDefault="003D390D" w14:paraId="6584DE38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Water Tender</w:t>
            </w:r>
          </w:p>
          <w:p w:rsidR="00C671B2" w:rsidP="003D390D" w:rsidRDefault="00C671B2" w14:paraId="1F40D1FB" w14:textId="33D66F0C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Dozer</w:t>
            </w:r>
          </w:p>
          <w:p w:rsidR="003D390D" w:rsidP="003D390D" w:rsidRDefault="003D390D" w14:paraId="354DE72E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Air attack</w:t>
            </w:r>
          </w:p>
          <w:p w:rsidR="003D390D" w:rsidP="003D390D" w:rsidRDefault="003D390D" w14:paraId="08AAAB94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Helicopter</w:t>
            </w:r>
          </w:p>
          <w:p w:rsidR="003D390D" w:rsidP="003D390D" w:rsidRDefault="003D390D" w14:paraId="1684F468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Rappel Load</w:t>
            </w:r>
          </w:p>
          <w:p w:rsidR="003D390D" w:rsidP="003D390D" w:rsidRDefault="003D390D" w14:paraId="05A0F0A2" w14:textId="77777777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>1 Prevention</w:t>
            </w:r>
          </w:p>
          <w:p w:rsidRPr="009D3BB8" w:rsidR="003D390D" w:rsidP="003D390D" w:rsidRDefault="00C671B2" w14:paraId="2D378577" w14:textId="6FA8B337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3D390D">
              <w:rPr>
                <w:sz w:val="24"/>
              </w:rPr>
              <w:t>LEO</w:t>
            </w:r>
          </w:p>
        </w:tc>
      </w:tr>
    </w:tbl>
    <w:p w:rsidRPr="00C671B2" w:rsidR="00F804BF" w:rsidP="006028FC" w:rsidRDefault="00F804BF" w14:paraId="5129EE1A" w14:textId="77777777">
      <w:pPr>
        <w:pStyle w:val="BodyText"/>
        <w:spacing w:before="3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-49"/>
        <w:tblW w:w="109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9201"/>
      </w:tblGrid>
      <w:tr w:rsidR="001F72D9" w:rsidTr="00C671B2" w14:paraId="3C68FA92" w14:textId="77777777">
        <w:trPr>
          <w:trHeight w:val="5750"/>
        </w:trPr>
        <w:tc>
          <w:tcPr>
            <w:tcW w:w="1705" w:type="dxa"/>
            <w:shd w:val="clear" w:color="auto" w:fill="FFFF00"/>
            <w:vAlign w:val="center"/>
          </w:tcPr>
          <w:p w:rsidR="001F72D9" w:rsidP="001F72D9" w:rsidRDefault="001F72D9" w14:paraId="601D5229" w14:textId="77777777">
            <w:pPr>
              <w:pStyle w:val="TableParagraph"/>
              <w:spacing w:before="266" w:line="357" w:lineRule="auto"/>
              <w:ind w:left="782" w:right="772" w:firstLine="24"/>
              <w:jc w:val="both"/>
              <w:rPr>
                <w:sz w:val="32"/>
              </w:rPr>
            </w:pPr>
            <w:r>
              <w:rPr>
                <w:sz w:val="32"/>
              </w:rPr>
              <w:t>P R O C E D U R E S</w:t>
            </w:r>
          </w:p>
        </w:tc>
        <w:tc>
          <w:tcPr>
            <w:tcW w:w="9201" w:type="dxa"/>
            <w:vAlign w:val="center"/>
          </w:tcPr>
          <w:p w:rsidR="001F72D9" w:rsidP="001F72D9" w:rsidRDefault="001F72D9" w14:paraId="5FE5DF96" w14:textId="77777777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 xml:space="preserve">                   Dispatch closest forces based on current dispatch level - See table above.</w:t>
            </w:r>
          </w:p>
          <w:p w:rsidR="00C671B2" w:rsidP="001F72D9" w:rsidRDefault="00C671B2" w14:paraId="5B958519" w14:textId="77777777">
            <w:pPr>
              <w:pStyle w:val="TableParagraph"/>
              <w:spacing w:line="265" w:lineRule="exact"/>
              <w:rPr>
                <w:b/>
              </w:rPr>
            </w:pPr>
          </w:p>
          <w:p w:rsidR="001F72D9" w:rsidP="001F72D9" w:rsidRDefault="001F72D9" w14:paraId="521E9184" w14:textId="77777777">
            <w:pPr>
              <w:pStyle w:val="TableParagraph"/>
              <w:spacing w:before="181"/>
              <w:ind w:left="90" w:right="111"/>
              <w:rPr>
                <w:b/>
              </w:rPr>
            </w:pPr>
            <w:r>
              <w:rPr>
                <w:b/>
              </w:rPr>
              <w:t xml:space="preserve">Primary Notifications: </w:t>
            </w:r>
          </w:p>
          <w:p w:rsidR="00C671B2" w:rsidP="002660FF" w:rsidRDefault="001F72D9" w14:paraId="4BBA20F0" w14:textId="77777777">
            <w:pPr>
              <w:pStyle w:val="TableParagraph"/>
              <w:ind w:left="90" w:right="111"/>
            </w:pPr>
            <w:r>
              <w:t>District Duty Officer</w:t>
            </w:r>
            <w:r w:rsidR="002660FF">
              <w:t xml:space="preserve"> </w:t>
            </w:r>
          </w:p>
          <w:p w:rsidR="001F72D9" w:rsidP="002660FF" w:rsidRDefault="001F72D9" w14:paraId="0868AE61" w14:textId="3E8E8542">
            <w:pPr>
              <w:pStyle w:val="TableParagraph"/>
              <w:ind w:left="90" w:right="111"/>
            </w:pPr>
            <w:r>
              <w:t>Forest Duty Officer</w:t>
            </w:r>
          </w:p>
          <w:p w:rsidR="001F72D9" w:rsidP="001F72D9" w:rsidRDefault="001F72D9" w14:paraId="32F66B13" w14:textId="77777777">
            <w:pPr>
              <w:pStyle w:val="TableParagraph"/>
              <w:ind w:left="90" w:right="111"/>
            </w:pPr>
          </w:p>
          <w:p w:rsidR="001F72D9" w:rsidP="001F72D9" w:rsidRDefault="001F72D9" w14:paraId="32767558" w14:textId="4D3BB2F5">
            <w:pPr>
              <w:pStyle w:val="TableParagraph"/>
              <w:spacing w:before="147"/>
              <w:ind w:left="90" w:right="94"/>
              <w:rPr>
                <w:b/>
              </w:rPr>
            </w:pPr>
            <w:r>
              <w:rPr>
                <w:b/>
              </w:rPr>
              <w:t>Other Notifications (</w:t>
            </w:r>
            <w:r w:rsidR="00C671B2">
              <w:rPr>
                <w:b/>
              </w:rPr>
              <w:t>within 1 mile</w:t>
            </w:r>
            <w:r>
              <w:rPr>
                <w:b/>
              </w:rPr>
              <w:t>):</w:t>
            </w:r>
          </w:p>
          <w:p w:rsidR="001F72D9" w:rsidP="001F72D9" w:rsidRDefault="001F72D9" w14:paraId="058088B7" w14:textId="5F5DD988">
            <w:pPr>
              <w:ind w:left="90"/>
            </w:pPr>
            <w:r>
              <w:t xml:space="preserve">Grants Pass ODF </w:t>
            </w:r>
          </w:p>
          <w:p w:rsidRPr="00B90DD8" w:rsidR="001F72D9" w:rsidP="001F72D9" w:rsidRDefault="001F72D9" w14:paraId="2F097C7E" w14:textId="064D5260">
            <w:pPr>
              <w:ind w:left="90"/>
            </w:pPr>
            <w:r>
              <w:t xml:space="preserve">Medford BLM </w:t>
            </w:r>
          </w:p>
          <w:p w:rsidR="001F72D9" w:rsidP="001F72D9" w:rsidRDefault="001F72D9" w14:paraId="19F9C777" w14:textId="77777777">
            <w:pPr>
              <w:pStyle w:val="TableParagraph"/>
              <w:spacing w:line="267" w:lineRule="exact"/>
              <w:ind w:left="107"/>
              <w:jc w:val="center"/>
              <w:rPr>
                <w:b/>
              </w:rPr>
            </w:pPr>
          </w:p>
          <w:p w:rsidR="001F72D9" w:rsidP="001F72D9" w:rsidRDefault="001F72D9" w14:paraId="1E65E3F8" w14:textId="77777777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</w:rPr>
              <w:t>Special Considerations/Hazards/Values:</w:t>
            </w:r>
          </w:p>
          <w:p w:rsidR="001F72D9" w:rsidP="001F72D9" w:rsidRDefault="001F72D9" w14:paraId="45E75C5D" w14:textId="77777777">
            <w:pPr>
              <w:pStyle w:val="TableParagraph"/>
              <w:tabs>
                <w:tab w:val="left" w:pos="2809"/>
                <w:tab w:val="left" w:pos="4840"/>
              </w:tabs>
              <w:ind w:left="108"/>
            </w:pPr>
            <w:r>
              <w:t>Eight Dollar Botanical Area</w:t>
            </w:r>
          </w:p>
          <w:p w:rsidR="001F72D9" w:rsidP="001F72D9" w:rsidRDefault="001F72D9" w14:paraId="57CF2943" w14:textId="77777777">
            <w:pPr>
              <w:pStyle w:val="TableParagraph"/>
              <w:tabs>
                <w:tab w:val="left" w:pos="2809"/>
                <w:tab w:val="left" w:pos="4840"/>
              </w:tabs>
              <w:ind w:left="108"/>
            </w:pPr>
            <w:r>
              <w:t xml:space="preserve">Illinois Wild and Scenic River </w:t>
            </w:r>
          </w:p>
          <w:p w:rsidR="001F72D9" w:rsidP="001F72D9" w:rsidRDefault="001F72D9" w14:paraId="416EC223" w14:textId="77777777">
            <w:pPr>
              <w:pStyle w:val="TableParagraph"/>
              <w:spacing w:before="1"/>
              <w:ind w:right="111"/>
              <w:rPr>
                <w:b/>
              </w:rPr>
            </w:pPr>
          </w:p>
          <w:p w:rsidR="001F72D9" w:rsidP="001F72D9" w:rsidRDefault="001F72D9" w14:paraId="511A878A" w14:textId="77777777">
            <w:pPr>
              <w:pStyle w:val="TableParagraph"/>
              <w:spacing w:before="1"/>
              <w:ind w:left="107" w:right="111"/>
              <w:rPr>
                <w:b/>
              </w:rPr>
            </w:pPr>
            <w:r>
              <w:rPr>
                <w:b/>
              </w:rPr>
              <w:t>Dip Sites</w:t>
            </w:r>
          </w:p>
          <w:p w:rsidR="001F72D9" w:rsidP="001F72D9" w:rsidRDefault="001F72D9" w14:paraId="01CE9646" w14:textId="37D4F470">
            <w:pPr>
              <w:pStyle w:val="TableParagraph"/>
              <w:spacing w:before="1"/>
              <w:ind w:left="90" w:right="111"/>
            </w:pPr>
            <w:r>
              <w:t xml:space="preserve">See </w:t>
            </w:r>
            <w:r w:rsidR="002660FF">
              <w:t>additional sites on spreadsheet</w:t>
            </w:r>
            <w:r>
              <w:t xml:space="preserve"> </w:t>
            </w:r>
          </w:p>
          <w:p w:rsidRPr="00C671B2" w:rsidR="001F72D9" w:rsidP="00C671B2" w:rsidRDefault="00C671B2" w14:paraId="6D67A670" w14:textId="6B3044E0">
            <w:pPr>
              <w:pStyle w:val="TableParagraph"/>
              <w:spacing w:before="1"/>
              <w:ind w:left="107" w:right="111"/>
              <w:rPr>
                <w:b/>
              </w:rPr>
            </w:pPr>
            <w:r>
              <w:rPr>
                <w:b/>
              </w:rPr>
              <w:t>Move Up</w:t>
            </w:r>
          </w:p>
        </w:tc>
      </w:tr>
    </w:tbl>
    <w:p w:rsidRPr="002660FF" w:rsidR="006028FC" w:rsidP="006028FC" w:rsidRDefault="006028FC" w14:paraId="3A5181BF" w14:textId="77777777">
      <w:pPr>
        <w:pStyle w:val="BodyText"/>
        <w:rPr>
          <w:sz w:val="4"/>
          <w:szCs w:val="4"/>
        </w:rPr>
      </w:pPr>
    </w:p>
    <w:p w:rsidR="006028FC" w:rsidP="006028FC" w:rsidRDefault="006028FC" w14:paraId="63EB4A76" w14:textId="77777777">
      <w:pPr>
        <w:pStyle w:val="BodyText"/>
        <w:spacing w:before="10"/>
        <w:rPr>
          <w:sz w:val="11"/>
        </w:rPr>
      </w:pPr>
    </w:p>
    <w:tbl>
      <w:tblPr>
        <w:tblW w:w="10980" w:type="dxa"/>
        <w:tblInd w:w="-8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6"/>
        <w:gridCol w:w="977"/>
        <w:gridCol w:w="672"/>
        <w:gridCol w:w="1020"/>
        <w:gridCol w:w="672"/>
        <w:gridCol w:w="223"/>
        <w:gridCol w:w="1682"/>
        <w:gridCol w:w="976"/>
        <w:gridCol w:w="671"/>
        <w:gridCol w:w="976"/>
        <w:gridCol w:w="1365"/>
      </w:tblGrid>
      <w:tr w:rsidR="006028FC" w:rsidTr="00190BEC" w14:paraId="26C2F51E" w14:textId="77777777">
        <w:trPr>
          <w:trHeight w:val="244"/>
        </w:trPr>
        <w:tc>
          <w:tcPr>
            <w:tcW w:w="5087" w:type="dxa"/>
            <w:gridSpan w:val="5"/>
          </w:tcPr>
          <w:p w:rsidR="006028FC" w:rsidP="008C27FD" w:rsidRDefault="006028FC" w14:paraId="5494750C" w14:textId="77777777">
            <w:pPr>
              <w:pStyle w:val="TableParagraph"/>
              <w:spacing w:line="224" w:lineRule="exact"/>
              <w:ind w:left="1774" w:right="1765"/>
              <w:jc w:val="center"/>
              <w:rPr>
                <w:b/>
                <w:sz w:val="20"/>
              </w:rPr>
            </w:pPr>
          </w:p>
        </w:tc>
        <w:tc>
          <w:tcPr>
            <w:tcW w:w="223" w:type="dxa"/>
            <w:shd w:val="clear" w:color="auto" w:fill="E7E6E6"/>
          </w:tcPr>
          <w:p w:rsidR="006028FC" w:rsidP="00426EC3" w:rsidRDefault="006028FC" w14:paraId="5E5B219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gridSpan w:val="5"/>
          </w:tcPr>
          <w:p w:rsidR="006028FC" w:rsidP="00426EC3" w:rsidRDefault="006028FC" w14:paraId="69240AE5" w14:textId="77777777">
            <w:pPr>
              <w:pStyle w:val="TableParagraph"/>
              <w:spacing w:line="224" w:lineRule="exact"/>
              <w:ind w:left="2114" w:right="2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Aviation</w:t>
            </w:r>
          </w:p>
        </w:tc>
      </w:tr>
      <w:tr w:rsidR="006028FC" w:rsidTr="00190BEC" w14:paraId="1BF4CAF5" w14:textId="77777777">
        <w:trPr>
          <w:trHeight w:val="244"/>
        </w:trPr>
        <w:tc>
          <w:tcPr>
            <w:tcW w:w="1746" w:type="dxa"/>
          </w:tcPr>
          <w:p w:rsidR="006028FC" w:rsidP="00426EC3" w:rsidRDefault="006028FC" w14:paraId="20425864" w14:textId="77777777">
            <w:pPr>
              <w:pStyle w:val="TableParagraph"/>
              <w:spacing w:line="224" w:lineRule="exact"/>
              <w:ind w:left="19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Repeater</w:t>
            </w:r>
          </w:p>
        </w:tc>
        <w:tc>
          <w:tcPr>
            <w:tcW w:w="977" w:type="dxa"/>
          </w:tcPr>
          <w:p w:rsidR="006028FC" w:rsidP="00426EC3" w:rsidRDefault="006028FC" w14:paraId="2C45BBA9" w14:textId="77777777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2" w:type="dxa"/>
          </w:tcPr>
          <w:p w:rsidR="006028FC" w:rsidP="00426EC3" w:rsidRDefault="006028FC" w14:paraId="0A3D193D" w14:textId="7777777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1020" w:type="dxa"/>
          </w:tcPr>
          <w:p w:rsidR="006028FC" w:rsidP="00426EC3" w:rsidRDefault="006028FC" w14:paraId="64FE00A4" w14:textId="7777777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672" w:type="dxa"/>
          </w:tcPr>
          <w:p w:rsidR="006028FC" w:rsidP="00426EC3" w:rsidRDefault="006028FC" w14:paraId="7F6B785A" w14:textId="7777777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223" w:type="dxa"/>
            <w:shd w:val="clear" w:color="auto" w:fill="E7E6E6"/>
          </w:tcPr>
          <w:p w:rsidR="006028FC" w:rsidP="00426EC3" w:rsidRDefault="006028FC" w14:paraId="58F520A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6028FC" w:rsidP="00426EC3" w:rsidRDefault="006028FC" w14:paraId="4EF2D8EC" w14:textId="77777777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976" w:type="dxa"/>
          </w:tcPr>
          <w:p w:rsidR="006028FC" w:rsidP="00426EC3" w:rsidRDefault="006028FC" w14:paraId="5578B44B" w14:textId="77777777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1" w:type="dxa"/>
          </w:tcPr>
          <w:p w:rsidR="006028FC" w:rsidP="00426EC3" w:rsidRDefault="006028FC" w14:paraId="12A983EE" w14:textId="77777777">
            <w:pPr>
              <w:pStyle w:val="TableParagraph"/>
              <w:spacing w:line="22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976" w:type="dxa"/>
          </w:tcPr>
          <w:p w:rsidR="006028FC" w:rsidP="00426EC3" w:rsidRDefault="006028FC" w14:paraId="0C36FD68" w14:textId="77777777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1365" w:type="dxa"/>
          </w:tcPr>
          <w:p w:rsidR="006028FC" w:rsidP="00426EC3" w:rsidRDefault="006028FC" w14:paraId="34A43E3F" w14:textId="77777777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</w:tr>
      <w:tr w:rsidR="001F72D9" w:rsidTr="000F5FDE" w14:paraId="61C16593" w14:textId="77777777">
        <w:trPr>
          <w:trHeight w:val="244"/>
        </w:trPr>
        <w:tc>
          <w:tcPr>
            <w:tcW w:w="1746" w:type="dxa"/>
          </w:tcPr>
          <w:p w:rsidR="001F72D9" w:rsidP="001F72D9" w:rsidRDefault="001F72D9" w14:paraId="191AEB34" w14:textId="3B3015D8">
            <w:pPr>
              <w:pStyle w:val="TableParagraph"/>
              <w:spacing w:line="224" w:lineRule="exact"/>
              <w:ind w:left="56" w:right="80"/>
              <w:jc w:val="center"/>
              <w:rPr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Bolan</w:t>
            </w:r>
          </w:p>
        </w:tc>
        <w:tc>
          <w:tcPr>
            <w:tcW w:w="977" w:type="dxa"/>
          </w:tcPr>
          <w:p w:rsidR="001F72D9" w:rsidP="001F72D9" w:rsidRDefault="001F72D9" w14:paraId="38BDE755" w14:textId="3EC2D88F">
            <w:pPr>
              <w:pStyle w:val="TableParagraph"/>
              <w:spacing w:line="224" w:lineRule="exact"/>
              <w:ind w:left="105"/>
              <w:jc w:val="center"/>
              <w:rPr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171.3875</w:t>
            </w:r>
          </w:p>
        </w:tc>
        <w:tc>
          <w:tcPr>
            <w:tcW w:w="672" w:type="dxa"/>
          </w:tcPr>
          <w:p w:rsidR="001F72D9" w:rsidP="001F72D9" w:rsidRDefault="001F72D9" w14:paraId="68607F9E" w14:textId="53FABEAA">
            <w:pPr>
              <w:pStyle w:val="TableParagraph"/>
              <w:spacing w:line="224" w:lineRule="exact"/>
              <w:ind w:left="107"/>
              <w:jc w:val="center"/>
              <w:rPr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67.0</w:t>
            </w:r>
          </w:p>
        </w:tc>
        <w:tc>
          <w:tcPr>
            <w:tcW w:w="1020" w:type="dxa"/>
          </w:tcPr>
          <w:p w:rsidR="001F72D9" w:rsidP="001F72D9" w:rsidRDefault="001F72D9" w14:paraId="590CC523" w14:textId="55715BFE">
            <w:pPr>
              <w:pStyle w:val="TableParagraph"/>
              <w:spacing w:line="224" w:lineRule="exact"/>
              <w:ind w:left="153"/>
              <w:jc w:val="center"/>
              <w:rPr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164.9625</w:t>
            </w:r>
          </w:p>
        </w:tc>
        <w:tc>
          <w:tcPr>
            <w:tcW w:w="672" w:type="dxa"/>
          </w:tcPr>
          <w:p w:rsidR="001F72D9" w:rsidP="001F72D9" w:rsidRDefault="001F72D9" w14:paraId="59F3A967" w14:textId="78E3101D">
            <w:pPr>
              <w:pStyle w:val="TableParagraph"/>
              <w:spacing w:line="224" w:lineRule="exact"/>
              <w:ind w:left="107"/>
              <w:jc w:val="center"/>
              <w:rPr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203.5</w:t>
            </w:r>
          </w:p>
        </w:tc>
        <w:tc>
          <w:tcPr>
            <w:tcW w:w="223" w:type="dxa"/>
            <w:shd w:val="clear" w:color="auto" w:fill="E7E6E6"/>
          </w:tcPr>
          <w:p w:rsidR="001F72D9" w:rsidP="001F72D9" w:rsidRDefault="001F72D9" w14:paraId="73B6BE8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72D9" w:rsidP="001F72D9" w:rsidRDefault="001F72D9" w14:paraId="44B7AF96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62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72D9" w:rsidP="001F72D9" w:rsidRDefault="001F72D9" w14:paraId="55D7DB0B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72D9" w:rsidP="001F72D9" w:rsidRDefault="001F72D9" w14:paraId="54FB0EC2" w14:textId="77777777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72D9" w:rsidP="001F72D9" w:rsidRDefault="001F72D9" w14:paraId="3E72198B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1365" w:type="dxa"/>
          </w:tcPr>
          <w:p w:rsidR="001F72D9" w:rsidP="001F72D9" w:rsidRDefault="001F72D9" w14:paraId="3A4AC702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tr w:rsidR="001F72D9" w:rsidTr="000F5FDE" w14:paraId="09331CCE" w14:textId="77777777">
        <w:trPr>
          <w:trHeight w:val="244"/>
        </w:trPr>
        <w:tc>
          <w:tcPr>
            <w:tcW w:w="1746" w:type="dxa"/>
          </w:tcPr>
          <w:p w:rsidR="001F72D9" w:rsidP="001F72D9" w:rsidRDefault="001F72D9" w14:paraId="5362AE0A" w14:textId="39EE1781">
            <w:pPr>
              <w:pStyle w:val="TableParagraph"/>
              <w:spacing w:line="224" w:lineRule="exact"/>
              <w:ind w:left="86" w:right="80"/>
              <w:jc w:val="center"/>
              <w:rPr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Onion</w:t>
            </w:r>
          </w:p>
        </w:tc>
        <w:tc>
          <w:tcPr>
            <w:tcW w:w="977" w:type="dxa"/>
          </w:tcPr>
          <w:p w:rsidR="001F72D9" w:rsidP="001F72D9" w:rsidRDefault="001F72D9" w14:paraId="0BBB9638" w14:textId="7E088A26">
            <w:pPr>
              <w:pStyle w:val="TableParagraph"/>
              <w:spacing w:line="224" w:lineRule="exact"/>
              <w:ind w:left="105"/>
              <w:jc w:val="center"/>
              <w:rPr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171.3875</w:t>
            </w:r>
          </w:p>
        </w:tc>
        <w:tc>
          <w:tcPr>
            <w:tcW w:w="672" w:type="dxa"/>
          </w:tcPr>
          <w:p w:rsidR="001F72D9" w:rsidP="001F72D9" w:rsidRDefault="001F72D9" w14:paraId="367E9AFE" w14:textId="28A8CF4A">
            <w:pPr>
              <w:pStyle w:val="TableParagraph"/>
              <w:spacing w:line="224" w:lineRule="exact"/>
              <w:ind w:left="107"/>
              <w:jc w:val="center"/>
              <w:rPr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67.0</w:t>
            </w:r>
          </w:p>
        </w:tc>
        <w:tc>
          <w:tcPr>
            <w:tcW w:w="1020" w:type="dxa"/>
          </w:tcPr>
          <w:p w:rsidR="001F72D9" w:rsidP="001F72D9" w:rsidRDefault="001F72D9" w14:paraId="320CC20A" w14:textId="6F250A8B">
            <w:pPr>
              <w:pStyle w:val="TableParagraph"/>
              <w:spacing w:line="224" w:lineRule="exact"/>
              <w:ind w:left="153"/>
              <w:jc w:val="center"/>
              <w:rPr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164.9625</w:t>
            </w:r>
          </w:p>
        </w:tc>
        <w:tc>
          <w:tcPr>
            <w:tcW w:w="672" w:type="dxa"/>
          </w:tcPr>
          <w:p w:rsidR="001F72D9" w:rsidP="001F72D9" w:rsidRDefault="001F72D9" w14:paraId="2E7CC337" w14:textId="7B126D54">
            <w:pPr>
              <w:pStyle w:val="TableParagraph"/>
              <w:spacing w:line="224" w:lineRule="exact"/>
              <w:ind w:left="107"/>
              <w:jc w:val="center"/>
              <w:rPr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179.9</w:t>
            </w:r>
          </w:p>
        </w:tc>
        <w:tc>
          <w:tcPr>
            <w:tcW w:w="223" w:type="dxa"/>
            <w:shd w:val="clear" w:color="auto" w:fill="E7E6E6"/>
          </w:tcPr>
          <w:p w:rsidR="001F72D9" w:rsidP="001F72D9" w:rsidRDefault="001F72D9" w14:paraId="0359D6B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72D9" w:rsidP="001F72D9" w:rsidRDefault="001F72D9" w14:paraId="288E299B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51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72D9" w:rsidP="001F72D9" w:rsidRDefault="001F72D9" w14:paraId="70DEE8F6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72D9" w:rsidP="001F72D9" w:rsidRDefault="001F72D9" w14:paraId="329C1469" w14:textId="77777777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72D9" w:rsidP="001F72D9" w:rsidRDefault="001F72D9" w14:paraId="28C7E17A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1365" w:type="dxa"/>
          </w:tcPr>
          <w:p w:rsidR="001F72D9" w:rsidP="001F72D9" w:rsidRDefault="001F72D9" w14:paraId="1721DD4A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tr w:rsidR="001F72D9" w:rsidTr="00190BEC" w14:paraId="15DE58CE" w14:textId="77777777">
        <w:trPr>
          <w:trHeight w:val="244"/>
        </w:trPr>
        <w:tc>
          <w:tcPr>
            <w:tcW w:w="1746" w:type="dxa"/>
          </w:tcPr>
          <w:p w:rsidR="001F72D9" w:rsidP="001F72D9" w:rsidRDefault="001F72D9" w14:paraId="08E4B1CD" w14:textId="0CF9330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Fiddler</w:t>
            </w:r>
          </w:p>
        </w:tc>
        <w:tc>
          <w:tcPr>
            <w:tcW w:w="977" w:type="dxa"/>
          </w:tcPr>
          <w:p w:rsidR="001F72D9" w:rsidP="001F72D9" w:rsidRDefault="001F72D9" w14:paraId="4885CA55" w14:textId="4F26F1E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171.3875</w:t>
            </w:r>
          </w:p>
        </w:tc>
        <w:tc>
          <w:tcPr>
            <w:tcW w:w="672" w:type="dxa"/>
          </w:tcPr>
          <w:p w:rsidR="001F72D9" w:rsidP="001F72D9" w:rsidRDefault="001F72D9" w14:paraId="4FAFF5F2" w14:textId="241AEF6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67.0</w:t>
            </w:r>
          </w:p>
        </w:tc>
        <w:tc>
          <w:tcPr>
            <w:tcW w:w="1020" w:type="dxa"/>
          </w:tcPr>
          <w:p w:rsidR="001F72D9" w:rsidP="001F72D9" w:rsidRDefault="001F72D9" w14:paraId="2C7B214D" w14:textId="385F1D0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164.9625</w:t>
            </w:r>
          </w:p>
        </w:tc>
        <w:tc>
          <w:tcPr>
            <w:tcW w:w="672" w:type="dxa"/>
          </w:tcPr>
          <w:p w:rsidR="001F72D9" w:rsidP="001F72D9" w:rsidRDefault="001F72D9" w14:paraId="0AB95F64" w14:textId="33E8A05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186.2</w:t>
            </w:r>
          </w:p>
        </w:tc>
        <w:tc>
          <w:tcPr>
            <w:tcW w:w="223" w:type="dxa"/>
            <w:shd w:val="clear" w:color="auto" w:fill="E7E6E6"/>
          </w:tcPr>
          <w:p w:rsidR="001F72D9" w:rsidP="001F72D9" w:rsidRDefault="001F72D9" w14:paraId="048D3FB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1F72D9" w:rsidP="001F72D9" w:rsidRDefault="001F72D9" w14:paraId="39D14444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Nat’l</w:t>
            </w:r>
            <w:proofErr w:type="spellEnd"/>
            <w:r>
              <w:rPr>
                <w:sz w:val="20"/>
              </w:rPr>
              <w:t xml:space="preserve"> Flight Follow</w:t>
            </w:r>
          </w:p>
        </w:tc>
        <w:tc>
          <w:tcPr>
            <w:tcW w:w="976" w:type="dxa"/>
          </w:tcPr>
          <w:p w:rsidR="001F72D9" w:rsidP="001F72D9" w:rsidRDefault="001F72D9" w14:paraId="2C34ABD0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671" w:type="dxa"/>
          </w:tcPr>
          <w:p w:rsidR="001F72D9" w:rsidP="001F72D9" w:rsidRDefault="001F72D9" w14:paraId="7BB00C7F" w14:textId="77777777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  <w:tc>
          <w:tcPr>
            <w:tcW w:w="976" w:type="dxa"/>
          </w:tcPr>
          <w:p w:rsidR="001F72D9" w:rsidP="001F72D9" w:rsidRDefault="001F72D9" w14:paraId="2BDC5E59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1365" w:type="dxa"/>
          </w:tcPr>
          <w:p w:rsidR="001F72D9" w:rsidP="001F72D9" w:rsidRDefault="001F72D9" w14:paraId="401C39B3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</w:tr>
    </w:tbl>
    <w:p w:rsidR="00240649" w:rsidP="00C671B2" w:rsidRDefault="00240649" w14:paraId="0E0182F9" w14:textId="77777777"/>
    <w:sectPr w:rsidR="00240649">
      <w:head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0DB1" w:rsidP="006028FC" w:rsidRDefault="00190DB1" w14:paraId="3B51BA86" w14:textId="77777777">
      <w:r>
        <w:separator/>
      </w:r>
    </w:p>
  </w:endnote>
  <w:endnote w:type="continuationSeparator" w:id="0">
    <w:p w:rsidR="00190DB1" w:rsidP="006028FC" w:rsidRDefault="00190DB1" w14:paraId="0921BD6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0DB1" w:rsidP="006028FC" w:rsidRDefault="00190DB1" w14:paraId="60679098" w14:textId="77777777">
      <w:r>
        <w:separator/>
      </w:r>
    </w:p>
  </w:footnote>
  <w:footnote w:type="continuationSeparator" w:id="0">
    <w:p w:rsidR="00190DB1" w:rsidP="006028FC" w:rsidRDefault="00190DB1" w14:paraId="57B49C0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28FC" w:rsidP="006028FC" w:rsidRDefault="00B27638" w14:paraId="0E8787A1" w14:textId="77777777">
    <w:pPr>
      <w:jc w:val="center"/>
      <w:rPr>
        <w:sz w:val="40"/>
      </w:rPr>
    </w:pPr>
    <w:r>
      <w:rPr>
        <w:sz w:val="40"/>
      </w:rPr>
      <w:t>WR 2</w:t>
    </w:r>
    <w:r w:rsidR="008C27FD">
      <w:rPr>
        <w:sz w:val="40"/>
      </w:rPr>
      <w:t xml:space="preserve"> </w:t>
    </w:r>
    <w:r w:rsidR="006028FC">
      <w:rPr>
        <w:sz w:val="40"/>
      </w:rPr>
      <w:t>Run Card</w:t>
    </w:r>
  </w:p>
  <w:p w:rsidR="006028FC" w:rsidP="006028FC" w:rsidRDefault="00B27638" w14:paraId="006ADC32" w14:textId="178594CC">
    <w:pPr>
      <w:jc w:val="center"/>
      <w:rPr>
        <w:sz w:val="40"/>
      </w:rPr>
    </w:pPr>
    <w:r>
      <w:rPr>
        <w:sz w:val="40"/>
      </w:rPr>
      <w:t>WR2</w:t>
    </w:r>
    <w:r w:rsidR="006028FC">
      <w:rPr>
        <w:sz w:val="40"/>
      </w:rPr>
      <w:t>-</w:t>
    </w:r>
    <w:r>
      <w:rPr>
        <w:sz w:val="40"/>
      </w:rPr>
      <w:t>Wild Rivers 2</w:t>
    </w:r>
    <w:r w:rsidR="0097644A">
      <w:rPr>
        <w:sz w:val="40"/>
      </w:rPr>
      <w:t xml:space="preserve"> – </w:t>
    </w:r>
    <w:r w:rsidR="001F72D9">
      <w:rPr>
        <w:sz w:val="40"/>
      </w:rPr>
      <w:t xml:space="preserve">Onion Mountain </w:t>
    </w:r>
  </w:p>
  <w:p w:rsidRPr="001F72D9" w:rsidR="001F72D9" w:rsidP="006028FC" w:rsidRDefault="001F72D9" w14:paraId="7AAA047D" w14:textId="24C91077">
    <w:pPr>
      <w:jc w:val="center"/>
      <w:rPr>
        <w:b/>
        <w:bCs/>
        <w:color w:val="FF0000"/>
        <w:sz w:val="24"/>
        <w:szCs w:val="24"/>
      </w:rPr>
    </w:pPr>
    <w:r w:rsidRPr="001F72D9">
      <w:rPr>
        <w:b/>
        <w:bCs/>
        <w:color w:val="FF0000"/>
        <w:sz w:val="24"/>
        <w:szCs w:val="24"/>
      </w:rPr>
      <w:t>(MUTUAL AID</w:t>
    </w:r>
    <w:r>
      <w:rPr>
        <w:b/>
        <w:bCs/>
        <w:color w:val="FF0000"/>
        <w:sz w:val="24"/>
        <w:szCs w:val="24"/>
      </w:rPr>
      <w:t xml:space="preserve"> AREA</w:t>
    </w:r>
    <w:r w:rsidRPr="001F72D9">
      <w:rPr>
        <w:b/>
        <w:bCs/>
        <w:color w:val="FF0000"/>
        <w:sz w:val="24"/>
        <w:szCs w:val="24"/>
      </w:rPr>
      <w:t>)</w:t>
    </w:r>
  </w:p>
  <w:p w:rsidR="00240649" w:rsidRDefault="00240649" w14:paraId="1E8E2031" w14:textId="7777777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C3831"/>
    <w:multiLevelType w:val="hybridMultilevel"/>
    <w:tmpl w:val="DA880F56"/>
    <w:lvl w:ilvl="0" w:tplc="B47C735E">
      <w:numFmt w:val="bullet"/>
      <w:lvlText w:val="-"/>
      <w:lvlJc w:val="left"/>
      <w:pPr>
        <w:ind w:left="202" w:hanging="106"/>
      </w:pPr>
      <w:rPr>
        <w:rFonts w:hint="default" w:ascii="Calibri" w:hAnsi="Calibri" w:eastAsia="Calibri" w:cs="Calibri"/>
        <w:w w:val="99"/>
        <w:sz w:val="20"/>
        <w:szCs w:val="20"/>
      </w:rPr>
    </w:lvl>
    <w:lvl w:ilvl="1" w:tplc="59629C0E">
      <w:numFmt w:val="bullet"/>
      <w:lvlText w:val="•"/>
      <w:lvlJc w:val="left"/>
      <w:pPr>
        <w:ind w:left="611" w:hanging="106"/>
      </w:pPr>
      <w:rPr>
        <w:rFonts w:hint="default"/>
      </w:rPr>
    </w:lvl>
    <w:lvl w:ilvl="2" w:tplc="413873A6">
      <w:numFmt w:val="bullet"/>
      <w:lvlText w:val="•"/>
      <w:lvlJc w:val="left"/>
      <w:pPr>
        <w:ind w:left="1022" w:hanging="106"/>
      </w:pPr>
      <w:rPr>
        <w:rFonts w:hint="default"/>
      </w:rPr>
    </w:lvl>
    <w:lvl w:ilvl="3" w:tplc="25406C84">
      <w:numFmt w:val="bullet"/>
      <w:lvlText w:val="•"/>
      <w:lvlJc w:val="left"/>
      <w:pPr>
        <w:ind w:left="1433" w:hanging="106"/>
      </w:pPr>
      <w:rPr>
        <w:rFonts w:hint="default"/>
      </w:rPr>
    </w:lvl>
    <w:lvl w:ilvl="4" w:tplc="65E43F9A">
      <w:numFmt w:val="bullet"/>
      <w:lvlText w:val="•"/>
      <w:lvlJc w:val="left"/>
      <w:pPr>
        <w:ind w:left="1844" w:hanging="106"/>
      </w:pPr>
      <w:rPr>
        <w:rFonts w:hint="default"/>
      </w:rPr>
    </w:lvl>
    <w:lvl w:ilvl="5" w:tplc="7BBA2858">
      <w:numFmt w:val="bullet"/>
      <w:lvlText w:val="•"/>
      <w:lvlJc w:val="left"/>
      <w:pPr>
        <w:ind w:left="2255" w:hanging="106"/>
      </w:pPr>
      <w:rPr>
        <w:rFonts w:hint="default"/>
      </w:rPr>
    </w:lvl>
    <w:lvl w:ilvl="6" w:tplc="1DC69E28">
      <w:numFmt w:val="bullet"/>
      <w:lvlText w:val="•"/>
      <w:lvlJc w:val="left"/>
      <w:pPr>
        <w:ind w:left="2666" w:hanging="106"/>
      </w:pPr>
      <w:rPr>
        <w:rFonts w:hint="default"/>
      </w:rPr>
    </w:lvl>
    <w:lvl w:ilvl="7" w:tplc="EA0EA0CC">
      <w:numFmt w:val="bullet"/>
      <w:lvlText w:val="•"/>
      <w:lvlJc w:val="left"/>
      <w:pPr>
        <w:ind w:left="3077" w:hanging="106"/>
      </w:pPr>
      <w:rPr>
        <w:rFonts w:hint="default"/>
      </w:rPr>
    </w:lvl>
    <w:lvl w:ilvl="8" w:tplc="633A1DB6">
      <w:numFmt w:val="bullet"/>
      <w:lvlText w:val="•"/>
      <w:lvlJc w:val="left"/>
      <w:pPr>
        <w:ind w:left="3488" w:hanging="106"/>
      </w:pPr>
      <w:rPr>
        <w:rFonts w:hint="default"/>
      </w:rPr>
    </w:lvl>
  </w:abstractNum>
  <w:num w:numId="1" w16cid:durableId="468475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E9"/>
    <w:rsid w:val="000439D3"/>
    <w:rsid w:val="000D0B25"/>
    <w:rsid w:val="000E6E76"/>
    <w:rsid w:val="000F2FB2"/>
    <w:rsid w:val="00143972"/>
    <w:rsid w:val="00182AB6"/>
    <w:rsid w:val="00190BEC"/>
    <w:rsid w:val="00190DB1"/>
    <w:rsid w:val="001938D9"/>
    <w:rsid w:val="001F3B7B"/>
    <w:rsid w:val="001F72D9"/>
    <w:rsid w:val="002342A1"/>
    <w:rsid w:val="00240649"/>
    <w:rsid w:val="002660FF"/>
    <w:rsid w:val="00293692"/>
    <w:rsid w:val="002C129B"/>
    <w:rsid w:val="00381CF5"/>
    <w:rsid w:val="003D390D"/>
    <w:rsid w:val="003F157B"/>
    <w:rsid w:val="0040747A"/>
    <w:rsid w:val="00414477"/>
    <w:rsid w:val="0046751F"/>
    <w:rsid w:val="00486E71"/>
    <w:rsid w:val="00495BB8"/>
    <w:rsid w:val="004C7036"/>
    <w:rsid w:val="00524A17"/>
    <w:rsid w:val="0057211E"/>
    <w:rsid w:val="00592DF3"/>
    <w:rsid w:val="005F4C0E"/>
    <w:rsid w:val="006028FC"/>
    <w:rsid w:val="00607B0E"/>
    <w:rsid w:val="006107FF"/>
    <w:rsid w:val="006640D3"/>
    <w:rsid w:val="006863AB"/>
    <w:rsid w:val="006A5DA6"/>
    <w:rsid w:val="006C43AA"/>
    <w:rsid w:val="006C4FFE"/>
    <w:rsid w:val="006F5EDE"/>
    <w:rsid w:val="006F7134"/>
    <w:rsid w:val="007167C4"/>
    <w:rsid w:val="0072201D"/>
    <w:rsid w:val="00732F95"/>
    <w:rsid w:val="00821E94"/>
    <w:rsid w:val="0086700B"/>
    <w:rsid w:val="008B4DE9"/>
    <w:rsid w:val="008C27FD"/>
    <w:rsid w:val="0097644A"/>
    <w:rsid w:val="009D3BB8"/>
    <w:rsid w:val="009F4EB3"/>
    <w:rsid w:val="00B27638"/>
    <w:rsid w:val="00B90DD8"/>
    <w:rsid w:val="00BC1A7A"/>
    <w:rsid w:val="00BF7049"/>
    <w:rsid w:val="00C329A0"/>
    <w:rsid w:val="00C333DB"/>
    <w:rsid w:val="00C64A2F"/>
    <w:rsid w:val="00C671B2"/>
    <w:rsid w:val="00CD3571"/>
    <w:rsid w:val="00DA5C28"/>
    <w:rsid w:val="00DA64A3"/>
    <w:rsid w:val="00E433B4"/>
    <w:rsid w:val="00E53F93"/>
    <w:rsid w:val="00E548EB"/>
    <w:rsid w:val="00F804BF"/>
    <w:rsid w:val="00F97969"/>
    <w:rsid w:val="00FA6147"/>
    <w:rsid w:val="37EF8E84"/>
    <w:rsid w:val="451DF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E064A"/>
  <w15:chartTrackingRefBased/>
  <w15:docId w15:val="{457D9805-CCA9-49A4-8093-8246D571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6028FC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028FC"/>
  </w:style>
  <w:style w:type="character" w:styleId="BodyTextChar" w:customStyle="1">
    <w:name w:val="Body Text Char"/>
    <w:basedOn w:val="DefaultParagraphFont"/>
    <w:link w:val="BodyText"/>
    <w:uiPriority w:val="1"/>
    <w:rsid w:val="006028FC"/>
    <w:rPr>
      <w:rFonts w:ascii="Calibri" w:hAnsi="Calibri" w:eastAsia="Calibri" w:cs="Calibri"/>
    </w:rPr>
  </w:style>
  <w:style w:type="paragraph" w:styleId="TableParagraph" w:customStyle="1">
    <w:name w:val="Table Paragraph"/>
    <w:basedOn w:val="Normal"/>
    <w:uiPriority w:val="1"/>
    <w:qFormat/>
    <w:rsid w:val="006028FC"/>
  </w:style>
  <w:style w:type="paragraph" w:styleId="Header">
    <w:name w:val="header"/>
    <w:basedOn w:val="Normal"/>
    <w:link w:val="Head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028FC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028FC"/>
    <w:rPr>
      <w:rFonts w:ascii="Calibri" w:hAnsi="Calibri" w:eastAsia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02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8F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028FC"/>
    <w:rPr>
      <w:rFonts w:ascii="Calibri" w:hAnsi="Calibri" w:eastAsia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8F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028FC"/>
    <w:rPr>
      <w:rFonts w:ascii="Calibri" w:hAnsi="Calibri" w:eastAsia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8F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028FC"/>
    <w:rPr>
      <w:rFonts w:ascii="Segoe UI" w:hAnsi="Segoe UI" w:eastAsia="Calibri" w:cs="Segoe UI"/>
      <w:sz w:val="18"/>
      <w:szCs w:val="18"/>
    </w:rPr>
  </w:style>
  <w:style w:type="table" w:styleId="TableGrid">
    <w:name w:val="Table Grid"/>
    <w:basedOn w:val="TableNormal"/>
    <w:uiPriority w:val="39"/>
    <w:rsid w:val="00F804B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myth\Documents\My%20Received%20Files\Response%20Cards%20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2A9661976244D99567148008453C3" ma:contentTypeVersion="17" ma:contentTypeDescription="Create a new document." ma:contentTypeScope="" ma:versionID="254b4016a9e809188bfe53c436fb74d8">
  <xsd:schema xmlns:xsd="http://www.w3.org/2001/XMLSchema" xmlns:xs="http://www.w3.org/2001/XMLSchema" xmlns:p="http://schemas.microsoft.com/office/2006/metadata/properties" xmlns:ns2="6cc96747-bf3a-4bb9-a9ec-c24d0952a933" xmlns:ns3="1d5ac84f-e7ee-4b08-b5fe-e4b5efdc277a" targetNamespace="http://schemas.microsoft.com/office/2006/metadata/properties" ma:root="true" ma:fieldsID="24115893dd7f700ecc36201c26ad71cb" ns2:_="" ns3:_="">
    <xsd:import namespace="6cc96747-bf3a-4bb9-a9ec-c24d0952a933"/>
    <xsd:import namespace="1d5ac84f-e7ee-4b08-b5fe-e4b5efdc2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To_x003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96747-bf3a-4bb9-a9ec-c24d0952a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bd24e8d-a9e5-4d92-be68-bacf1b977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To_x003a_" ma:index="22" nillable="true" ma:displayName="To:" ma:internalName="To_x003a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ac84f-e7ee-4b08-b5fe-e4b5efdc2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b378f08-18ce-4a21-9fb7-6fb961472b2e}" ma:internalName="TaxCatchAll" ma:showField="CatchAllData" ma:web="1d5ac84f-e7ee-4b08-b5fe-e4b5efdc2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96747-bf3a-4bb9-a9ec-c24d0952a933">
      <Terms xmlns="http://schemas.microsoft.com/office/infopath/2007/PartnerControls"/>
    </lcf76f155ced4ddcb4097134ff3c332f>
    <TaxCatchAll xmlns="1d5ac84f-e7ee-4b08-b5fe-e4b5efdc277a" xsi:nil="true"/>
    <To_x003a_ xmlns="6cc96747-bf3a-4bb9-a9ec-c24d0952a933" xsi:nil="true"/>
  </documentManagement>
</p:properties>
</file>

<file path=customXml/itemProps1.xml><?xml version="1.0" encoding="utf-8"?>
<ds:datastoreItem xmlns:ds="http://schemas.openxmlformats.org/officeDocument/2006/customXml" ds:itemID="{98426258-F6D9-421D-B8D9-0A563ED6C6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7AAA65-404B-498C-8C67-CA67E67C4680}"/>
</file>

<file path=customXml/itemProps3.xml><?xml version="1.0" encoding="utf-8"?>
<ds:datastoreItem xmlns:ds="http://schemas.openxmlformats.org/officeDocument/2006/customXml" ds:itemID="{F38A0D34-C91C-4804-B277-90918AE20199}"/>
</file>

<file path=customXml/itemProps4.xml><?xml version="1.0" encoding="utf-8"?>
<ds:datastoreItem xmlns:ds="http://schemas.openxmlformats.org/officeDocument/2006/customXml" ds:itemID="{48EF6C86-16C5-49A1-AB7C-E195F82F5E8D}"/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Response Cards Template</ap:Template>
  <ap:Application>Microsoft Word for the web</ap:Application>
  <ap:DocSecurity>0</ap:DocSecurity>
  <ap:ScaleCrop>false</ap:ScaleCrop>
  <ap:Company>U. S. Forest Service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Smyth, Lisa M -FS</dc:creator>
  <cp:keywords/>
  <dc:description/>
  <cp:lastModifiedBy>Angela Benefiel</cp:lastModifiedBy>
  <cp:revision>3</cp:revision>
  <dcterms:created xsi:type="dcterms:W3CDTF">2026-01-22T22:05:00Z</dcterms:created>
  <dcterms:modified xsi:type="dcterms:W3CDTF">2026-04-30T21:19:19Z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0x0101004B32A9661976244D99567148008453C3</vt:lpwstr>
  </property>
  <property fmtid="{D5CDD505-2E9C-101B-9397-08002B2CF9AE}" pid="3" name="MediaServiceImageTags">
    <vt:lpwstr/>
  </property>
</Properties>
</file>