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30A61D2D" w14:textId="77777777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261"/>
        <w:gridCol w:w="3209"/>
        <w:gridCol w:w="3210"/>
        <w:gridCol w:w="3210"/>
      </w:tblGrid>
      <w:tr w:rsidR="005E543D" w:rsidTr="38C808EB" w14:paraId="61C14D1E" w14:textId="77777777">
        <w:trPr>
          <w:trHeight w:val="660"/>
        </w:trPr>
        <w:tc>
          <w:tcPr>
            <w:tcW w:w="1261" w:type="dxa"/>
            <w:tcMar/>
          </w:tcPr>
          <w:p w:rsidRPr="00F804BF" w:rsidR="005E543D" w:rsidP="00E433B4" w:rsidRDefault="005E543D" w14:paraId="6FBA2335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09" w:type="dxa"/>
            <w:shd w:val="clear" w:color="auto" w:fill="92D050"/>
            <w:tcMar/>
          </w:tcPr>
          <w:p w:rsidRPr="00F804BF" w:rsidR="005E543D" w:rsidP="38C808EB" w:rsidRDefault="005E543D" w14:paraId="52E59C9E" w14:textId="64B4658A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38C808EB" w:rsidR="057CB577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210" w:type="dxa"/>
            <w:shd w:val="clear" w:color="auto" w:fill="FFFF00"/>
            <w:tcMar/>
          </w:tcPr>
          <w:p w:rsidRPr="00F804BF" w:rsidR="005E543D" w:rsidP="38C808EB" w:rsidRDefault="005E543D" w14:paraId="4DB636AF" w14:textId="30802DEB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38C808EB" w:rsidR="057CB577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210" w:type="dxa"/>
            <w:shd w:val="clear" w:color="auto" w:fill="FFC000" w:themeFill="accent4"/>
            <w:tcMar/>
          </w:tcPr>
          <w:p w:rsidRPr="00F804BF" w:rsidR="005E543D" w:rsidP="38C808EB" w:rsidRDefault="005E543D" w14:paraId="625CB6E2" w14:textId="19410345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48"/>
                <w:szCs w:val="48"/>
              </w:rPr>
            </w:pPr>
            <w:r w:rsidRPr="38C808EB" w:rsidR="057CB577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="005E543D" w:rsidTr="38C808EB" w14:paraId="64A5B938" w14:textId="77777777">
        <w:trPr>
          <w:trHeight w:val="321"/>
        </w:trPr>
        <w:tc>
          <w:tcPr>
            <w:tcW w:w="1261" w:type="dxa"/>
            <w:tcMar/>
          </w:tcPr>
          <w:p w:rsidRPr="00F804BF" w:rsidR="005E543D" w:rsidP="00E433B4" w:rsidRDefault="005E543D" w14:paraId="4FB86179" w14:textId="749C913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WR-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09" w:type="dxa"/>
            <w:tcMar/>
          </w:tcPr>
          <w:p w:rsidRPr="00F804BF" w:rsidR="005E543D" w:rsidP="00E433B4" w:rsidRDefault="005E543D" w14:paraId="6F80362C" w14:textId="211CC16A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210" w:type="dxa"/>
            <w:tcMar/>
          </w:tcPr>
          <w:p w:rsidRPr="00F804BF" w:rsidR="005E543D" w:rsidP="00E433B4" w:rsidRDefault="005E543D" w14:paraId="24AB204F" w14:textId="2256B7D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210" w:type="dxa"/>
            <w:tcMar/>
          </w:tcPr>
          <w:p w:rsidRPr="00F804BF" w:rsidR="005E543D" w:rsidP="00E433B4" w:rsidRDefault="005E543D" w14:paraId="540346F2" w14:textId="66ECBCD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="005E543D" w:rsidTr="38C808EB" w14:paraId="0255C8C8" w14:textId="77777777">
        <w:trPr>
          <w:trHeight w:val="1538"/>
        </w:trPr>
        <w:tc>
          <w:tcPr>
            <w:tcW w:w="1261" w:type="dxa"/>
            <w:tcMar/>
            <w:vAlign w:val="center"/>
          </w:tcPr>
          <w:p w:rsidRPr="00F804BF" w:rsidR="005E543D" w:rsidP="00E433B4" w:rsidRDefault="005E543D" w14:paraId="44BF8457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09" w:type="dxa"/>
            <w:tcMar/>
            <w:vAlign w:val="center"/>
          </w:tcPr>
          <w:p w:rsidRPr="00DA0F72" w:rsidR="005E543D" w:rsidP="00DA0F72" w:rsidRDefault="005E543D" w14:paraId="20585C5D" w14:textId="77777777">
            <w:pPr>
              <w:pStyle w:val="TableParagraph"/>
              <w:jc w:val="center"/>
              <w:rPr>
                <w:sz w:val="24"/>
              </w:rPr>
            </w:pPr>
            <w:r w:rsidRPr="00DA0F72">
              <w:rPr>
                <w:sz w:val="24"/>
              </w:rPr>
              <w:t>1 Engine</w:t>
            </w:r>
          </w:p>
          <w:p w:rsidRPr="00DA0F72" w:rsidR="005E543D" w:rsidP="00DA0F72" w:rsidRDefault="005E543D" w14:paraId="2D4DCE7F" w14:textId="61527CEA">
            <w:pPr>
              <w:pStyle w:val="TableParagraph"/>
              <w:jc w:val="center"/>
              <w:rPr>
                <w:sz w:val="24"/>
              </w:rPr>
            </w:pPr>
            <w:r w:rsidRPr="00DA0F72">
              <w:rPr>
                <w:sz w:val="24"/>
              </w:rPr>
              <w:t>1 Prevention</w:t>
            </w:r>
          </w:p>
          <w:p w:rsidR="005E543D" w:rsidP="00DA0F72" w:rsidRDefault="005E543D" w14:paraId="283D68BD" w14:textId="292F8833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210" w:type="dxa"/>
            <w:tcMar/>
            <w:vAlign w:val="center"/>
          </w:tcPr>
          <w:p w:rsidR="005E543D" w:rsidP="00EF464A" w:rsidRDefault="005E543D" w14:paraId="56E7F1F4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:rsidR="004E7863" w:rsidP="00EF464A" w:rsidRDefault="004E7863" w14:paraId="25F6D05F" w14:textId="4EE13B9B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:rsidR="004E7863" w:rsidP="00EF464A" w:rsidRDefault="004E7863" w14:paraId="0FA2EDEF" w14:textId="10D693B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="001D298B" w:rsidP="00EF464A" w:rsidRDefault="001D298B" w14:paraId="27B956CA" w14:textId="7DD6EF8C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5E543D" w:rsidP="00E433B4" w:rsidRDefault="005E543D" w14:paraId="1B39FF93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:rsidRPr="000D59EE" w:rsidR="005E543D" w:rsidP="000D59EE" w:rsidRDefault="001D298B" w14:paraId="138757A5" w14:textId="2F7A9B61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Faller Module</w:t>
            </w:r>
          </w:p>
        </w:tc>
        <w:tc>
          <w:tcPr>
            <w:tcW w:w="3210" w:type="dxa"/>
            <w:tcMar/>
            <w:vAlign w:val="center"/>
          </w:tcPr>
          <w:p w:rsidR="005E543D" w:rsidP="005E543D" w:rsidRDefault="005E543D" w14:paraId="4F04374C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4 Engines</w:t>
            </w:r>
          </w:p>
          <w:p w:rsidR="005E543D" w:rsidP="005E543D" w:rsidRDefault="005E543D" w14:paraId="6FCA44BC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Crews</w:t>
            </w:r>
          </w:p>
          <w:p w:rsidR="005E543D" w:rsidP="005E543D" w:rsidRDefault="005E543D" w14:paraId="3DBBD03D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Water tender</w:t>
            </w:r>
          </w:p>
          <w:p w:rsidR="009678E4" w:rsidP="005E543D" w:rsidRDefault="009678E4" w14:paraId="6F32AF2D" w14:textId="7B633D3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="005E543D" w:rsidP="005E543D" w:rsidRDefault="005E543D" w14:paraId="69309C62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5E543D" w:rsidP="005E543D" w:rsidRDefault="005E543D" w14:paraId="08EC4ED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5E543D" w:rsidP="005E543D" w:rsidRDefault="005E543D" w14:paraId="1C670BD3" w14:textId="36313583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5E543D" w:rsidP="005E543D" w:rsidRDefault="005E543D" w14:paraId="712BCBB1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:rsidRPr="000D59EE" w:rsidR="001D298B" w:rsidP="005E543D" w:rsidRDefault="001D298B" w14:paraId="2C4322F2" w14:textId="13C21ECA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2 Faller Modul</w:t>
            </w:r>
            <w:r w:rsidR="00F57B5B">
              <w:rPr>
                <w:sz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201"/>
        <w:tblW w:w="109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0E1FB9" w:rsidTr="006656D3" w14:paraId="4A3D9136" w14:textId="77777777">
        <w:trPr>
          <w:trHeight w:val="6650"/>
        </w:trPr>
        <w:tc>
          <w:tcPr>
            <w:tcW w:w="1705" w:type="dxa"/>
            <w:shd w:val="clear" w:color="auto" w:fill="FFFF00"/>
            <w:vAlign w:val="center"/>
          </w:tcPr>
          <w:p w:rsidR="000E1FB9" w:rsidP="000E1FB9" w:rsidRDefault="000E1FB9" w14:paraId="60F707F1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:rsidR="000E1FB9" w:rsidP="000E1FB9" w:rsidRDefault="000E1FB9" w14:paraId="7FF891F9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9678E4" w:rsidP="009678E4" w:rsidRDefault="009678E4" w14:paraId="7DBB0D50" w14:textId="77777777">
            <w:pPr>
              <w:pStyle w:val="TableParagraph"/>
              <w:spacing w:line="265" w:lineRule="exact"/>
              <w:rPr>
                <w:b/>
              </w:rPr>
            </w:pPr>
          </w:p>
          <w:p w:rsidR="000E1FB9" w:rsidP="000E1FB9" w:rsidRDefault="000E1FB9" w14:paraId="53B998CC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Notifications: </w:t>
            </w:r>
          </w:p>
          <w:p w:rsidR="000E1FB9" w:rsidP="000D59EE" w:rsidRDefault="000E1FB9" w14:paraId="14F79C65" w14:textId="51FDDFDC">
            <w:pPr>
              <w:pStyle w:val="TableParagraph"/>
              <w:ind w:left="90" w:right="111"/>
            </w:pPr>
            <w:r>
              <w:t>District Duty Officer</w:t>
            </w:r>
            <w:r w:rsidR="000D59EE">
              <w:t xml:space="preserve"> - </w:t>
            </w:r>
            <w:r>
              <w:t>Forest Duty Officer</w:t>
            </w:r>
          </w:p>
          <w:p w:rsidR="000E1FB9" w:rsidP="000E1FB9" w:rsidRDefault="000E1FB9" w14:paraId="7A377BA5" w14:textId="56D9F6CE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9678E4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:rsidR="00F06030" w:rsidP="00F06030" w:rsidRDefault="00E071CB" w14:paraId="7724210E" w14:textId="77777777">
            <w:pPr>
              <w:ind w:left="90"/>
            </w:pPr>
            <w:r>
              <w:t>Klamath National Forest (</w:t>
            </w:r>
            <w:proofErr w:type="gramStart"/>
            <w:r>
              <w:t>YICC)</w:t>
            </w:r>
            <w:r w:rsidR="009C5B6D">
              <w:t xml:space="preserve">   </w:t>
            </w:r>
            <w:proofErr w:type="gramEnd"/>
            <w:r w:rsidR="009C5B6D">
              <w:t xml:space="preserve">-   </w:t>
            </w:r>
            <w:r>
              <w:t>Six Rivers National Forest (</w:t>
            </w:r>
            <w:proofErr w:type="gramStart"/>
            <w:r>
              <w:t>NCIC)</w:t>
            </w:r>
            <w:r w:rsidR="00F06030">
              <w:t xml:space="preserve">   </w:t>
            </w:r>
            <w:proofErr w:type="gramEnd"/>
            <w:r w:rsidR="00F06030">
              <w:t xml:space="preserve">-   </w:t>
            </w:r>
            <w:r>
              <w:t>Medford BLM</w:t>
            </w:r>
          </w:p>
          <w:p w:rsidR="000E1FB9" w:rsidP="00F06030" w:rsidRDefault="00E071CB" w14:paraId="3D8F688B" w14:textId="2FB0435C">
            <w:pPr>
              <w:ind w:left="90"/>
            </w:pPr>
            <w:r>
              <w:t>Grants Pass ODF</w:t>
            </w:r>
            <w:r w:rsidR="00F06030">
              <w:t xml:space="preserve">   -   </w:t>
            </w:r>
            <w:r w:rsidR="000E1FB9">
              <w:t>Oregon Caves National Monument and Preserve</w:t>
            </w:r>
          </w:p>
          <w:p w:rsidR="00E071CB" w:rsidP="000E1FB9" w:rsidRDefault="00E071CB" w14:paraId="4912465B" w14:textId="139B5649">
            <w:pPr>
              <w:ind w:left="90"/>
            </w:pPr>
            <w:r>
              <w:t>LEO (for evacuation if near the OCP)</w:t>
            </w:r>
          </w:p>
          <w:p w:rsidR="000E1FB9" w:rsidP="000D59EE" w:rsidRDefault="000E1FB9" w14:paraId="41AA8339" w14:textId="77777777">
            <w:pPr>
              <w:pStyle w:val="TableParagraph"/>
              <w:spacing w:line="267" w:lineRule="exact"/>
              <w:rPr>
                <w:b/>
              </w:rPr>
            </w:pPr>
          </w:p>
          <w:p w:rsidR="000E1FB9" w:rsidP="000E1FB9" w:rsidRDefault="000E1FB9" w14:paraId="4578FCAC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="000E1FB9" w:rsidP="000E1FB9" w:rsidRDefault="000E1FB9" w14:paraId="4867E965" w14:textId="77777777">
            <w:pPr>
              <w:ind w:left="90"/>
            </w:pPr>
            <w:r>
              <w:t>Oregon Caves National Monument and Preserve</w:t>
            </w:r>
          </w:p>
          <w:p w:rsidRPr="00E071CB" w:rsidR="000E1FB9" w:rsidP="006656D3" w:rsidRDefault="000E1FB9" w14:paraId="4D821997" w14:textId="43768146">
            <w:pPr>
              <w:pStyle w:val="TableParagraph"/>
              <w:spacing w:before="1"/>
              <w:ind w:right="111"/>
              <w:rPr>
                <w:bCs/>
              </w:rPr>
            </w:pPr>
            <w:r w:rsidRPr="00E071CB">
              <w:rPr>
                <w:bCs/>
              </w:rPr>
              <w:t>Bolan Lake Botanical Area</w:t>
            </w:r>
          </w:p>
          <w:p w:rsidRPr="00E071CB" w:rsidR="00E071CB" w:rsidP="000E1FB9" w:rsidRDefault="00E071CB" w14:paraId="344A2595" w14:textId="1E6FC4A9">
            <w:pPr>
              <w:pStyle w:val="TableParagraph"/>
              <w:spacing w:before="1"/>
              <w:ind w:left="107" w:right="111"/>
              <w:rPr>
                <w:bCs/>
              </w:rPr>
            </w:pPr>
            <w:r w:rsidRPr="00E071CB">
              <w:rPr>
                <w:bCs/>
              </w:rPr>
              <w:t>Page Mountain Botanical Area</w:t>
            </w:r>
          </w:p>
          <w:p w:rsidRPr="00E071CB" w:rsidR="00E071CB" w:rsidP="00E071CB" w:rsidRDefault="00E071CB" w14:paraId="40D85C37" w14:textId="46BE90CC">
            <w:pPr>
              <w:pStyle w:val="TableParagraph"/>
              <w:spacing w:before="1"/>
              <w:ind w:left="107" w:right="111"/>
              <w:rPr>
                <w:bCs/>
              </w:rPr>
            </w:pPr>
            <w:r w:rsidRPr="00E071CB">
              <w:rPr>
                <w:bCs/>
              </w:rPr>
              <w:t>Grayback Mountain Botanical Area</w:t>
            </w:r>
          </w:p>
          <w:p w:rsidRPr="00E071CB" w:rsidR="000E1FB9" w:rsidP="000E1FB9" w:rsidRDefault="00E071CB" w14:paraId="072C20C4" w14:textId="37BBB2BE">
            <w:pPr>
              <w:pStyle w:val="TableParagraph"/>
              <w:spacing w:before="1"/>
              <w:ind w:left="107" w:right="111"/>
              <w:rPr>
                <w:bCs/>
              </w:rPr>
            </w:pPr>
            <w:r>
              <w:rPr>
                <w:bCs/>
              </w:rPr>
              <w:t xml:space="preserve">Multiple </w:t>
            </w:r>
            <w:r w:rsidRPr="00E071CB" w:rsidR="000E1FB9">
              <w:rPr>
                <w:bCs/>
              </w:rPr>
              <w:t>Mine</w:t>
            </w:r>
            <w:r>
              <w:rPr>
                <w:bCs/>
              </w:rPr>
              <w:t>s</w:t>
            </w:r>
          </w:p>
          <w:p w:rsidR="000D59EE" w:rsidP="000E1FB9" w:rsidRDefault="000D59EE" w14:paraId="04285A28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0E1FB9" w:rsidP="000E1FB9" w:rsidRDefault="000E1FB9" w14:paraId="131C9E29" w14:textId="40EAA0D1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0E1FB9" w:rsidP="00287353" w:rsidRDefault="000E1FB9" w14:paraId="05E0F4B9" w14:textId="77777777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287353">
              <w:t>additional site on spreadsheet.</w:t>
            </w:r>
            <w:r>
              <w:t xml:space="preserve"> </w:t>
            </w:r>
          </w:p>
          <w:p w:rsidR="009678E4" w:rsidP="009678E4" w:rsidRDefault="009678E4" w14:paraId="1B79DED6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Pr="009678E4" w:rsidR="009678E4" w:rsidP="009678E4" w:rsidRDefault="009678E4" w14:paraId="403B9E88" w14:textId="424A1ECF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</w:tc>
      </w:tr>
    </w:tbl>
    <w:p w:rsidR="006028FC" w:rsidP="006028FC" w:rsidRDefault="006028FC" w14:paraId="74BD6C23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536D2FA0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21EA711B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3A01CB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71FB5EB5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6B80F75C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1EC9004B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201CF7B1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12570EDB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30E19AF6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5A029A12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30DD820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3CD2FA93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04E3A8AE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2CCAD56F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7C6ABBF7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25B9FF39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7156A9" w:rsidTr="001C4085" w14:paraId="466592D5" w14:textId="77777777">
        <w:trPr>
          <w:trHeight w:val="244"/>
        </w:trPr>
        <w:tc>
          <w:tcPr>
            <w:tcW w:w="1746" w:type="dxa"/>
          </w:tcPr>
          <w:p w:rsidRPr="00B87685" w:rsidR="007156A9" w:rsidP="00B87685" w:rsidRDefault="000D59EE" w14:paraId="4D9E7377" w14:textId="2D383285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Bolan</w:t>
            </w:r>
          </w:p>
        </w:tc>
        <w:tc>
          <w:tcPr>
            <w:tcW w:w="977" w:type="dxa"/>
          </w:tcPr>
          <w:p w:rsidRPr="00B87685" w:rsidR="007156A9" w:rsidP="00B87685" w:rsidRDefault="00B87685" w14:paraId="52C07D90" w14:textId="2F7BCDB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B87685" w:rsidR="007156A9" w:rsidP="00B87685" w:rsidRDefault="00B87685" w14:paraId="3D9DD547" w14:textId="6A9F59FD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B87685" w:rsidR="007156A9" w:rsidP="00B87685" w:rsidRDefault="00B87685" w14:paraId="6B0BE812" w14:textId="38F41ED6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B87685" w:rsidR="007156A9" w:rsidP="00B87685" w:rsidRDefault="00B87685" w14:paraId="42D2EE3A" w14:textId="6FFDF7FF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203.5</w:t>
            </w:r>
          </w:p>
        </w:tc>
        <w:tc>
          <w:tcPr>
            <w:tcW w:w="223" w:type="dxa"/>
            <w:shd w:val="clear" w:color="auto" w:fill="E7E6E6"/>
          </w:tcPr>
          <w:p w:rsidR="007156A9" w:rsidP="007156A9" w:rsidRDefault="007156A9" w14:paraId="310A12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56A9" w:rsidP="007156A9" w:rsidRDefault="007156A9" w14:paraId="6A6C9E4F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56A9" w:rsidP="007156A9" w:rsidRDefault="007156A9" w14:paraId="64023F72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56A9" w:rsidP="007156A9" w:rsidRDefault="007156A9" w14:paraId="4548F731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156A9" w:rsidP="007156A9" w:rsidRDefault="007156A9" w14:paraId="1B3FF98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:rsidR="007156A9" w:rsidP="007156A9" w:rsidRDefault="007156A9" w14:paraId="00548B0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B87685" w:rsidTr="001C4085" w14:paraId="1B87BCCD" w14:textId="77777777">
        <w:trPr>
          <w:trHeight w:val="244"/>
        </w:trPr>
        <w:tc>
          <w:tcPr>
            <w:tcW w:w="1746" w:type="dxa"/>
          </w:tcPr>
          <w:p w:rsidRPr="00B87685" w:rsidR="00B87685" w:rsidP="00B87685" w:rsidRDefault="00B87685" w14:paraId="41BEDDAE" w14:textId="11C30D32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Onion</w:t>
            </w:r>
          </w:p>
        </w:tc>
        <w:tc>
          <w:tcPr>
            <w:tcW w:w="977" w:type="dxa"/>
          </w:tcPr>
          <w:p w:rsidRPr="00B87685" w:rsidR="00B87685" w:rsidP="00B87685" w:rsidRDefault="00B87685" w14:paraId="524B3E71" w14:textId="4DA731F2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B87685" w:rsidR="00B87685" w:rsidP="00B87685" w:rsidRDefault="00B87685" w14:paraId="2BA753E9" w14:textId="2233F386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B87685" w:rsidR="00B87685" w:rsidP="00B87685" w:rsidRDefault="00B87685" w14:paraId="4D4AE9D6" w14:textId="3E1210A8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B87685" w:rsidR="00B87685" w:rsidP="00B87685" w:rsidRDefault="00B87685" w14:paraId="4DF98890" w14:textId="385A008A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179.9</w:t>
            </w:r>
          </w:p>
        </w:tc>
        <w:tc>
          <w:tcPr>
            <w:tcW w:w="223" w:type="dxa"/>
            <w:shd w:val="clear" w:color="auto" w:fill="E7E6E6"/>
          </w:tcPr>
          <w:p w:rsidR="00B87685" w:rsidP="00B87685" w:rsidRDefault="00B87685" w14:paraId="78F8E3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87685" w:rsidP="00B87685" w:rsidRDefault="00B87685" w14:paraId="7F41D08F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87685" w:rsidP="00B87685" w:rsidRDefault="00B87685" w14:paraId="1AEAF0F7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87685" w:rsidP="00B87685" w:rsidRDefault="00B87685" w14:paraId="422B06AD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87685" w:rsidP="00B87685" w:rsidRDefault="00B87685" w14:paraId="07ABF79D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B87685" w:rsidP="00B87685" w:rsidRDefault="00B87685" w14:paraId="6B46F090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B87685" w:rsidTr="00190BEC" w14:paraId="495E3D72" w14:textId="77777777">
        <w:trPr>
          <w:trHeight w:val="244"/>
        </w:trPr>
        <w:tc>
          <w:tcPr>
            <w:tcW w:w="1746" w:type="dxa"/>
          </w:tcPr>
          <w:p w:rsidRPr="00B87685" w:rsidR="00B87685" w:rsidP="00B87685" w:rsidRDefault="00B87685" w14:paraId="4162BAF2" w14:textId="106619B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Fiddler</w:t>
            </w:r>
          </w:p>
        </w:tc>
        <w:tc>
          <w:tcPr>
            <w:tcW w:w="977" w:type="dxa"/>
          </w:tcPr>
          <w:p w:rsidRPr="00B87685" w:rsidR="00B87685" w:rsidP="00B87685" w:rsidRDefault="00B87685" w14:paraId="03AAB1C8" w14:textId="5615C09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B87685" w:rsidR="00B87685" w:rsidP="00B87685" w:rsidRDefault="00B87685" w14:paraId="4672ED4B" w14:textId="1B8B411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B87685" w:rsidR="00B87685" w:rsidP="00B87685" w:rsidRDefault="00B87685" w14:paraId="42063375" w14:textId="484D0B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B87685" w:rsidR="00B87685" w:rsidP="00B87685" w:rsidRDefault="00B87685" w14:paraId="02F0E7D9" w14:textId="6219C5B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685">
              <w:rPr>
                <w:rFonts w:asciiTheme="minorHAnsi" w:hAnsiTheme="minorHAnsi" w:cstheme="minorHAnsi"/>
                <w:sz w:val="20"/>
                <w:szCs w:val="20"/>
              </w:rPr>
              <w:t>186.2</w:t>
            </w:r>
          </w:p>
        </w:tc>
        <w:tc>
          <w:tcPr>
            <w:tcW w:w="223" w:type="dxa"/>
            <w:shd w:val="clear" w:color="auto" w:fill="E7E6E6"/>
          </w:tcPr>
          <w:p w:rsidR="00B87685" w:rsidP="00B87685" w:rsidRDefault="00B87685" w14:paraId="6EFB29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B87685" w:rsidP="00B87685" w:rsidRDefault="00B87685" w14:paraId="34697528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:rsidR="00B87685" w:rsidP="00B87685" w:rsidRDefault="00B87685" w14:paraId="4CC05D44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B87685" w:rsidP="00B87685" w:rsidRDefault="00B87685" w14:paraId="0AC6DC76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B87685" w:rsidP="00B87685" w:rsidRDefault="00B87685" w14:paraId="0A045DC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B87685" w:rsidP="00B87685" w:rsidRDefault="00B87685" w14:paraId="648E7CFF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8E2A35" w:rsidP="006656D3" w:rsidRDefault="008E2A35" w14:paraId="3F680D17" w14:textId="77777777"/>
    <w:sectPr w:rsidR="008E2A35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0ED" w:rsidP="006028FC" w:rsidRDefault="00EE50ED" w14:paraId="0B3193F7" w14:textId="77777777">
      <w:r>
        <w:separator/>
      </w:r>
    </w:p>
  </w:endnote>
  <w:endnote w:type="continuationSeparator" w:id="0">
    <w:p w:rsidR="00EE50ED" w:rsidP="006028FC" w:rsidRDefault="00EE50ED" w14:paraId="6F1A99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0ED" w:rsidP="006028FC" w:rsidRDefault="00EE50ED" w14:paraId="62A76D07" w14:textId="77777777">
      <w:r>
        <w:separator/>
      </w:r>
    </w:p>
  </w:footnote>
  <w:footnote w:type="continuationSeparator" w:id="0">
    <w:p w:rsidR="00EE50ED" w:rsidP="006028FC" w:rsidRDefault="00EE50ED" w14:paraId="684A09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B27638" w14:paraId="47F5C194" w14:textId="77777777">
    <w:pPr>
      <w:jc w:val="center"/>
      <w:rPr>
        <w:sz w:val="40"/>
      </w:rPr>
    </w:pPr>
    <w:r>
      <w:rPr>
        <w:sz w:val="40"/>
      </w:rPr>
      <w:t xml:space="preserve">WR </w:t>
    </w:r>
    <w:r w:rsidR="00680ECB">
      <w:rPr>
        <w:sz w:val="40"/>
      </w:rPr>
      <w:t>4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B27638" w14:paraId="3A102295" w14:textId="7FA6542D">
    <w:pPr>
      <w:jc w:val="center"/>
      <w:rPr>
        <w:sz w:val="32"/>
        <w:szCs w:val="32"/>
      </w:rPr>
    </w:pPr>
    <w:r>
      <w:rPr>
        <w:sz w:val="40"/>
      </w:rPr>
      <w:t>WR</w:t>
    </w:r>
    <w:r w:rsidR="00680ECB">
      <w:rPr>
        <w:sz w:val="40"/>
      </w:rPr>
      <w:t>4</w:t>
    </w:r>
    <w:r w:rsidR="006028FC">
      <w:rPr>
        <w:sz w:val="40"/>
      </w:rPr>
      <w:t>-</w:t>
    </w:r>
    <w:r>
      <w:rPr>
        <w:sz w:val="40"/>
      </w:rPr>
      <w:t xml:space="preserve">Wild Rivers </w:t>
    </w:r>
    <w:r w:rsidR="00680ECB">
      <w:rPr>
        <w:sz w:val="40"/>
      </w:rPr>
      <w:t>4</w:t>
    </w:r>
    <w:r w:rsidR="0097644A">
      <w:rPr>
        <w:sz w:val="40"/>
      </w:rPr>
      <w:t xml:space="preserve"> – </w:t>
    </w:r>
    <w:r w:rsidR="000E1FB9">
      <w:rPr>
        <w:sz w:val="40"/>
      </w:rPr>
      <w:t xml:space="preserve">Southern Area </w:t>
    </w:r>
    <w:r w:rsidRPr="000E1FB9" w:rsidR="000E1FB9">
      <w:rPr>
        <w:sz w:val="32"/>
        <w:szCs w:val="32"/>
      </w:rPr>
      <w:t>(including Oregon Caves)</w:t>
    </w:r>
  </w:p>
  <w:p w:rsidRPr="000E1FB9" w:rsidR="000E1FB9" w:rsidP="006028FC" w:rsidRDefault="000E1FB9" w14:paraId="2AF8306B" w14:textId="5BCF4300">
    <w:pPr>
      <w:jc w:val="center"/>
      <w:rPr>
        <w:color w:val="FF0000"/>
        <w:sz w:val="24"/>
        <w:szCs w:val="24"/>
      </w:rPr>
    </w:pPr>
    <w:r w:rsidRPr="000E1FB9">
      <w:rPr>
        <w:color w:val="FF0000"/>
        <w:sz w:val="24"/>
        <w:szCs w:val="24"/>
      </w:rPr>
      <w:t>(MUTUAL AID)</w:t>
    </w:r>
  </w:p>
  <w:p w:rsidR="008E2A35" w:rsidRDefault="008E2A35" w14:paraId="180B837A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15194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809F6"/>
    <w:rsid w:val="000A0D38"/>
    <w:rsid w:val="000D0B25"/>
    <w:rsid w:val="000D59EE"/>
    <w:rsid w:val="000E1FB9"/>
    <w:rsid w:val="000E6E76"/>
    <w:rsid w:val="000F2FB2"/>
    <w:rsid w:val="00163826"/>
    <w:rsid w:val="00182AB6"/>
    <w:rsid w:val="00190BEC"/>
    <w:rsid w:val="001D298B"/>
    <w:rsid w:val="002342A1"/>
    <w:rsid w:val="00287353"/>
    <w:rsid w:val="00293692"/>
    <w:rsid w:val="00375279"/>
    <w:rsid w:val="00381CF5"/>
    <w:rsid w:val="003F38D8"/>
    <w:rsid w:val="0040747A"/>
    <w:rsid w:val="00486E71"/>
    <w:rsid w:val="00495BB8"/>
    <w:rsid w:val="004A67A0"/>
    <w:rsid w:val="004B2F2B"/>
    <w:rsid w:val="004C7036"/>
    <w:rsid w:val="004E7863"/>
    <w:rsid w:val="005112DA"/>
    <w:rsid w:val="0057211E"/>
    <w:rsid w:val="005A047D"/>
    <w:rsid w:val="005C1E0F"/>
    <w:rsid w:val="005E543D"/>
    <w:rsid w:val="006028FC"/>
    <w:rsid w:val="00607B0E"/>
    <w:rsid w:val="0065358A"/>
    <w:rsid w:val="006656D3"/>
    <w:rsid w:val="00680ECB"/>
    <w:rsid w:val="006F5EDE"/>
    <w:rsid w:val="007156A9"/>
    <w:rsid w:val="00732F95"/>
    <w:rsid w:val="007A65DB"/>
    <w:rsid w:val="0086700B"/>
    <w:rsid w:val="008B4DE9"/>
    <w:rsid w:val="008C27FD"/>
    <w:rsid w:val="008E2A35"/>
    <w:rsid w:val="00916A97"/>
    <w:rsid w:val="00922B61"/>
    <w:rsid w:val="009266BD"/>
    <w:rsid w:val="009430C1"/>
    <w:rsid w:val="009678E4"/>
    <w:rsid w:val="0097644A"/>
    <w:rsid w:val="009C5B6D"/>
    <w:rsid w:val="009E56CB"/>
    <w:rsid w:val="00B27638"/>
    <w:rsid w:val="00B87685"/>
    <w:rsid w:val="00B90DD8"/>
    <w:rsid w:val="00BD2283"/>
    <w:rsid w:val="00C329A0"/>
    <w:rsid w:val="00CD3571"/>
    <w:rsid w:val="00D13006"/>
    <w:rsid w:val="00D84600"/>
    <w:rsid w:val="00DA0F72"/>
    <w:rsid w:val="00DA64A3"/>
    <w:rsid w:val="00DF1E1E"/>
    <w:rsid w:val="00E071CB"/>
    <w:rsid w:val="00E433B4"/>
    <w:rsid w:val="00E548EB"/>
    <w:rsid w:val="00EE50ED"/>
    <w:rsid w:val="00EF464A"/>
    <w:rsid w:val="00F06030"/>
    <w:rsid w:val="00F2542E"/>
    <w:rsid w:val="00F57B5B"/>
    <w:rsid w:val="00F804BF"/>
    <w:rsid w:val="00F97969"/>
    <w:rsid w:val="00FA6147"/>
    <w:rsid w:val="00FA6348"/>
    <w:rsid w:val="057CB577"/>
    <w:rsid w:val="38C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9E08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F804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63CE565B-59C6-4B1D-905C-57A9F97B5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8E0FE-A125-4E0C-9BCD-8B9B642FD166}"/>
</file>

<file path=customXml/itemProps3.xml><?xml version="1.0" encoding="utf-8"?>
<ds:datastoreItem xmlns:ds="http://schemas.openxmlformats.org/officeDocument/2006/customXml" ds:itemID="{989E4660-53C7-41F8-92CE-BFDBB3D40FB3}"/>
</file>

<file path=customXml/itemProps4.xml><?xml version="1.0" encoding="utf-8"?>
<ds:datastoreItem xmlns:ds="http://schemas.openxmlformats.org/officeDocument/2006/customXml" ds:itemID="{742E92BB-010B-4D22-8BB0-57917BEFD6AD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6</cp:revision>
  <cp:lastPrinted>2025-06-26T22:10:00Z</cp:lastPrinted>
  <dcterms:created xsi:type="dcterms:W3CDTF">2026-01-22T22:10:00Z</dcterms:created>
  <dcterms:modified xsi:type="dcterms:W3CDTF">2026-04-30T23:58:27Z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